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21B7B8" w14:textId="77777777" w:rsidR="001F4297" w:rsidRPr="00AD349D" w:rsidRDefault="00B50BAC" w:rsidP="001F429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50AB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FACFFE" wp14:editId="590A2940">
                <wp:simplePos x="0" y="0"/>
                <wp:positionH relativeFrom="column">
                  <wp:posOffset>3631035</wp:posOffset>
                </wp:positionH>
                <wp:positionV relativeFrom="page">
                  <wp:posOffset>497205</wp:posOffset>
                </wp:positionV>
                <wp:extent cx="2880360" cy="1078230"/>
                <wp:effectExtent l="0" t="0" r="15240" b="76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360" cy="1078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5E3809" w14:textId="77777777" w:rsidR="00850AB4" w:rsidRDefault="00850AB4" w:rsidP="00850AB4">
                            <w:pPr>
                              <w:pStyle w:val="21"/>
                              <w:spacing w:line="240" w:lineRule="exact"/>
                              <w:ind w:firstLine="0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</w:pPr>
                            <w:r w:rsidRPr="008516D1"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  <w:t>РЕСПУБЛИКАНСКОЕ ГОСУДАРСТВЕННОЕ</w:t>
                            </w:r>
                          </w:p>
                          <w:p w14:paraId="3D989FF0" w14:textId="77777777" w:rsidR="00850AB4" w:rsidRPr="0092529D" w:rsidRDefault="00850AB4" w:rsidP="00850AB4">
                            <w:pPr>
                              <w:pStyle w:val="21"/>
                              <w:spacing w:line="240" w:lineRule="exact"/>
                              <w:ind w:firstLine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  <w:t>ПРЕДПРИЯТИЕ НА ПРАВЕ</w:t>
                            </w:r>
                          </w:p>
                          <w:p w14:paraId="233C9EE5" w14:textId="77777777" w:rsidR="00850AB4" w:rsidRPr="008516D1" w:rsidRDefault="00850AB4" w:rsidP="00850AB4">
                            <w:pPr>
                              <w:pStyle w:val="21"/>
                              <w:spacing w:line="240" w:lineRule="exact"/>
                              <w:ind w:firstLine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  <w:t>ХОЗЯЙСТВЕННОГО ВЕДЕНИЯ</w:t>
                            </w:r>
                          </w:p>
                          <w:p w14:paraId="67A86F76" w14:textId="77777777" w:rsidR="00850AB4" w:rsidRDefault="00850AB4" w:rsidP="00850AB4">
                            <w:pPr>
                              <w:pStyle w:val="21"/>
                              <w:spacing w:line="240" w:lineRule="exact"/>
                              <w:ind w:firstLine="0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</w:pPr>
                            <w:r w:rsidRPr="008516D1"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  <w:t>КАЗАХСКИЙ НАУЧНЫЙ ЦЕНТР ДЕРМАТОЛОГИИ</w:t>
                            </w:r>
                          </w:p>
                          <w:p w14:paraId="43C8EB84" w14:textId="77777777" w:rsidR="00850AB4" w:rsidRPr="008516D1" w:rsidRDefault="00850AB4" w:rsidP="00850AB4">
                            <w:pPr>
                              <w:pStyle w:val="21"/>
                              <w:spacing w:line="240" w:lineRule="exact"/>
                              <w:ind w:firstLine="0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</w:pPr>
                            <w:r w:rsidRPr="008516D1"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  <w:t>И ИНФЕКЦИОННЫХ ЗАБОЛЕВАНИЙ</w:t>
                            </w:r>
                          </w:p>
                          <w:p w14:paraId="0E000524" w14:textId="77777777" w:rsidR="00850AB4" w:rsidRDefault="00850AB4" w:rsidP="00850AB4">
                            <w:pPr>
                              <w:pStyle w:val="21"/>
                              <w:spacing w:line="240" w:lineRule="exact"/>
                              <w:ind w:firstLine="0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</w:pPr>
                            <w:r w:rsidRPr="008516D1"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  <w:t>МИНИСТЕРСТВА ЗДРАВО</w:t>
                            </w:r>
                            <w:r w:rsidRPr="008516D1">
                              <w:rPr>
                                <w:b/>
                                <w:sz w:val="18"/>
                                <w:szCs w:val="18"/>
                              </w:rPr>
                              <w:t>О</w:t>
                            </w:r>
                            <w:r w:rsidRPr="008516D1"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  <w:t>ХРАНЕНИЯ</w:t>
                            </w:r>
                          </w:p>
                          <w:p w14:paraId="31D1F5EB" w14:textId="77777777" w:rsidR="00850AB4" w:rsidRPr="008516D1" w:rsidRDefault="00850AB4" w:rsidP="00850AB4">
                            <w:pPr>
                              <w:pStyle w:val="21"/>
                              <w:spacing w:line="240" w:lineRule="exact"/>
                              <w:ind w:firstLine="0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  <w:t>РЕСПУБЛИКИ КАЗАХСТАН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8FACFFE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285.9pt;margin-top:39.15pt;width:226.8pt;height:84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" filled="f" stroked="f" strokeweight=".5pt">
                <v:textbox inset="0,0,0,0">
                  <w:txbxContent>
                    <w:p w14:paraId="545E3809" w14:textId="77777777" w:rsidR="00850AB4" w:rsidRDefault="00850AB4" w:rsidP="00850AB4">
                      <w:pPr>
                        <w:pStyle w:val="21"/>
                        <w:spacing w:line="240" w:lineRule="exact"/>
                        <w:ind w:firstLine="0"/>
                        <w:jc w:val="center"/>
                        <w:rPr>
                          <w:b/>
                          <w:sz w:val="18"/>
                          <w:szCs w:val="18"/>
                          <w:lang w:val="kk-KZ"/>
                        </w:rPr>
                      </w:pPr>
                      <w:r w:rsidRPr="008516D1">
                        <w:rPr>
                          <w:b/>
                          <w:sz w:val="18"/>
                          <w:szCs w:val="18"/>
                          <w:lang w:val="kk-KZ"/>
                        </w:rPr>
                        <w:t>РЕСПУБЛИКАНСКОЕ ГОСУДАРСТВЕННОЕ</w:t>
                      </w:r>
                    </w:p>
                    <w:p w14:paraId="3D989FF0" w14:textId="77777777" w:rsidR="00850AB4" w:rsidRPr="0092529D" w:rsidRDefault="00850AB4" w:rsidP="00850AB4">
                      <w:pPr>
                        <w:pStyle w:val="21"/>
                        <w:spacing w:line="240" w:lineRule="exact"/>
                        <w:ind w:firstLine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kk-KZ"/>
                        </w:rPr>
                        <w:t>ПРЕДПРИЯТИЕ НА ПРАВЕ</w:t>
                      </w:r>
                    </w:p>
                    <w:p w14:paraId="233C9EE5" w14:textId="77777777" w:rsidR="00850AB4" w:rsidRPr="008516D1" w:rsidRDefault="00850AB4" w:rsidP="00850AB4">
                      <w:pPr>
                        <w:pStyle w:val="21"/>
                        <w:spacing w:line="240" w:lineRule="exact"/>
                        <w:ind w:firstLine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kk-KZ"/>
                        </w:rPr>
                        <w:t>ХОЗЯЙСТВЕННОГО ВЕДЕНИЯ</w:t>
                      </w:r>
                    </w:p>
                    <w:p w14:paraId="67A86F76" w14:textId="77777777" w:rsidR="00850AB4" w:rsidRDefault="00850AB4" w:rsidP="00850AB4">
                      <w:pPr>
                        <w:pStyle w:val="21"/>
                        <w:spacing w:line="240" w:lineRule="exact"/>
                        <w:ind w:firstLine="0"/>
                        <w:jc w:val="center"/>
                        <w:rPr>
                          <w:b/>
                          <w:sz w:val="18"/>
                          <w:szCs w:val="18"/>
                          <w:lang w:val="kk-KZ"/>
                        </w:rPr>
                      </w:pPr>
                      <w:r w:rsidRPr="008516D1">
                        <w:rPr>
                          <w:b/>
                          <w:sz w:val="18"/>
                          <w:szCs w:val="18"/>
                          <w:lang w:val="kk-KZ"/>
                        </w:rPr>
                        <w:t>КАЗАХСКИЙ НАУЧНЫЙ ЦЕНТР ДЕРМАТОЛОГИИ</w:t>
                      </w:r>
                    </w:p>
                    <w:p w14:paraId="43C8EB84" w14:textId="77777777" w:rsidR="00850AB4" w:rsidRPr="008516D1" w:rsidRDefault="00850AB4" w:rsidP="00850AB4">
                      <w:pPr>
                        <w:pStyle w:val="21"/>
                        <w:spacing w:line="240" w:lineRule="exact"/>
                        <w:ind w:firstLine="0"/>
                        <w:jc w:val="center"/>
                        <w:rPr>
                          <w:b/>
                          <w:sz w:val="18"/>
                          <w:szCs w:val="18"/>
                          <w:lang w:val="kk-KZ"/>
                        </w:rPr>
                      </w:pPr>
                      <w:r w:rsidRPr="008516D1">
                        <w:rPr>
                          <w:b/>
                          <w:sz w:val="18"/>
                          <w:szCs w:val="18"/>
                          <w:lang w:val="kk-KZ"/>
                        </w:rPr>
                        <w:t>И ИНФЕКЦИОННЫХ ЗАБОЛЕВАНИЙ</w:t>
                      </w:r>
                    </w:p>
                    <w:p w14:paraId="0E000524" w14:textId="77777777" w:rsidR="00850AB4" w:rsidRDefault="00850AB4" w:rsidP="00850AB4">
                      <w:pPr>
                        <w:pStyle w:val="21"/>
                        <w:spacing w:line="240" w:lineRule="exact"/>
                        <w:ind w:firstLine="0"/>
                        <w:jc w:val="center"/>
                        <w:rPr>
                          <w:b/>
                          <w:sz w:val="18"/>
                          <w:szCs w:val="18"/>
                          <w:lang w:val="kk-KZ"/>
                        </w:rPr>
                      </w:pPr>
                      <w:r w:rsidRPr="008516D1">
                        <w:rPr>
                          <w:b/>
                          <w:sz w:val="18"/>
                          <w:szCs w:val="18"/>
                          <w:lang w:val="kk-KZ"/>
                        </w:rPr>
                        <w:t>МИНИСТЕРСТВА ЗДРАВО</w:t>
                      </w:r>
                      <w:r w:rsidRPr="008516D1">
                        <w:rPr>
                          <w:b/>
                          <w:sz w:val="18"/>
                          <w:szCs w:val="18"/>
                        </w:rPr>
                        <w:t>О</w:t>
                      </w:r>
                      <w:r w:rsidRPr="008516D1">
                        <w:rPr>
                          <w:b/>
                          <w:sz w:val="18"/>
                          <w:szCs w:val="18"/>
                          <w:lang w:val="kk-KZ"/>
                        </w:rPr>
                        <w:t>ХРАНЕНИЯ</w:t>
                      </w:r>
                    </w:p>
                    <w:p w14:paraId="31D1F5EB" w14:textId="77777777" w:rsidR="00850AB4" w:rsidRPr="008516D1" w:rsidRDefault="00850AB4" w:rsidP="00850AB4">
                      <w:pPr>
                        <w:pStyle w:val="21"/>
                        <w:spacing w:line="240" w:lineRule="exact"/>
                        <w:ind w:firstLine="0"/>
                        <w:jc w:val="center"/>
                        <w:rPr>
                          <w:b/>
                          <w:sz w:val="18"/>
                          <w:szCs w:val="18"/>
                          <w:lang w:val="kk-KZ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kk-KZ"/>
                        </w:rPr>
                        <w:t>РЕСПУБЛИКИ КАЗАХСТАН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850AB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DD5E41" wp14:editId="4875D3EE">
                <wp:simplePos x="0" y="0"/>
                <wp:positionH relativeFrom="column">
                  <wp:posOffset>-27835</wp:posOffset>
                </wp:positionH>
                <wp:positionV relativeFrom="page">
                  <wp:posOffset>497205</wp:posOffset>
                </wp:positionV>
                <wp:extent cx="2446655" cy="1078230"/>
                <wp:effectExtent l="0" t="0" r="10795" b="762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655" cy="1078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70354" w14:textId="77777777" w:rsidR="00850AB4" w:rsidRPr="001C7F71" w:rsidRDefault="00850AB4" w:rsidP="00850AB4">
                            <w:pPr>
                              <w:pStyle w:val="21"/>
                              <w:spacing w:line="240" w:lineRule="exact"/>
                              <w:ind w:firstLine="0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</w:pPr>
                            <w:r w:rsidRPr="001C7F71"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  <w:t>ҚАЗАҚСТАН РЕСПУБЛИКАСЫ</w:t>
                            </w:r>
                          </w:p>
                          <w:p w14:paraId="15F76CD5" w14:textId="77777777" w:rsidR="00850AB4" w:rsidRPr="001C7F71" w:rsidRDefault="00850AB4" w:rsidP="00850AB4">
                            <w:pPr>
                              <w:pStyle w:val="21"/>
                              <w:spacing w:line="240" w:lineRule="exact"/>
                              <w:ind w:firstLine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C7F71"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  <w:t>ДЕНСАУЛЫҚ САҚТАУ МИНИСТРЛІГІ</w:t>
                            </w:r>
                            <w:r w:rsidRPr="001C7F7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НІҢ</w:t>
                            </w:r>
                          </w:p>
                          <w:p w14:paraId="5016ED83" w14:textId="77777777" w:rsidR="00850AB4" w:rsidRDefault="00850AB4" w:rsidP="00850AB4">
                            <w:pPr>
                              <w:pStyle w:val="21"/>
                              <w:spacing w:line="240" w:lineRule="exact"/>
                              <w:ind w:firstLine="0"/>
                              <w:jc w:val="center"/>
                              <w:rPr>
                                <w:rStyle w:val="a3"/>
                                <w:sz w:val="18"/>
                                <w:szCs w:val="18"/>
                                <w:lang w:val="kk-KZ"/>
                              </w:rPr>
                            </w:pPr>
                            <w:r>
                              <w:rPr>
                                <w:rStyle w:val="a3"/>
                                <w:sz w:val="18"/>
                                <w:szCs w:val="18"/>
                                <w:lang w:val="kk-KZ"/>
                              </w:rPr>
                              <w:t>ҚАЗАҚ ДЕРМАТОЛОГИЯ ЖӘНЕ</w:t>
                            </w:r>
                          </w:p>
                          <w:p w14:paraId="1AA29508" w14:textId="77777777" w:rsidR="00850AB4" w:rsidRDefault="00850AB4" w:rsidP="00850AB4">
                            <w:pPr>
                              <w:pStyle w:val="21"/>
                              <w:spacing w:line="240" w:lineRule="exact"/>
                              <w:ind w:firstLine="0"/>
                              <w:jc w:val="center"/>
                              <w:rPr>
                                <w:rStyle w:val="a3"/>
                                <w:sz w:val="18"/>
                                <w:szCs w:val="18"/>
                                <w:lang w:val="kk-KZ"/>
                              </w:rPr>
                            </w:pPr>
                            <w:r>
                              <w:rPr>
                                <w:rStyle w:val="a3"/>
                                <w:sz w:val="18"/>
                                <w:szCs w:val="18"/>
                                <w:lang w:val="kk-KZ"/>
                              </w:rPr>
                              <w:t>ИНФЕКЦИЯЛЫҚ АУРУЛАР ҒЫЛЫМИ</w:t>
                            </w:r>
                          </w:p>
                          <w:p w14:paraId="6A3C1099" w14:textId="77777777" w:rsidR="00850AB4" w:rsidRDefault="00850AB4" w:rsidP="00850AB4">
                            <w:pPr>
                              <w:pStyle w:val="21"/>
                              <w:spacing w:line="240" w:lineRule="exact"/>
                              <w:ind w:firstLine="0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</w:pPr>
                            <w:r w:rsidRPr="001C7F71">
                              <w:rPr>
                                <w:rStyle w:val="a3"/>
                                <w:sz w:val="18"/>
                                <w:szCs w:val="18"/>
                                <w:lang w:val="kk-KZ"/>
                              </w:rPr>
                              <w:t xml:space="preserve">ОРТАЛЫҒЫ ШАРУАШЫЛЫҚ </w:t>
                            </w:r>
                            <w:r w:rsidRPr="007C28C4">
                              <w:rPr>
                                <w:rStyle w:val="a3"/>
                                <w:sz w:val="18"/>
                                <w:szCs w:val="18"/>
                                <w:lang w:val="kk-KZ"/>
                              </w:rPr>
                              <w:t xml:space="preserve"> </w:t>
                            </w:r>
                            <w:r w:rsidRPr="001C7F71">
                              <w:rPr>
                                <w:rStyle w:val="a3"/>
                                <w:sz w:val="18"/>
                                <w:szCs w:val="18"/>
                                <w:lang w:val="kk-KZ"/>
                              </w:rPr>
                              <w:t>ЖҮРГІЗУ</w:t>
                            </w:r>
                          </w:p>
                          <w:p w14:paraId="1D559C5E" w14:textId="77777777" w:rsidR="00850AB4" w:rsidRDefault="00850AB4" w:rsidP="00850AB4">
                            <w:pPr>
                              <w:pStyle w:val="21"/>
                              <w:spacing w:line="240" w:lineRule="exact"/>
                              <w:ind w:firstLine="0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  <w:t>ҚҰҚЫҒЫНДАҒЫ РЕСПУБЛИКАЛЫҚ</w:t>
                            </w:r>
                          </w:p>
                          <w:p w14:paraId="785C935E" w14:textId="77777777" w:rsidR="00850AB4" w:rsidRPr="001C7F71" w:rsidRDefault="00850AB4" w:rsidP="00850AB4">
                            <w:pPr>
                              <w:pStyle w:val="21"/>
                              <w:spacing w:line="240" w:lineRule="exact"/>
                              <w:ind w:firstLine="0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</w:pPr>
                            <w:r w:rsidRPr="001C7F71"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  <w:t>МЕМЛЕКЕТТІК КӘСІПОРНЫ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5DD5E41" id="Поле 1" o:spid="_x0000_s1027" type="#_x0000_t202" style="position:absolute;margin-left:-2.2pt;margin-top:39.15pt;width:192.65pt;height:84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" filled="f" stroked="f" strokeweight=".5pt">
                <v:textbox inset="0,0,0,0">
                  <w:txbxContent>
                    <w:p w14:paraId="07670354" w14:textId="77777777" w:rsidR="00850AB4" w:rsidRPr="001C7F71" w:rsidRDefault="00850AB4" w:rsidP="00850AB4">
                      <w:pPr>
                        <w:pStyle w:val="21"/>
                        <w:spacing w:line="240" w:lineRule="exact"/>
                        <w:ind w:firstLine="0"/>
                        <w:jc w:val="center"/>
                        <w:rPr>
                          <w:b/>
                          <w:sz w:val="18"/>
                          <w:szCs w:val="18"/>
                          <w:lang w:val="kk-KZ"/>
                        </w:rPr>
                      </w:pPr>
                      <w:r w:rsidRPr="001C7F71">
                        <w:rPr>
                          <w:b/>
                          <w:sz w:val="18"/>
                          <w:szCs w:val="18"/>
                          <w:lang w:val="kk-KZ"/>
                        </w:rPr>
                        <w:t>ҚАЗАҚСТАН РЕСПУБЛИКАСЫ</w:t>
                      </w:r>
                    </w:p>
                    <w:p w14:paraId="15F76CD5" w14:textId="77777777" w:rsidR="00850AB4" w:rsidRPr="001C7F71" w:rsidRDefault="00850AB4" w:rsidP="00850AB4">
                      <w:pPr>
                        <w:pStyle w:val="21"/>
                        <w:spacing w:line="240" w:lineRule="exact"/>
                        <w:ind w:firstLine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1C7F71">
                        <w:rPr>
                          <w:b/>
                          <w:sz w:val="18"/>
                          <w:szCs w:val="18"/>
                          <w:lang w:val="kk-KZ"/>
                        </w:rPr>
                        <w:t>ДЕНСАУЛЫҚ САҚТАУ МИНИСТРЛІГІ</w:t>
                      </w:r>
                      <w:r w:rsidRPr="001C7F71">
                        <w:rPr>
                          <w:b/>
                          <w:bCs/>
                          <w:sz w:val="18"/>
                          <w:szCs w:val="18"/>
                        </w:rPr>
                        <w:t>НІҢ</w:t>
                      </w:r>
                    </w:p>
                    <w:p w14:paraId="5016ED83" w14:textId="77777777" w:rsidR="00850AB4" w:rsidRDefault="00850AB4" w:rsidP="00850AB4">
                      <w:pPr>
                        <w:pStyle w:val="21"/>
                        <w:spacing w:line="240" w:lineRule="exact"/>
                        <w:ind w:firstLine="0"/>
                        <w:jc w:val="center"/>
                        <w:rPr>
                          <w:rStyle w:val="a3"/>
                          <w:sz w:val="18"/>
                          <w:szCs w:val="18"/>
                          <w:lang w:val="kk-KZ"/>
                        </w:rPr>
                      </w:pPr>
                      <w:r>
                        <w:rPr>
                          <w:rStyle w:val="a3"/>
                          <w:sz w:val="18"/>
                          <w:szCs w:val="18"/>
                          <w:lang w:val="kk-KZ"/>
                        </w:rPr>
                        <w:t>ҚАЗАҚ ДЕРМАТОЛОГИЯ ЖӘНЕ</w:t>
                      </w:r>
                    </w:p>
                    <w:p w14:paraId="1AA29508" w14:textId="77777777" w:rsidR="00850AB4" w:rsidRDefault="00850AB4" w:rsidP="00850AB4">
                      <w:pPr>
                        <w:pStyle w:val="21"/>
                        <w:spacing w:line="240" w:lineRule="exact"/>
                        <w:ind w:firstLine="0"/>
                        <w:jc w:val="center"/>
                        <w:rPr>
                          <w:rStyle w:val="a3"/>
                          <w:sz w:val="18"/>
                          <w:szCs w:val="18"/>
                          <w:lang w:val="kk-KZ"/>
                        </w:rPr>
                      </w:pPr>
                      <w:r>
                        <w:rPr>
                          <w:rStyle w:val="a3"/>
                          <w:sz w:val="18"/>
                          <w:szCs w:val="18"/>
                          <w:lang w:val="kk-KZ"/>
                        </w:rPr>
                        <w:t>ИНФЕКЦИЯЛЫҚ АУРУЛАР ҒЫЛЫМИ</w:t>
                      </w:r>
                    </w:p>
                    <w:p w14:paraId="6A3C1099" w14:textId="77777777" w:rsidR="00850AB4" w:rsidRDefault="00850AB4" w:rsidP="00850AB4">
                      <w:pPr>
                        <w:pStyle w:val="21"/>
                        <w:spacing w:line="240" w:lineRule="exact"/>
                        <w:ind w:firstLine="0"/>
                        <w:jc w:val="center"/>
                        <w:rPr>
                          <w:b/>
                          <w:sz w:val="18"/>
                          <w:szCs w:val="18"/>
                          <w:lang w:val="kk-KZ"/>
                        </w:rPr>
                      </w:pPr>
                      <w:r w:rsidRPr="001C7F71">
                        <w:rPr>
                          <w:rStyle w:val="a3"/>
                          <w:sz w:val="18"/>
                          <w:szCs w:val="18"/>
                          <w:lang w:val="kk-KZ"/>
                        </w:rPr>
                        <w:t xml:space="preserve">ОРТАЛЫҒЫ ШАРУАШЫЛЫҚ </w:t>
                      </w:r>
                      <w:r w:rsidRPr="007C28C4">
                        <w:rPr>
                          <w:rStyle w:val="a3"/>
                          <w:sz w:val="18"/>
                          <w:szCs w:val="18"/>
                          <w:lang w:val="kk-KZ"/>
                        </w:rPr>
                        <w:t xml:space="preserve"> </w:t>
                      </w:r>
                      <w:r w:rsidRPr="001C7F71">
                        <w:rPr>
                          <w:rStyle w:val="a3"/>
                          <w:sz w:val="18"/>
                          <w:szCs w:val="18"/>
                          <w:lang w:val="kk-KZ"/>
                        </w:rPr>
                        <w:t>ЖҮРГІЗУ</w:t>
                      </w:r>
                    </w:p>
                    <w:p w14:paraId="1D559C5E" w14:textId="77777777" w:rsidR="00850AB4" w:rsidRDefault="00850AB4" w:rsidP="00850AB4">
                      <w:pPr>
                        <w:pStyle w:val="21"/>
                        <w:spacing w:line="240" w:lineRule="exact"/>
                        <w:ind w:firstLine="0"/>
                        <w:jc w:val="center"/>
                        <w:rPr>
                          <w:b/>
                          <w:sz w:val="18"/>
                          <w:szCs w:val="18"/>
                          <w:lang w:val="kk-KZ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kk-KZ"/>
                        </w:rPr>
                        <w:t>ҚҰҚЫҒЫНДАҒЫ РЕСПУБЛИКАЛЫҚ</w:t>
                      </w:r>
                    </w:p>
                    <w:p w14:paraId="785C935E" w14:textId="77777777" w:rsidR="00850AB4" w:rsidRPr="001C7F71" w:rsidRDefault="00850AB4" w:rsidP="00850AB4">
                      <w:pPr>
                        <w:pStyle w:val="21"/>
                        <w:spacing w:line="240" w:lineRule="exact"/>
                        <w:ind w:firstLine="0"/>
                        <w:jc w:val="center"/>
                        <w:rPr>
                          <w:b/>
                          <w:sz w:val="18"/>
                          <w:szCs w:val="18"/>
                          <w:lang w:val="kk-KZ"/>
                        </w:rPr>
                      </w:pPr>
                      <w:r w:rsidRPr="001C7F71">
                        <w:rPr>
                          <w:b/>
                          <w:sz w:val="18"/>
                          <w:szCs w:val="18"/>
                          <w:lang w:val="kk-KZ"/>
                        </w:rPr>
                        <w:t>МЕМЛЕКЕТТІК КӘСІПОРНЫ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891BA59" w14:textId="77777777" w:rsidR="004D1555" w:rsidRPr="004F405D" w:rsidRDefault="00F071F4" w:rsidP="001F42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AB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6B503616" wp14:editId="7F37E805">
            <wp:simplePos x="0" y="0"/>
            <wp:positionH relativeFrom="column">
              <wp:posOffset>2617365</wp:posOffset>
            </wp:positionH>
            <wp:positionV relativeFrom="page">
              <wp:posOffset>539115</wp:posOffset>
            </wp:positionV>
            <wp:extent cx="861060" cy="929640"/>
            <wp:effectExtent l="0" t="0" r="0" b="3810"/>
            <wp:wrapNone/>
            <wp:docPr id="8" name="Рисунок 8" descr="герб 2018 лати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герб 2018 латиница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9A6E47E" w14:textId="77777777" w:rsidR="004D1555" w:rsidRPr="004F405D" w:rsidRDefault="004D1555" w:rsidP="001F42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986880" w14:textId="77777777" w:rsidR="004D1555" w:rsidRPr="004F405D" w:rsidRDefault="004D1555" w:rsidP="001F42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EDCF38" w14:textId="77777777" w:rsidR="004D1555" w:rsidRPr="004F405D" w:rsidRDefault="004D1555" w:rsidP="001F42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334D38" w14:textId="77777777" w:rsidR="004D1555" w:rsidRPr="004F405D" w:rsidRDefault="004D1555" w:rsidP="001F42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2627D2" w14:textId="77777777" w:rsidR="004D1555" w:rsidRPr="004F405D" w:rsidRDefault="004D1555" w:rsidP="001F42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D29241" w14:textId="77777777" w:rsidR="004D1555" w:rsidRPr="004F405D" w:rsidRDefault="00CA6C15" w:rsidP="001F42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AB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CCF5BD" wp14:editId="37FC191F">
                <wp:simplePos x="0" y="0"/>
                <wp:positionH relativeFrom="column">
                  <wp:posOffset>4975</wp:posOffset>
                </wp:positionH>
                <wp:positionV relativeFrom="page">
                  <wp:posOffset>1698625</wp:posOffset>
                </wp:positionV>
                <wp:extent cx="6479540" cy="0"/>
                <wp:effectExtent l="0" t="0" r="1651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82166F6" id="Прямая соединительная линия 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.4pt,133.75pt" to="510.6pt,1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" strokecolor="windowText" strokeweight="1pt">
                <w10:wrap anchory="page"/>
              </v:line>
            </w:pict>
          </mc:Fallback>
        </mc:AlternateContent>
      </w:r>
      <w:r w:rsidR="00F071F4" w:rsidRPr="00850AB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5C7C59" wp14:editId="401B441D">
                <wp:simplePos x="0" y="0"/>
                <wp:positionH relativeFrom="column">
                  <wp:posOffset>-7643</wp:posOffset>
                </wp:positionH>
                <wp:positionV relativeFrom="page">
                  <wp:posOffset>1632456</wp:posOffset>
                </wp:positionV>
                <wp:extent cx="6479540" cy="0"/>
                <wp:effectExtent l="0" t="19050" r="1651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E849D24" id="Прямая соединительная линия 11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-.6pt,128.55pt" to="509.6pt,1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" strokecolor="windowText" strokeweight="3pt">
                <w10:wrap anchory="page"/>
              </v:line>
            </w:pict>
          </mc:Fallback>
        </mc:AlternateContent>
      </w:r>
    </w:p>
    <w:p w14:paraId="0741C845" w14:textId="77777777" w:rsidR="00175859" w:rsidRPr="004F405D" w:rsidRDefault="00C43A62" w:rsidP="001F42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AB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10E7F2" wp14:editId="309F1FD5">
                <wp:simplePos x="0" y="0"/>
                <wp:positionH relativeFrom="column">
                  <wp:posOffset>36830</wp:posOffset>
                </wp:positionH>
                <wp:positionV relativeFrom="page">
                  <wp:posOffset>1760855</wp:posOffset>
                </wp:positionV>
                <wp:extent cx="2304000" cy="720000"/>
                <wp:effectExtent l="0" t="0" r="20320" b="2349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000" cy="720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63E2A" w14:textId="77777777" w:rsidR="00850AB4" w:rsidRPr="004258A7" w:rsidRDefault="00850AB4" w:rsidP="00850AB4">
                            <w:pPr>
                              <w:pStyle w:val="21"/>
                              <w:ind w:firstLine="0"/>
                              <w:jc w:val="center"/>
                              <w:rPr>
                                <w:b/>
                                <w:sz w:val="20"/>
                                <w:lang w:val="kk-KZ"/>
                              </w:rPr>
                            </w:pPr>
                            <w:r w:rsidRPr="004258A7">
                              <w:rPr>
                                <w:b/>
                                <w:sz w:val="20"/>
                                <w:lang w:val="kk-KZ"/>
                              </w:rPr>
                              <w:t>БҰЙРЫҚ</w:t>
                            </w:r>
                          </w:p>
                          <w:p w14:paraId="7C1BC817" w14:textId="77777777" w:rsidR="00850B26" w:rsidRPr="00B34EAC" w:rsidRDefault="00850B26" w:rsidP="00850AB4">
                            <w:pPr>
                              <w:pStyle w:val="21"/>
                              <w:ind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0D81DDB" w14:textId="77777777" w:rsidR="00850AB4" w:rsidRDefault="00850AB4" w:rsidP="00850AB4">
                            <w:pPr>
                              <w:pStyle w:val="21"/>
                              <w:ind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_______________________</w:t>
                            </w:r>
                            <w:r w:rsidR="00B34EAC">
                              <w:rPr>
                                <w:sz w:val="20"/>
                              </w:rPr>
                              <w:t>_____</w:t>
                            </w:r>
                          </w:p>
                          <w:p w14:paraId="0DFE2C02" w14:textId="77777777" w:rsidR="00850AB4" w:rsidRPr="004258A7" w:rsidRDefault="00850AB4" w:rsidP="00850AB4">
                            <w:pPr>
                              <w:pStyle w:val="21"/>
                              <w:ind w:firstLine="0"/>
                              <w:jc w:val="center"/>
                              <w:rPr>
                                <w:sz w:val="20"/>
                                <w:lang w:val="kk-KZ"/>
                              </w:rPr>
                            </w:pPr>
                            <w:r>
                              <w:rPr>
                                <w:sz w:val="20"/>
                                <w:lang w:val="kk-KZ"/>
                              </w:rPr>
                              <w:t>Алматы қаласы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110E7F2" id="Поле 6" o:spid="_x0000_s1028" type="#_x0000_t202" style="position:absolute;margin-left:2.9pt;margin-top:138.65pt;width:181.4pt;height:56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" filled="f" strokecolor="white" strokeweight=".5pt">
                <v:textbox inset="7.45pt,3.85pt,7.45pt,3.85pt">
                  <w:txbxContent>
                    <w:p w14:paraId="7ED63E2A" w14:textId="77777777" w:rsidR="00850AB4" w:rsidRPr="004258A7" w:rsidRDefault="00850AB4" w:rsidP="00850AB4">
                      <w:pPr>
                        <w:pStyle w:val="21"/>
                        <w:ind w:firstLine="0"/>
                        <w:jc w:val="center"/>
                        <w:rPr>
                          <w:b/>
                          <w:sz w:val="20"/>
                          <w:lang w:val="kk-KZ"/>
                        </w:rPr>
                      </w:pPr>
                      <w:r w:rsidRPr="004258A7">
                        <w:rPr>
                          <w:b/>
                          <w:sz w:val="20"/>
                          <w:lang w:val="kk-KZ"/>
                        </w:rPr>
                        <w:t>БҰЙРЫҚ</w:t>
                      </w:r>
                    </w:p>
                    <w:p w14:paraId="7C1BC817" w14:textId="77777777" w:rsidR="00850B26" w:rsidRPr="00B34EAC" w:rsidRDefault="00850B26" w:rsidP="00850AB4">
                      <w:pPr>
                        <w:pStyle w:val="21"/>
                        <w:ind w:firstLine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50D81DDB" w14:textId="77777777" w:rsidR="00850AB4" w:rsidRDefault="00850AB4" w:rsidP="00850AB4">
                      <w:pPr>
                        <w:pStyle w:val="21"/>
                        <w:ind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_______________________</w:t>
                      </w:r>
                      <w:r w:rsidR="00B34EAC">
                        <w:rPr>
                          <w:sz w:val="20"/>
                        </w:rPr>
                        <w:t>_____</w:t>
                      </w:r>
                    </w:p>
                    <w:p w14:paraId="0DFE2C02" w14:textId="77777777" w:rsidR="00850AB4" w:rsidRPr="004258A7" w:rsidRDefault="00850AB4" w:rsidP="00850AB4">
                      <w:pPr>
                        <w:pStyle w:val="21"/>
                        <w:ind w:firstLine="0"/>
                        <w:jc w:val="center"/>
                        <w:rPr>
                          <w:sz w:val="20"/>
                          <w:lang w:val="kk-KZ"/>
                        </w:rPr>
                      </w:pPr>
                      <w:r>
                        <w:rPr>
                          <w:sz w:val="20"/>
                          <w:lang w:val="kk-KZ"/>
                        </w:rPr>
                        <w:t>Алматы қаласы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A6C15" w:rsidRPr="00850AB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94FE07" wp14:editId="65E22F9A">
                <wp:simplePos x="0" y="0"/>
                <wp:positionH relativeFrom="column">
                  <wp:posOffset>4165705</wp:posOffset>
                </wp:positionH>
                <wp:positionV relativeFrom="page">
                  <wp:posOffset>1786255</wp:posOffset>
                </wp:positionV>
                <wp:extent cx="2304000" cy="720000"/>
                <wp:effectExtent l="0" t="0" r="20320" b="2349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000" cy="720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6AB34" w14:textId="77777777" w:rsidR="00850AB4" w:rsidRDefault="00850AB4" w:rsidP="00850AB4">
                            <w:pPr>
                              <w:pStyle w:val="21"/>
                              <w:ind w:firstLine="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017508">
                              <w:rPr>
                                <w:b/>
                                <w:sz w:val="20"/>
                              </w:rPr>
                              <w:t>ПРИКАЗ</w:t>
                            </w:r>
                          </w:p>
                          <w:p w14:paraId="3BC2DAF5" w14:textId="77777777" w:rsidR="00C43A62" w:rsidRPr="00B34EAC" w:rsidRDefault="00C43A62" w:rsidP="00850AB4">
                            <w:pPr>
                              <w:pStyle w:val="21"/>
                              <w:ind w:firstLine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D56C684" w14:textId="77777777" w:rsidR="00850AB4" w:rsidRPr="00B05B41" w:rsidRDefault="00CA6C15" w:rsidP="00850AB4">
                            <w:pPr>
                              <w:pStyle w:val="21"/>
                              <w:ind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№</w:t>
                            </w:r>
                            <w:r w:rsidR="00850AB4">
                              <w:rPr>
                                <w:sz w:val="20"/>
                              </w:rPr>
                              <w:t>_______________</w:t>
                            </w:r>
                            <w:r w:rsidR="00B34EAC">
                              <w:rPr>
                                <w:sz w:val="20"/>
                              </w:rPr>
                              <w:t>____</w:t>
                            </w:r>
                          </w:p>
                          <w:p w14:paraId="450A83CE" w14:textId="77777777" w:rsidR="00850AB4" w:rsidRPr="00B05B41" w:rsidRDefault="00850AB4" w:rsidP="00850AB4">
                            <w:pPr>
                              <w:pStyle w:val="21"/>
                              <w:ind w:firstLine="0"/>
                              <w:jc w:val="center"/>
                              <w:rPr>
                                <w:sz w:val="20"/>
                                <w:lang w:val="kk-KZ"/>
                              </w:rPr>
                            </w:pPr>
                            <w:r w:rsidRPr="00B05B41">
                              <w:rPr>
                                <w:sz w:val="20"/>
                              </w:rPr>
                              <w:t>г</w:t>
                            </w:r>
                            <w:r>
                              <w:rPr>
                                <w:sz w:val="20"/>
                              </w:rPr>
                              <w:t>ород</w:t>
                            </w:r>
                            <w:r w:rsidRPr="004258A7">
                              <w:rPr>
                                <w:sz w:val="20"/>
                              </w:rPr>
                              <w:t xml:space="preserve"> </w:t>
                            </w:r>
                            <w:r w:rsidRPr="00B05B41">
                              <w:rPr>
                                <w:sz w:val="20"/>
                                <w:lang w:val="kk-KZ"/>
                              </w:rPr>
                              <w:t>Алматы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394FE07" id="Поле 7" o:spid="_x0000_s1029" type="#_x0000_t202" style="position:absolute;margin-left:328pt;margin-top:140.65pt;width:181.4pt;height:56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" filled="f" strokecolor="white" strokeweight=".5pt">
                <v:textbox inset="7.45pt,3.85pt,7.45pt,3.85pt">
                  <w:txbxContent>
                    <w:p w14:paraId="5666AB34" w14:textId="77777777" w:rsidR="00850AB4" w:rsidRDefault="00850AB4" w:rsidP="00850AB4">
                      <w:pPr>
                        <w:pStyle w:val="21"/>
                        <w:ind w:firstLine="0"/>
                        <w:jc w:val="center"/>
                        <w:rPr>
                          <w:b/>
                          <w:sz w:val="20"/>
                        </w:rPr>
                      </w:pPr>
                      <w:r w:rsidRPr="00017508">
                        <w:rPr>
                          <w:b/>
                          <w:sz w:val="20"/>
                        </w:rPr>
                        <w:t>ПРИКАЗ</w:t>
                      </w:r>
                    </w:p>
                    <w:p w14:paraId="3BC2DAF5" w14:textId="77777777" w:rsidR="00C43A62" w:rsidRPr="00B34EAC" w:rsidRDefault="00C43A62" w:rsidP="00850AB4">
                      <w:pPr>
                        <w:pStyle w:val="21"/>
                        <w:ind w:firstLine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3D56C684" w14:textId="77777777" w:rsidR="00850AB4" w:rsidRPr="00B05B41" w:rsidRDefault="00CA6C15" w:rsidP="00850AB4">
                      <w:pPr>
                        <w:pStyle w:val="21"/>
                        <w:ind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№</w:t>
                      </w:r>
                      <w:r w:rsidR="00850AB4">
                        <w:rPr>
                          <w:sz w:val="20"/>
                        </w:rPr>
                        <w:t>_______________</w:t>
                      </w:r>
                      <w:r w:rsidR="00B34EAC">
                        <w:rPr>
                          <w:sz w:val="20"/>
                        </w:rPr>
                        <w:t>____</w:t>
                      </w:r>
                    </w:p>
                    <w:p w14:paraId="450A83CE" w14:textId="77777777" w:rsidR="00850AB4" w:rsidRPr="00B05B41" w:rsidRDefault="00850AB4" w:rsidP="00850AB4">
                      <w:pPr>
                        <w:pStyle w:val="21"/>
                        <w:ind w:firstLine="0"/>
                        <w:jc w:val="center"/>
                        <w:rPr>
                          <w:sz w:val="20"/>
                          <w:lang w:val="kk-KZ"/>
                        </w:rPr>
                      </w:pPr>
                      <w:r w:rsidRPr="00B05B41">
                        <w:rPr>
                          <w:sz w:val="20"/>
                        </w:rPr>
                        <w:t>г</w:t>
                      </w:r>
                      <w:r>
                        <w:rPr>
                          <w:sz w:val="20"/>
                        </w:rPr>
                        <w:t>ород</w:t>
                      </w:r>
                      <w:r w:rsidRPr="004258A7">
                        <w:rPr>
                          <w:sz w:val="20"/>
                        </w:rPr>
                        <w:t xml:space="preserve"> </w:t>
                      </w:r>
                      <w:r w:rsidRPr="00B05B41">
                        <w:rPr>
                          <w:sz w:val="20"/>
                          <w:lang w:val="kk-KZ"/>
                        </w:rPr>
                        <w:t>Алматы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1ACADE7" w14:textId="77777777" w:rsidR="00736136" w:rsidRPr="004F405D" w:rsidRDefault="00736136" w:rsidP="001F42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98182F" w14:textId="77777777" w:rsidR="00736136" w:rsidRPr="004F405D" w:rsidRDefault="00736136" w:rsidP="001F42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E4B5CA" w14:textId="77777777" w:rsidR="00720BF1" w:rsidRDefault="00720BF1" w:rsidP="001F42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1EFAC0" w14:textId="77777777" w:rsidR="00082A01" w:rsidRDefault="00082A01" w:rsidP="00082A01">
      <w:pPr>
        <w:pStyle w:val="21"/>
        <w:tabs>
          <w:tab w:val="left" w:pos="4820"/>
        </w:tabs>
        <w:ind w:right="4395" w:firstLine="0"/>
        <w:jc w:val="both"/>
        <w:rPr>
          <w:b/>
          <w:szCs w:val="28"/>
        </w:rPr>
      </w:pPr>
    </w:p>
    <w:p w14:paraId="6E4BA5D7" w14:textId="5CC40075" w:rsidR="00974736" w:rsidRPr="004F405D" w:rsidRDefault="0011015D" w:rsidP="00974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AB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956457" wp14:editId="79372E00">
                <wp:simplePos x="0" y="0"/>
                <wp:positionH relativeFrom="column">
                  <wp:posOffset>3631035</wp:posOffset>
                </wp:positionH>
                <wp:positionV relativeFrom="page">
                  <wp:posOffset>497205</wp:posOffset>
                </wp:positionV>
                <wp:extent cx="2880360" cy="1078230"/>
                <wp:effectExtent l="0" t="0" r="15240" b="7620"/>
                <wp:wrapNone/>
                <wp:docPr id="4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360" cy="1078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2BCF6" w14:textId="77777777" w:rsidR="0011015D" w:rsidRDefault="0011015D" w:rsidP="0011015D">
                            <w:pPr>
                              <w:pStyle w:val="21"/>
                              <w:spacing w:line="240" w:lineRule="exact"/>
                              <w:ind w:firstLine="0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</w:pPr>
                            <w:r w:rsidRPr="008516D1"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  <w:t>РЕСПУБЛИКАНСКОЕ ГОСУДАРСТВЕННОЕ</w:t>
                            </w:r>
                          </w:p>
                          <w:p w14:paraId="0EC7F0B4" w14:textId="77777777" w:rsidR="0011015D" w:rsidRPr="0092529D" w:rsidRDefault="0011015D" w:rsidP="0011015D">
                            <w:pPr>
                              <w:pStyle w:val="21"/>
                              <w:spacing w:line="240" w:lineRule="exact"/>
                              <w:ind w:firstLine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  <w:t>ПРЕДПРИЯТИЕ НА ПРАВЕ</w:t>
                            </w:r>
                          </w:p>
                          <w:p w14:paraId="2769D9DF" w14:textId="77777777" w:rsidR="0011015D" w:rsidRPr="008516D1" w:rsidRDefault="0011015D" w:rsidP="0011015D">
                            <w:pPr>
                              <w:pStyle w:val="21"/>
                              <w:spacing w:line="240" w:lineRule="exact"/>
                              <w:ind w:firstLine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  <w:t>ХОЗЯЙСТВЕННОГО ВЕДЕНИЯ</w:t>
                            </w:r>
                          </w:p>
                          <w:p w14:paraId="22D8077F" w14:textId="77777777" w:rsidR="0011015D" w:rsidRDefault="0011015D" w:rsidP="0011015D">
                            <w:pPr>
                              <w:pStyle w:val="21"/>
                              <w:spacing w:line="240" w:lineRule="exact"/>
                              <w:ind w:firstLine="0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</w:pPr>
                            <w:r w:rsidRPr="008516D1"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  <w:t>КАЗАХСКИЙ НАУЧНЫЙ ЦЕНТР ДЕРМАТОЛОГИИ</w:t>
                            </w:r>
                          </w:p>
                          <w:p w14:paraId="54A4518D" w14:textId="77777777" w:rsidR="0011015D" w:rsidRPr="008516D1" w:rsidRDefault="0011015D" w:rsidP="0011015D">
                            <w:pPr>
                              <w:pStyle w:val="21"/>
                              <w:spacing w:line="240" w:lineRule="exact"/>
                              <w:ind w:firstLine="0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</w:pPr>
                            <w:r w:rsidRPr="008516D1"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  <w:t>И ИНФЕКЦИОННЫХ ЗАБОЛЕВАНИЙ</w:t>
                            </w:r>
                          </w:p>
                          <w:p w14:paraId="3ED973D3" w14:textId="77777777" w:rsidR="0011015D" w:rsidRDefault="0011015D" w:rsidP="0011015D">
                            <w:pPr>
                              <w:pStyle w:val="21"/>
                              <w:spacing w:line="240" w:lineRule="exact"/>
                              <w:ind w:firstLine="0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</w:pPr>
                            <w:r w:rsidRPr="008516D1"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  <w:t>МИНИСТЕРСТВА ЗДРАВО</w:t>
                            </w:r>
                            <w:r w:rsidRPr="008516D1">
                              <w:rPr>
                                <w:b/>
                                <w:sz w:val="18"/>
                                <w:szCs w:val="18"/>
                              </w:rPr>
                              <w:t>О</w:t>
                            </w:r>
                            <w:r w:rsidRPr="008516D1"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  <w:t>ХРАНЕНИЯ</w:t>
                            </w:r>
                          </w:p>
                          <w:p w14:paraId="373D4B2E" w14:textId="77777777" w:rsidR="0011015D" w:rsidRPr="008516D1" w:rsidRDefault="0011015D" w:rsidP="0011015D">
                            <w:pPr>
                              <w:pStyle w:val="21"/>
                              <w:spacing w:line="240" w:lineRule="exact"/>
                              <w:ind w:firstLine="0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  <w:t>РЕСПУБЛИКИ КАЗАХСТАН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7956457" id="_x0000_s1030" type="#_x0000_t202" style="position:absolute;margin-left:285.9pt;margin-top:39.15pt;width:226.8pt;height:84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" filled="f" stroked="f" strokeweight=".5pt">
                <v:textbox inset="0,0,0,0">
                  <w:txbxContent>
                    <w:p w14:paraId="2A72BCF6" w14:textId="77777777" w:rsidR="0011015D" w:rsidRDefault="0011015D" w:rsidP="0011015D">
                      <w:pPr>
                        <w:pStyle w:val="21"/>
                        <w:spacing w:line="240" w:lineRule="exact"/>
                        <w:ind w:firstLine="0"/>
                        <w:jc w:val="center"/>
                        <w:rPr>
                          <w:b/>
                          <w:sz w:val="18"/>
                          <w:szCs w:val="18"/>
                          <w:lang w:val="kk-KZ"/>
                        </w:rPr>
                      </w:pPr>
                      <w:r w:rsidRPr="008516D1">
                        <w:rPr>
                          <w:b/>
                          <w:sz w:val="18"/>
                          <w:szCs w:val="18"/>
                          <w:lang w:val="kk-KZ"/>
                        </w:rPr>
                        <w:t>РЕСПУБЛИКАНСКОЕ ГОСУДАРСТВЕННОЕ</w:t>
                      </w:r>
                    </w:p>
                    <w:p w14:paraId="0EC7F0B4" w14:textId="77777777" w:rsidR="0011015D" w:rsidRPr="0092529D" w:rsidRDefault="0011015D" w:rsidP="0011015D">
                      <w:pPr>
                        <w:pStyle w:val="21"/>
                        <w:spacing w:line="240" w:lineRule="exact"/>
                        <w:ind w:firstLine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kk-KZ"/>
                        </w:rPr>
                        <w:t>ПРЕДПРИЯТИЕ НА ПРАВЕ</w:t>
                      </w:r>
                    </w:p>
                    <w:p w14:paraId="2769D9DF" w14:textId="77777777" w:rsidR="0011015D" w:rsidRPr="008516D1" w:rsidRDefault="0011015D" w:rsidP="0011015D">
                      <w:pPr>
                        <w:pStyle w:val="21"/>
                        <w:spacing w:line="240" w:lineRule="exact"/>
                        <w:ind w:firstLine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kk-KZ"/>
                        </w:rPr>
                        <w:t>ХОЗЯЙСТВЕННОГО ВЕДЕНИЯ</w:t>
                      </w:r>
                    </w:p>
                    <w:p w14:paraId="22D8077F" w14:textId="77777777" w:rsidR="0011015D" w:rsidRDefault="0011015D" w:rsidP="0011015D">
                      <w:pPr>
                        <w:pStyle w:val="21"/>
                        <w:spacing w:line="240" w:lineRule="exact"/>
                        <w:ind w:firstLine="0"/>
                        <w:jc w:val="center"/>
                        <w:rPr>
                          <w:b/>
                          <w:sz w:val="18"/>
                          <w:szCs w:val="18"/>
                          <w:lang w:val="kk-KZ"/>
                        </w:rPr>
                      </w:pPr>
                      <w:r w:rsidRPr="008516D1">
                        <w:rPr>
                          <w:b/>
                          <w:sz w:val="18"/>
                          <w:szCs w:val="18"/>
                          <w:lang w:val="kk-KZ"/>
                        </w:rPr>
                        <w:t>КАЗАХСКИЙ НАУЧНЫЙ ЦЕНТР ДЕРМАТОЛОГИИ</w:t>
                      </w:r>
                    </w:p>
                    <w:p w14:paraId="54A4518D" w14:textId="77777777" w:rsidR="0011015D" w:rsidRPr="008516D1" w:rsidRDefault="0011015D" w:rsidP="0011015D">
                      <w:pPr>
                        <w:pStyle w:val="21"/>
                        <w:spacing w:line="240" w:lineRule="exact"/>
                        <w:ind w:firstLine="0"/>
                        <w:jc w:val="center"/>
                        <w:rPr>
                          <w:b/>
                          <w:sz w:val="18"/>
                          <w:szCs w:val="18"/>
                          <w:lang w:val="kk-KZ"/>
                        </w:rPr>
                      </w:pPr>
                      <w:r w:rsidRPr="008516D1">
                        <w:rPr>
                          <w:b/>
                          <w:sz w:val="18"/>
                          <w:szCs w:val="18"/>
                          <w:lang w:val="kk-KZ"/>
                        </w:rPr>
                        <w:t>И ИНФЕКЦИОННЫХ ЗАБОЛЕВАНИЙ</w:t>
                      </w:r>
                    </w:p>
                    <w:p w14:paraId="3ED973D3" w14:textId="77777777" w:rsidR="0011015D" w:rsidRDefault="0011015D" w:rsidP="0011015D">
                      <w:pPr>
                        <w:pStyle w:val="21"/>
                        <w:spacing w:line="240" w:lineRule="exact"/>
                        <w:ind w:firstLine="0"/>
                        <w:jc w:val="center"/>
                        <w:rPr>
                          <w:b/>
                          <w:sz w:val="18"/>
                          <w:szCs w:val="18"/>
                          <w:lang w:val="kk-KZ"/>
                        </w:rPr>
                      </w:pPr>
                      <w:r w:rsidRPr="008516D1">
                        <w:rPr>
                          <w:b/>
                          <w:sz w:val="18"/>
                          <w:szCs w:val="18"/>
                          <w:lang w:val="kk-KZ"/>
                        </w:rPr>
                        <w:t>МИНИСТЕРСТВА ЗДРАВО</w:t>
                      </w:r>
                      <w:r w:rsidRPr="008516D1">
                        <w:rPr>
                          <w:b/>
                          <w:sz w:val="18"/>
                          <w:szCs w:val="18"/>
                        </w:rPr>
                        <w:t>О</w:t>
                      </w:r>
                      <w:r w:rsidRPr="008516D1">
                        <w:rPr>
                          <w:b/>
                          <w:sz w:val="18"/>
                          <w:szCs w:val="18"/>
                          <w:lang w:val="kk-KZ"/>
                        </w:rPr>
                        <w:t>ХРАНЕНИЯ</w:t>
                      </w:r>
                    </w:p>
                    <w:p w14:paraId="373D4B2E" w14:textId="77777777" w:rsidR="0011015D" w:rsidRPr="008516D1" w:rsidRDefault="0011015D" w:rsidP="0011015D">
                      <w:pPr>
                        <w:pStyle w:val="21"/>
                        <w:spacing w:line="240" w:lineRule="exact"/>
                        <w:ind w:firstLine="0"/>
                        <w:jc w:val="center"/>
                        <w:rPr>
                          <w:b/>
                          <w:sz w:val="18"/>
                          <w:szCs w:val="18"/>
                          <w:lang w:val="kk-KZ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kk-KZ"/>
                        </w:rPr>
                        <w:t>РЕСПУБЛИКИ КАЗАХСТАН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850AB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ECB261" wp14:editId="17842129">
                <wp:simplePos x="0" y="0"/>
                <wp:positionH relativeFrom="column">
                  <wp:posOffset>-27835</wp:posOffset>
                </wp:positionH>
                <wp:positionV relativeFrom="page">
                  <wp:posOffset>497205</wp:posOffset>
                </wp:positionV>
                <wp:extent cx="2446655" cy="1078230"/>
                <wp:effectExtent l="0" t="0" r="10795" b="7620"/>
                <wp:wrapNone/>
                <wp:docPr id="5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655" cy="1078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5F3BE" w14:textId="77777777" w:rsidR="0011015D" w:rsidRPr="001C7F71" w:rsidRDefault="0011015D" w:rsidP="0011015D">
                            <w:pPr>
                              <w:pStyle w:val="21"/>
                              <w:spacing w:line="240" w:lineRule="exact"/>
                              <w:ind w:firstLine="0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</w:pPr>
                            <w:r w:rsidRPr="001C7F71"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  <w:t>ҚАЗАҚСТАН РЕСПУБЛИКАСЫ</w:t>
                            </w:r>
                          </w:p>
                          <w:p w14:paraId="0354C8B2" w14:textId="77777777" w:rsidR="0011015D" w:rsidRPr="001C7F71" w:rsidRDefault="0011015D" w:rsidP="0011015D">
                            <w:pPr>
                              <w:pStyle w:val="21"/>
                              <w:spacing w:line="240" w:lineRule="exact"/>
                              <w:ind w:firstLine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C7F71"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  <w:t>ДЕНСАУЛЫҚ САҚТАУ МИНИСТРЛІГІ</w:t>
                            </w:r>
                            <w:r w:rsidRPr="001C7F7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НІҢ</w:t>
                            </w:r>
                          </w:p>
                          <w:p w14:paraId="66A41420" w14:textId="77777777" w:rsidR="0011015D" w:rsidRDefault="0011015D" w:rsidP="0011015D">
                            <w:pPr>
                              <w:pStyle w:val="21"/>
                              <w:spacing w:line="240" w:lineRule="exact"/>
                              <w:ind w:firstLine="0"/>
                              <w:jc w:val="center"/>
                              <w:rPr>
                                <w:rStyle w:val="a3"/>
                                <w:sz w:val="18"/>
                                <w:szCs w:val="18"/>
                                <w:lang w:val="kk-KZ"/>
                              </w:rPr>
                            </w:pPr>
                            <w:r>
                              <w:rPr>
                                <w:rStyle w:val="a3"/>
                                <w:sz w:val="18"/>
                                <w:szCs w:val="18"/>
                                <w:lang w:val="kk-KZ"/>
                              </w:rPr>
                              <w:t>ҚАЗАҚ ДЕРМАТОЛОГИЯ ЖӘНЕ</w:t>
                            </w:r>
                          </w:p>
                          <w:p w14:paraId="3FA50A0F" w14:textId="77777777" w:rsidR="0011015D" w:rsidRDefault="0011015D" w:rsidP="0011015D">
                            <w:pPr>
                              <w:pStyle w:val="21"/>
                              <w:spacing w:line="240" w:lineRule="exact"/>
                              <w:ind w:firstLine="0"/>
                              <w:jc w:val="center"/>
                              <w:rPr>
                                <w:rStyle w:val="a3"/>
                                <w:sz w:val="18"/>
                                <w:szCs w:val="18"/>
                                <w:lang w:val="kk-KZ"/>
                              </w:rPr>
                            </w:pPr>
                            <w:r>
                              <w:rPr>
                                <w:rStyle w:val="a3"/>
                                <w:sz w:val="18"/>
                                <w:szCs w:val="18"/>
                                <w:lang w:val="kk-KZ"/>
                              </w:rPr>
                              <w:t>ИНФЕКЦИЯЛЫҚ АУРУЛАР ҒЫЛЫМИ</w:t>
                            </w:r>
                          </w:p>
                          <w:p w14:paraId="397FCAA6" w14:textId="77777777" w:rsidR="0011015D" w:rsidRDefault="0011015D" w:rsidP="0011015D">
                            <w:pPr>
                              <w:pStyle w:val="21"/>
                              <w:spacing w:line="240" w:lineRule="exact"/>
                              <w:ind w:firstLine="0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</w:pPr>
                            <w:r w:rsidRPr="001C7F71">
                              <w:rPr>
                                <w:rStyle w:val="a3"/>
                                <w:sz w:val="18"/>
                                <w:szCs w:val="18"/>
                                <w:lang w:val="kk-KZ"/>
                              </w:rPr>
                              <w:t xml:space="preserve">ОРТАЛЫҒЫ ШАРУАШЫЛЫҚ </w:t>
                            </w:r>
                            <w:r w:rsidRPr="007C28C4">
                              <w:rPr>
                                <w:rStyle w:val="a3"/>
                                <w:sz w:val="18"/>
                                <w:szCs w:val="18"/>
                                <w:lang w:val="kk-KZ"/>
                              </w:rPr>
                              <w:t xml:space="preserve"> </w:t>
                            </w:r>
                            <w:r w:rsidRPr="001C7F71">
                              <w:rPr>
                                <w:rStyle w:val="a3"/>
                                <w:sz w:val="18"/>
                                <w:szCs w:val="18"/>
                                <w:lang w:val="kk-KZ"/>
                              </w:rPr>
                              <w:t>ЖҮРГІЗУ</w:t>
                            </w:r>
                          </w:p>
                          <w:p w14:paraId="768E1D0A" w14:textId="77777777" w:rsidR="0011015D" w:rsidRDefault="0011015D" w:rsidP="0011015D">
                            <w:pPr>
                              <w:pStyle w:val="21"/>
                              <w:spacing w:line="240" w:lineRule="exact"/>
                              <w:ind w:firstLine="0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  <w:t>ҚҰҚЫҒЫНДАҒЫ РЕСПУБЛИКАЛЫҚ</w:t>
                            </w:r>
                          </w:p>
                          <w:p w14:paraId="44FD0790" w14:textId="77777777" w:rsidR="0011015D" w:rsidRPr="001C7F71" w:rsidRDefault="0011015D" w:rsidP="0011015D">
                            <w:pPr>
                              <w:pStyle w:val="21"/>
                              <w:spacing w:line="240" w:lineRule="exact"/>
                              <w:ind w:firstLine="0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</w:pPr>
                            <w:r w:rsidRPr="001C7F71"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  <w:t>МЕМЛЕКЕТТІК КӘСІПОРНЫ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ECB261" id="_x0000_s1031" type="#_x0000_t202" style="position:absolute;margin-left:-2.2pt;margin-top:39.15pt;width:192.65pt;height:84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" filled="f" stroked="f" strokeweight=".5pt">
                <v:textbox inset="0,0,0,0">
                  <w:txbxContent>
                    <w:p w14:paraId="74B5F3BE" w14:textId="77777777" w:rsidR="0011015D" w:rsidRPr="001C7F71" w:rsidRDefault="0011015D" w:rsidP="0011015D">
                      <w:pPr>
                        <w:pStyle w:val="21"/>
                        <w:spacing w:line="240" w:lineRule="exact"/>
                        <w:ind w:firstLine="0"/>
                        <w:jc w:val="center"/>
                        <w:rPr>
                          <w:b/>
                          <w:sz w:val="18"/>
                          <w:szCs w:val="18"/>
                          <w:lang w:val="kk-KZ"/>
                        </w:rPr>
                      </w:pPr>
                      <w:r w:rsidRPr="001C7F71">
                        <w:rPr>
                          <w:b/>
                          <w:sz w:val="18"/>
                          <w:szCs w:val="18"/>
                          <w:lang w:val="kk-KZ"/>
                        </w:rPr>
                        <w:t>ҚАЗАҚСТАН РЕСПУБЛИКАСЫ</w:t>
                      </w:r>
                    </w:p>
                    <w:p w14:paraId="0354C8B2" w14:textId="77777777" w:rsidR="0011015D" w:rsidRPr="001C7F71" w:rsidRDefault="0011015D" w:rsidP="0011015D">
                      <w:pPr>
                        <w:pStyle w:val="21"/>
                        <w:spacing w:line="240" w:lineRule="exact"/>
                        <w:ind w:firstLine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1C7F71">
                        <w:rPr>
                          <w:b/>
                          <w:sz w:val="18"/>
                          <w:szCs w:val="18"/>
                          <w:lang w:val="kk-KZ"/>
                        </w:rPr>
                        <w:t>ДЕНСАУЛЫҚ САҚТАУ МИНИСТРЛІГІ</w:t>
                      </w:r>
                      <w:r w:rsidRPr="001C7F71">
                        <w:rPr>
                          <w:b/>
                          <w:bCs/>
                          <w:sz w:val="18"/>
                          <w:szCs w:val="18"/>
                        </w:rPr>
                        <w:t>НІҢ</w:t>
                      </w:r>
                    </w:p>
                    <w:p w14:paraId="66A41420" w14:textId="77777777" w:rsidR="0011015D" w:rsidRDefault="0011015D" w:rsidP="0011015D">
                      <w:pPr>
                        <w:pStyle w:val="21"/>
                        <w:spacing w:line="240" w:lineRule="exact"/>
                        <w:ind w:firstLine="0"/>
                        <w:jc w:val="center"/>
                        <w:rPr>
                          <w:rStyle w:val="a3"/>
                          <w:sz w:val="18"/>
                          <w:szCs w:val="18"/>
                          <w:lang w:val="kk-KZ"/>
                        </w:rPr>
                      </w:pPr>
                      <w:r>
                        <w:rPr>
                          <w:rStyle w:val="a3"/>
                          <w:sz w:val="18"/>
                          <w:szCs w:val="18"/>
                          <w:lang w:val="kk-KZ"/>
                        </w:rPr>
                        <w:t>ҚАЗАҚ ДЕРМАТОЛОГИЯ ЖӘНЕ</w:t>
                      </w:r>
                    </w:p>
                    <w:p w14:paraId="3FA50A0F" w14:textId="77777777" w:rsidR="0011015D" w:rsidRDefault="0011015D" w:rsidP="0011015D">
                      <w:pPr>
                        <w:pStyle w:val="21"/>
                        <w:spacing w:line="240" w:lineRule="exact"/>
                        <w:ind w:firstLine="0"/>
                        <w:jc w:val="center"/>
                        <w:rPr>
                          <w:rStyle w:val="a3"/>
                          <w:sz w:val="18"/>
                          <w:szCs w:val="18"/>
                          <w:lang w:val="kk-KZ"/>
                        </w:rPr>
                      </w:pPr>
                      <w:r>
                        <w:rPr>
                          <w:rStyle w:val="a3"/>
                          <w:sz w:val="18"/>
                          <w:szCs w:val="18"/>
                          <w:lang w:val="kk-KZ"/>
                        </w:rPr>
                        <w:t>ИНФЕКЦИЯЛЫҚ АУРУЛАР ҒЫЛЫМИ</w:t>
                      </w:r>
                    </w:p>
                    <w:p w14:paraId="397FCAA6" w14:textId="77777777" w:rsidR="0011015D" w:rsidRDefault="0011015D" w:rsidP="0011015D">
                      <w:pPr>
                        <w:pStyle w:val="21"/>
                        <w:spacing w:line="240" w:lineRule="exact"/>
                        <w:ind w:firstLine="0"/>
                        <w:jc w:val="center"/>
                        <w:rPr>
                          <w:b/>
                          <w:sz w:val="18"/>
                          <w:szCs w:val="18"/>
                          <w:lang w:val="kk-KZ"/>
                        </w:rPr>
                      </w:pPr>
                      <w:r w:rsidRPr="001C7F71">
                        <w:rPr>
                          <w:rStyle w:val="a3"/>
                          <w:sz w:val="18"/>
                          <w:szCs w:val="18"/>
                          <w:lang w:val="kk-KZ"/>
                        </w:rPr>
                        <w:t xml:space="preserve">ОРТАЛЫҒЫ ШАРУАШЫЛЫҚ </w:t>
                      </w:r>
                      <w:r w:rsidRPr="007C28C4">
                        <w:rPr>
                          <w:rStyle w:val="a3"/>
                          <w:sz w:val="18"/>
                          <w:szCs w:val="18"/>
                          <w:lang w:val="kk-KZ"/>
                        </w:rPr>
                        <w:t xml:space="preserve"> </w:t>
                      </w:r>
                      <w:r w:rsidRPr="001C7F71">
                        <w:rPr>
                          <w:rStyle w:val="a3"/>
                          <w:sz w:val="18"/>
                          <w:szCs w:val="18"/>
                          <w:lang w:val="kk-KZ"/>
                        </w:rPr>
                        <w:t>ЖҮРГІЗУ</w:t>
                      </w:r>
                    </w:p>
                    <w:p w14:paraId="768E1D0A" w14:textId="77777777" w:rsidR="0011015D" w:rsidRDefault="0011015D" w:rsidP="0011015D">
                      <w:pPr>
                        <w:pStyle w:val="21"/>
                        <w:spacing w:line="240" w:lineRule="exact"/>
                        <w:ind w:firstLine="0"/>
                        <w:jc w:val="center"/>
                        <w:rPr>
                          <w:b/>
                          <w:sz w:val="18"/>
                          <w:szCs w:val="18"/>
                          <w:lang w:val="kk-KZ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kk-KZ"/>
                        </w:rPr>
                        <w:t>ҚҰҚЫҒЫНДАҒЫ РЕСПУБЛИКАЛЫҚ</w:t>
                      </w:r>
                    </w:p>
                    <w:p w14:paraId="44FD0790" w14:textId="77777777" w:rsidR="0011015D" w:rsidRPr="001C7F71" w:rsidRDefault="0011015D" w:rsidP="0011015D">
                      <w:pPr>
                        <w:pStyle w:val="21"/>
                        <w:spacing w:line="240" w:lineRule="exact"/>
                        <w:ind w:firstLine="0"/>
                        <w:jc w:val="center"/>
                        <w:rPr>
                          <w:b/>
                          <w:sz w:val="18"/>
                          <w:szCs w:val="18"/>
                          <w:lang w:val="kk-KZ"/>
                        </w:rPr>
                      </w:pPr>
                      <w:r w:rsidRPr="001C7F71">
                        <w:rPr>
                          <w:b/>
                          <w:sz w:val="18"/>
                          <w:szCs w:val="18"/>
                          <w:lang w:val="kk-KZ"/>
                        </w:rPr>
                        <w:t>МЕМЛЕКЕТТІК КӘСІПОРНЫ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850AB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1" allowOverlap="1" wp14:anchorId="42F8E747" wp14:editId="61CD7046">
            <wp:simplePos x="0" y="0"/>
            <wp:positionH relativeFrom="column">
              <wp:posOffset>2617365</wp:posOffset>
            </wp:positionH>
            <wp:positionV relativeFrom="page">
              <wp:posOffset>539115</wp:posOffset>
            </wp:positionV>
            <wp:extent cx="861060" cy="929640"/>
            <wp:effectExtent l="0" t="0" r="0" b="3810"/>
            <wp:wrapNone/>
            <wp:docPr id="14" name="Рисунок 14" descr="герб 2018 лати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герб 2018 латиница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50AB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591356" wp14:editId="71477EEA">
                <wp:simplePos x="0" y="0"/>
                <wp:positionH relativeFrom="column">
                  <wp:posOffset>4975</wp:posOffset>
                </wp:positionH>
                <wp:positionV relativeFrom="page">
                  <wp:posOffset>1698625</wp:posOffset>
                </wp:positionV>
                <wp:extent cx="6479540" cy="0"/>
                <wp:effectExtent l="0" t="0" r="1651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54263CB" id="Прямая соединительная линия 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.4pt,133.75pt" to="510.6pt,1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" strokecolor="windowText" strokeweight="1pt">
                <w10:wrap anchory="page"/>
              </v:line>
            </w:pict>
          </mc:Fallback>
        </mc:AlternateContent>
      </w:r>
      <w:r w:rsidRPr="00850AB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DCCB72" wp14:editId="5775B8BE">
                <wp:simplePos x="0" y="0"/>
                <wp:positionH relativeFrom="column">
                  <wp:posOffset>-7643</wp:posOffset>
                </wp:positionH>
                <wp:positionV relativeFrom="page">
                  <wp:posOffset>1632456</wp:posOffset>
                </wp:positionV>
                <wp:extent cx="6479540" cy="0"/>
                <wp:effectExtent l="0" t="19050" r="1651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463817A" id="Прямая соединительная линия 10" o:spid="_x0000_s1026" style="position:absolute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-.6pt,128.55pt" to="509.6pt,1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" strokecolor="windowText" strokeweight="3pt">
                <w10:wrap anchory="page"/>
              </v:line>
            </w:pict>
          </mc:Fallback>
        </mc:AlternateContent>
      </w:r>
      <w:r w:rsidRPr="00850AB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3D332E" wp14:editId="78E14399">
                <wp:simplePos x="0" y="0"/>
                <wp:positionH relativeFrom="column">
                  <wp:posOffset>36830</wp:posOffset>
                </wp:positionH>
                <wp:positionV relativeFrom="page">
                  <wp:posOffset>1760855</wp:posOffset>
                </wp:positionV>
                <wp:extent cx="2304000" cy="720000"/>
                <wp:effectExtent l="0" t="0" r="20320" b="23495"/>
                <wp:wrapNone/>
                <wp:docPr id="12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000" cy="720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9327F" w14:textId="77777777" w:rsidR="0011015D" w:rsidRPr="004258A7" w:rsidRDefault="0011015D" w:rsidP="0011015D">
                            <w:pPr>
                              <w:pStyle w:val="21"/>
                              <w:ind w:firstLine="0"/>
                              <w:jc w:val="center"/>
                              <w:rPr>
                                <w:b/>
                                <w:sz w:val="20"/>
                                <w:lang w:val="kk-KZ"/>
                              </w:rPr>
                            </w:pPr>
                            <w:r w:rsidRPr="004258A7">
                              <w:rPr>
                                <w:b/>
                                <w:sz w:val="20"/>
                                <w:lang w:val="kk-KZ"/>
                              </w:rPr>
                              <w:t>БҰЙРЫҚ</w:t>
                            </w:r>
                          </w:p>
                          <w:p w14:paraId="52E3181D" w14:textId="77777777" w:rsidR="0011015D" w:rsidRPr="00B34EAC" w:rsidRDefault="0011015D" w:rsidP="0011015D">
                            <w:pPr>
                              <w:pStyle w:val="21"/>
                              <w:ind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D20F28A" w14:textId="77777777" w:rsidR="0011015D" w:rsidRDefault="0011015D" w:rsidP="0011015D">
                            <w:pPr>
                              <w:pStyle w:val="21"/>
                              <w:ind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____________________________</w:t>
                            </w:r>
                          </w:p>
                          <w:p w14:paraId="24058874" w14:textId="77777777" w:rsidR="0011015D" w:rsidRPr="004258A7" w:rsidRDefault="0011015D" w:rsidP="0011015D">
                            <w:pPr>
                              <w:pStyle w:val="21"/>
                              <w:ind w:firstLine="0"/>
                              <w:jc w:val="center"/>
                              <w:rPr>
                                <w:sz w:val="20"/>
                                <w:lang w:val="kk-KZ"/>
                              </w:rPr>
                            </w:pPr>
                            <w:r>
                              <w:rPr>
                                <w:sz w:val="20"/>
                                <w:lang w:val="kk-KZ"/>
                              </w:rPr>
                              <w:t>Алматы қаласы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A3D332E" id="_x0000_s1032" type="#_x0000_t202" style="position:absolute;margin-left:2.9pt;margin-top:138.65pt;width:181.4pt;height:56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" filled="f" strokecolor="white" strokeweight=".5pt">
                <v:textbox inset="7.45pt,3.85pt,7.45pt,3.85pt">
                  <w:txbxContent>
                    <w:p w14:paraId="4309327F" w14:textId="77777777" w:rsidR="0011015D" w:rsidRPr="004258A7" w:rsidRDefault="0011015D" w:rsidP="0011015D">
                      <w:pPr>
                        <w:pStyle w:val="21"/>
                        <w:ind w:firstLine="0"/>
                        <w:jc w:val="center"/>
                        <w:rPr>
                          <w:b/>
                          <w:sz w:val="20"/>
                          <w:lang w:val="kk-KZ"/>
                        </w:rPr>
                      </w:pPr>
                      <w:r w:rsidRPr="004258A7">
                        <w:rPr>
                          <w:b/>
                          <w:sz w:val="20"/>
                          <w:lang w:val="kk-KZ"/>
                        </w:rPr>
                        <w:t>БҰЙРЫҚ</w:t>
                      </w:r>
                    </w:p>
                    <w:p w14:paraId="52E3181D" w14:textId="77777777" w:rsidR="0011015D" w:rsidRPr="00B34EAC" w:rsidRDefault="0011015D" w:rsidP="0011015D">
                      <w:pPr>
                        <w:pStyle w:val="21"/>
                        <w:ind w:firstLine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D20F28A" w14:textId="77777777" w:rsidR="0011015D" w:rsidRDefault="0011015D" w:rsidP="0011015D">
                      <w:pPr>
                        <w:pStyle w:val="21"/>
                        <w:ind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____________________________</w:t>
                      </w:r>
                    </w:p>
                    <w:p w14:paraId="24058874" w14:textId="77777777" w:rsidR="0011015D" w:rsidRPr="004258A7" w:rsidRDefault="0011015D" w:rsidP="0011015D">
                      <w:pPr>
                        <w:pStyle w:val="21"/>
                        <w:ind w:firstLine="0"/>
                        <w:jc w:val="center"/>
                        <w:rPr>
                          <w:sz w:val="20"/>
                          <w:lang w:val="kk-KZ"/>
                        </w:rPr>
                      </w:pPr>
                      <w:r>
                        <w:rPr>
                          <w:sz w:val="20"/>
                          <w:lang w:val="kk-KZ"/>
                        </w:rPr>
                        <w:t>Алматы қаласы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850AB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EB4741" wp14:editId="0119806E">
                <wp:simplePos x="0" y="0"/>
                <wp:positionH relativeFrom="column">
                  <wp:posOffset>4165705</wp:posOffset>
                </wp:positionH>
                <wp:positionV relativeFrom="page">
                  <wp:posOffset>1786255</wp:posOffset>
                </wp:positionV>
                <wp:extent cx="2304000" cy="720000"/>
                <wp:effectExtent l="0" t="0" r="20320" b="23495"/>
                <wp:wrapNone/>
                <wp:docPr id="13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000" cy="720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8DD573" w14:textId="77777777" w:rsidR="0011015D" w:rsidRDefault="0011015D" w:rsidP="0011015D">
                            <w:pPr>
                              <w:pStyle w:val="21"/>
                              <w:ind w:firstLine="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017508">
                              <w:rPr>
                                <w:b/>
                                <w:sz w:val="20"/>
                              </w:rPr>
                              <w:t>ПРИКАЗ</w:t>
                            </w:r>
                          </w:p>
                          <w:p w14:paraId="33426430" w14:textId="77777777" w:rsidR="0011015D" w:rsidRPr="00B34EAC" w:rsidRDefault="0011015D" w:rsidP="0011015D">
                            <w:pPr>
                              <w:pStyle w:val="21"/>
                              <w:ind w:firstLine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50A53E4" w14:textId="77777777" w:rsidR="0011015D" w:rsidRPr="00B05B41" w:rsidRDefault="0011015D" w:rsidP="0011015D">
                            <w:pPr>
                              <w:pStyle w:val="21"/>
                              <w:ind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№___________________</w:t>
                            </w:r>
                          </w:p>
                          <w:p w14:paraId="48410C1F" w14:textId="77777777" w:rsidR="0011015D" w:rsidRPr="00B05B41" w:rsidRDefault="0011015D" w:rsidP="0011015D">
                            <w:pPr>
                              <w:pStyle w:val="21"/>
                              <w:ind w:firstLine="0"/>
                              <w:jc w:val="center"/>
                              <w:rPr>
                                <w:sz w:val="20"/>
                                <w:lang w:val="kk-KZ"/>
                              </w:rPr>
                            </w:pPr>
                            <w:r w:rsidRPr="00B05B41">
                              <w:rPr>
                                <w:sz w:val="20"/>
                              </w:rPr>
                              <w:t>г</w:t>
                            </w:r>
                            <w:r>
                              <w:rPr>
                                <w:sz w:val="20"/>
                              </w:rPr>
                              <w:t>ород</w:t>
                            </w:r>
                            <w:r w:rsidRPr="004258A7">
                              <w:rPr>
                                <w:sz w:val="20"/>
                              </w:rPr>
                              <w:t xml:space="preserve"> </w:t>
                            </w:r>
                            <w:r w:rsidRPr="00B05B41">
                              <w:rPr>
                                <w:sz w:val="20"/>
                                <w:lang w:val="kk-KZ"/>
                              </w:rPr>
                              <w:t>Алматы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EB4741" id="_x0000_s1033" type="#_x0000_t202" style="position:absolute;margin-left:328pt;margin-top:140.65pt;width:181.4pt;height:56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" filled="f" strokecolor="white" strokeweight=".5pt">
                <v:textbox inset="7.45pt,3.85pt,7.45pt,3.85pt">
                  <w:txbxContent>
                    <w:p w14:paraId="438DD573" w14:textId="77777777" w:rsidR="0011015D" w:rsidRDefault="0011015D" w:rsidP="0011015D">
                      <w:pPr>
                        <w:pStyle w:val="21"/>
                        <w:ind w:firstLine="0"/>
                        <w:jc w:val="center"/>
                        <w:rPr>
                          <w:b/>
                          <w:sz w:val="20"/>
                        </w:rPr>
                      </w:pPr>
                      <w:r w:rsidRPr="00017508">
                        <w:rPr>
                          <w:b/>
                          <w:sz w:val="20"/>
                        </w:rPr>
                        <w:t>ПРИКАЗ</w:t>
                      </w:r>
                    </w:p>
                    <w:p w14:paraId="33426430" w14:textId="77777777" w:rsidR="0011015D" w:rsidRPr="00B34EAC" w:rsidRDefault="0011015D" w:rsidP="0011015D">
                      <w:pPr>
                        <w:pStyle w:val="21"/>
                        <w:ind w:firstLine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150A53E4" w14:textId="77777777" w:rsidR="0011015D" w:rsidRPr="00B05B41" w:rsidRDefault="0011015D" w:rsidP="0011015D">
                      <w:pPr>
                        <w:pStyle w:val="21"/>
                        <w:ind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№___________________</w:t>
                      </w:r>
                    </w:p>
                    <w:p w14:paraId="48410C1F" w14:textId="77777777" w:rsidR="0011015D" w:rsidRPr="00B05B41" w:rsidRDefault="0011015D" w:rsidP="0011015D">
                      <w:pPr>
                        <w:pStyle w:val="21"/>
                        <w:ind w:firstLine="0"/>
                        <w:jc w:val="center"/>
                        <w:rPr>
                          <w:sz w:val="20"/>
                          <w:lang w:val="kk-KZ"/>
                        </w:rPr>
                      </w:pPr>
                      <w:r w:rsidRPr="00B05B41">
                        <w:rPr>
                          <w:sz w:val="20"/>
                        </w:rPr>
                        <w:t>г</w:t>
                      </w:r>
                      <w:r>
                        <w:rPr>
                          <w:sz w:val="20"/>
                        </w:rPr>
                        <w:t>ород</w:t>
                      </w:r>
                      <w:r w:rsidRPr="004258A7">
                        <w:rPr>
                          <w:sz w:val="20"/>
                        </w:rPr>
                        <w:t xml:space="preserve"> </w:t>
                      </w:r>
                      <w:r w:rsidRPr="00B05B41">
                        <w:rPr>
                          <w:sz w:val="20"/>
                          <w:lang w:val="kk-KZ"/>
                        </w:rPr>
                        <w:t>Алматы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46F52" w:rsidRPr="00850AB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9379FB" wp14:editId="26BB4609">
                <wp:simplePos x="0" y="0"/>
                <wp:positionH relativeFrom="column">
                  <wp:posOffset>3631035</wp:posOffset>
                </wp:positionH>
                <wp:positionV relativeFrom="page">
                  <wp:posOffset>497205</wp:posOffset>
                </wp:positionV>
                <wp:extent cx="2880360" cy="1078230"/>
                <wp:effectExtent l="0" t="0" r="15240" b="7620"/>
                <wp:wrapNone/>
                <wp:docPr id="1216957049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360" cy="1078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9B795" w14:textId="77777777" w:rsidR="00B46F52" w:rsidRDefault="00B46F52" w:rsidP="00B46F52">
                            <w:pPr>
                              <w:pStyle w:val="21"/>
                              <w:spacing w:line="240" w:lineRule="exact"/>
                              <w:ind w:firstLine="0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</w:pPr>
                            <w:r w:rsidRPr="008516D1"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  <w:t>РЕСПУБЛИКАНСКОЕ ГОСУДАРСТВЕННОЕ</w:t>
                            </w:r>
                          </w:p>
                          <w:p w14:paraId="01D49724" w14:textId="77777777" w:rsidR="00B46F52" w:rsidRPr="0092529D" w:rsidRDefault="00B46F52" w:rsidP="00B46F52">
                            <w:pPr>
                              <w:pStyle w:val="21"/>
                              <w:spacing w:line="240" w:lineRule="exact"/>
                              <w:ind w:firstLine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  <w:t>ПРЕДПРИЯТИЕ НА ПРАВЕ</w:t>
                            </w:r>
                          </w:p>
                          <w:p w14:paraId="53B6E28B" w14:textId="77777777" w:rsidR="00B46F52" w:rsidRPr="008516D1" w:rsidRDefault="00B46F52" w:rsidP="00B46F52">
                            <w:pPr>
                              <w:pStyle w:val="21"/>
                              <w:spacing w:line="240" w:lineRule="exact"/>
                              <w:ind w:firstLine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  <w:t>ХОЗЯЙСТВЕННОГО ВЕДЕНИЯ</w:t>
                            </w:r>
                          </w:p>
                          <w:p w14:paraId="2A1DDD9E" w14:textId="77777777" w:rsidR="00B46F52" w:rsidRDefault="00B46F52" w:rsidP="00B46F52">
                            <w:pPr>
                              <w:pStyle w:val="21"/>
                              <w:spacing w:line="240" w:lineRule="exact"/>
                              <w:ind w:firstLine="0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</w:pPr>
                            <w:r w:rsidRPr="008516D1"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  <w:t>КАЗАХСКИЙ НАУЧНЫЙ ЦЕНТР ДЕРМАТОЛОГИИ</w:t>
                            </w:r>
                          </w:p>
                          <w:p w14:paraId="56CBCF30" w14:textId="77777777" w:rsidR="00B46F52" w:rsidRPr="008516D1" w:rsidRDefault="00B46F52" w:rsidP="00B46F52">
                            <w:pPr>
                              <w:pStyle w:val="21"/>
                              <w:spacing w:line="240" w:lineRule="exact"/>
                              <w:ind w:firstLine="0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</w:pPr>
                            <w:r w:rsidRPr="008516D1"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  <w:t>И ИНФЕКЦИОННЫХ ЗАБОЛЕВАНИЙ</w:t>
                            </w:r>
                          </w:p>
                          <w:p w14:paraId="63D847A4" w14:textId="77777777" w:rsidR="00B46F52" w:rsidRDefault="00B46F52" w:rsidP="00B46F52">
                            <w:pPr>
                              <w:pStyle w:val="21"/>
                              <w:spacing w:line="240" w:lineRule="exact"/>
                              <w:ind w:firstLine="0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</w:pPr>
                            <w:r w:rsidRPr="008516D1"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  <w:t>МИНИСТЕРСТВА ЗДРАВО</w:t>
                            </w:r>
                            <w:r w:rsidRPr="008516D1">
                              <w:rPr>
                                <w:b/>
                                <w:sz w:val="18"/>
                                <w:szCs w:val="18"/>
                              </w:rPr>
                              <w:t>О</w:t>
                            </w:r>
                            <w:r w:rsidRPr="008516D1"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  <w:t>ХРАНЕНИЯ</w:t>
                            </w:r>
                          </w:p>
                          <w:p w14:paraId="7B414B4C" w14:textId="77777777" w:rsidR="00B46F52" w:rsidRPr="008516D1" w:rsidRDefault="00B46F52" w:rsidP="00B46F52">
                            <w:pPr>
                              <w:pStyle w:val="21"/>
                              <w:spacing w:line="240" w:lineRule="exact"/>
                              <w:ind w:firstLine="0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  <w:t>РЕСПУБЛИКИ КАЗАХСТАН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A9379FB" id="_x0000_s1034" type="#_x0000_t202" style="position:absolute;margin-left:285.9pt;margin-top:39.15pt;width:226.8pt;height:84.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" filled="f" stroked="f" strokeweight=".5pt">
                <v:textbox inset="0,0,0,0">
                  <w:txbxContent>
                    <w:p w14:paraId="1A09B795" w14:textId="77777777" w:rsidR="00B46F52" w:rsidRDefault="00B46F52" w:rsidP="00B46F52">
                      <w:pPr>
                        <w:pStyle w:val="21"/>
                        <w:spacing w:line="240" w:lineRule="exact"/>
                        <w:ind w:firstLine="0"/>
                        <w:jc w:val="center"/>
                        <w:rPr>
                          <w:b/>
                          <w:sz w:val="18"/>
                          <w:szCs w:val="18"/>
                          <w:lang w:val="kk-KZ"/>
                        </w:rPr>
                      </w:pPr>
                      <w:r w:rsidRPr="008516D1">
                        <w:rPr>
                          <w:b/>
                          <w:sz w:val="18"/>
                          <w:szCs w:val="18"/>
                          <w:lang w:val="kk-KZ"/>
                        </w:rPr>
                        <w:t>РЕСПУБЛИКАНСКОЕ ГОСУДАРСТВЕННОЕ</w:t>
                      </w:r>
                    </w:p>
                    <w:p w14:paraId="01D49724" w14:textId="77777777" w:rsidR="00B46F52" w:rsidRPr="0092529D" w:rsidRDefault="00B46F52" w:rsidP="00B46F52">
                      <w:pPr>
                        <w:pStyle w:val="21"/>
                        <w:spacing w:line="240" w:lineRule="exact"/>
                        <w:ind w:firstLine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kk-KZ"/>
                        </w:rPr>
                        <w:t>ПРЕДПРИЯТИЕ НА ПРАВЕ</w:t>
                      </w:r>
                    </w:p>
                    <w:p w14:paraId="53B6E28B" w14:textId="77777777" w:rsidR="00B46F52" w:rsidRPr="008516D1" w:rsidRDefault="00B46F52" w:rsidP="00B46F52">
                      <w:pPr>
                        <w:pStyle w:val="21"/>
                        <w:spacing w:line="240" w:lineRule="exact"/>
                        <w:ind w:firstLine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kk-KZ"/>
                        </w:rPr>
                        <w:t>ХОЗЯЙСТВЕННОГО ВЕДЕНИЯ</w:t>
                      </w:r>
                    </w:p>
                    <w:p w14:paraId="2A1DDD9E" w14:textId="77777777" w:rsidR="00B46F52" w:rsidRDefault="00B46F52" w:rsidP="00B46F52">
                      <w:pPr>
                        <w:pStyle w:val="21"/>
                        <w:spacing w:line="240" w:lineRule="exact"/>
                        <w:ind w:firstLine="0"/>
                        <w:jc w:val="center"/>
                        <w:rPr>
                          <w:b/>
                          <w:sz w:val="18"/>
                          <w:szCs w:val="18"/>
                          <w:lang w:val="kk-KZ"/>
                        </w:rPr>
                      </w:pPr>
                      <w:r w:rsidRPr="008516D1">
                        <w:rPr>
                          <w:b/>
                          <w:sz w:val="18"/>
                          <w:szCs w:val="18"/>
                          <w:lang w:val="kk-KZ"/>
                        </w:rPr>
                        <w:t>КАЗАХСКИЙ НАУЧНЫЙ ЦЕНТР ДЕРМАТОЛОГИИ</w:t>
                      </w:r>
                    </w:p>
                    <w:p w14:paraId="56CBCF30" w14:textId="77777777" w:rsidR="00B46F52" w:rsidRPr="008516D1" w:rsidRDefault="00B46F52" w:rsidP="00B46F52">
                      <w:pPr>
                        <w:pStyle w:val="21"/>
                        <w:spacing w:line="240" w:lineRule="exact"/>
                        <w:ind w:firstLine="0"/>
                        <w:jc w:val="center"/>
                        <w:rPr>
                          <w:b/>
                          <w:sz w:val="18"/>
                          <w:szCs w:val="18"/>
                          <w:lang w:val="kk-KZ"/>
                        </w:rPr>
                      </w:pPr>
                      <w:r w:rsidRPr="008516D1">
                        <w:rPr>
                          <w:b/>
                          <w:sz w:val="18"/>
                          <w:szCs w:val="18"/>
                          <w:lang w:val="kk-KZ"/>
                        </w:rPr>
                        <w:t>И ИНФЕКЦИОННЫХ ЗАБОЛЕВАНИЙ</w:t>
                      </w:r>
                    </w:p>
                    <w:p w14:paraId="63D847A4" w14:textId="77777777" w:rsidR="00B46F52" w:rsidRDefault="00B46F52" w:rsidP="00B46F52">
                      <w:pPr>
                        <w:pStyle w:val="21"/>
                        <w:spacing w:line="240" w:lineRule="exact"/>
                        <w:ind w:firstLine="0"/>
                        <w:jc w:val="center"/>
                        <w:rPr>
                          <w:b/>
                          <w:sz w:val="18"/>
                          <w:szCs w:val="18"/>
                          <w:lang w:val="kk-KZ"/>
                        </w:rPr>
                      </w:pPr>
                      <w:r w:rsidRPr="008516D1">
                        <w:rPr>
                          <w:b/>
                          <w:sz w:val="18"/>
                          <w:szCs w:val="18"/>
                          <w:lang w:val="kk-KZ"/>
                        </w:rPr>
                        <w:t>МИНИСТЕРСТВА ЗДРАВО</w:t>
                      </w:r>
                      <w:r w:rsidRPr="008516D1">
                        <w:rPr>
                          <w:b/>
                          <w:sz w:val="18"/>
                          <w:szCs w:val="18"/>
                        </w:rPr>
                        <w:t>О</w:t>
                      </w:r>
                      <w:r w:rsidRPr="008516D1">
                        <w:rPr>
                          <w:b/>
                          <w:sz w:val="18"/>
                          <w:szCs w:val="18"/>
                          <w:lang w:val="kk-KZ"/>
                        </w:rPr>
                        <w:t>ХРАНЕНИЯ</w:t>
                      </w:r>
                    </w:p>
                    <w:p w14:paraId="7B414B4C" w14:textId="77777777" w:rsidR="00B46F52" w:rsidRPr="008516D1" w:rsidRDefault="00B46F52" w:rsidP="00B46F52">
                      <w:pPr>
                        <w:pStyle w:val="21"/>
                        <w:spacing w:line="240" w:lineRule="exact"/>
                        <w:ind w:firstLine="0"/>
                        <w:jc w:val="center"/>
                        <w:rPr>
                          <w:b/>
                          <w:sz w:val="18"/>
                          <w:szCs w:val="18"/>
                          <w:lang w:val="kk-KZ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kk-KZ"/>
                        </w:rPr>
                        <w:t>РЕСПУБЛИКИ КАЗАХСТАН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46F52" w:rsidRPr="00850AB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7A956B" wp14:editId="6EC31504">
                <wp:simplePos x="0" y="0"/>
                <wp:positionH relativeFrom="column">
                  <wp:posOffset>-27835</wp:posOffset>
                </wp:positionH>
                <wp:positionV relativeFrom="page">
                  <wp:posOffset>497205</wp:posOffset>
                </wp:positionV>
                <wp:extent cx="2446655" cy="1078230"/>
                <wp:effectExtent l="0" t="0" r="10795" b="7620"/>
                <wp:wrapNone/>
                <wp:docPr id="883753865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655" cy="1078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6147B" w14:textId="77777777" w:rsidR="00B46F52" w:rsidRPr="001C7F71" w:rsidRDefault="00B46F52" w:rsidP="00B46F52">
                            <w:pPr>
                              <w:pStyle w:val="21"/>
                              <w:spacing w:line="240" w:lineRule="exact"/>
                              <w:ind w:firstLine="0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</w:pPr>
                            <w:r w:rsidRPr="001C7F71"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  <w:t>ҚАЗАҚСТАН РЕСПУБЛИКАСЫ</w:t>
                            </w:r>
                          </w:p>
                          <w:p w14:paraId="75DCA087" w14:textId="77777777" w:rsidR="00B46F52" w:rsidRPr="001C7F71" w:rsidRDefault="00B46F52" w:rsidP="00B46F52">
                            <w:pPr>
                              <w:pStyle w:val="21"/>
                              <w:spacing w:line="240" w:lineRule="exact"/>
                              <w:ind w:firstLine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C7F71"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  <w:t>ДЕНСАУЛЫҚ САҚТАУ МИНИСТРЛІГІ</w:t>
                            </w:r>
                            <w:r w:rsidRPr="001C7F7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НІҢ</w:t>
                            </w:r>
                          </w:p>
                          <w:p w14:paraId="2C073FF9" w14:textId="77777777" w:rsidR="00B46F52" w:rsidRDefault="00B46F52" w:rsidP="00B46F52">
                            <w:pPr>
                              <w:pStyle w:val="21"/>
                              <w:spacing w:line="240" w:lineRule="exact"/>
                              <w:ind w:firstLine="0"/>
                              <w:jc w:val="center"/>
                              <w:rPr>
                                <w:rStyle w:val="a3"/>
                                <w:sz w:val="18"/>
                                <w:szCs w:val="18"/>
                                <w:lang w:val="kk-KZ"/>
                              </w:rPr>
                            </w:pPr>
                            <w:r>
                              <w:rPr>
                                <w:rStyle w:val="a3"/>
                                <w:sz w:val="18"/>
                                <w:szCs w:val="18"/>
                                <w:lang w:val="kk-KZ"/>
                              </w:rPr>
                              <w:t>ҚАЗАҚ ДЕРМАТОЛОГИЯ ЖӘНЕ</w:t>
                            </w:r>
                          </w:p>
                          <w:p w14:paraId="2D2E00B6" w14:textId="77777777" w:rsidR="00B46F52" w:rsidRDefault="00B46F52" w:rsidP="00B46F52">
                            <w:pPr>
                              <w:pStyle w:val="21"/>
                              <w:spacing w:line="240" w:lineRule="exact"/>
                              <w:ind w:firstLine="0"/>
                              <w:jc w:val="center"/>
                              <w:rPr>
                                <w:rStyle w:val="a3"/>
                                <w:sz w:val="18"/>
                                <w:szCs w:val="18"/>
                                <w:lang w:val="kk-KZ"/>
                              </w:rPr>
                            </w:pPr>
                            <w:r>
                              <w:rPr>
                                <w:rStyle w:val="a3"/>
                                <w:sz w:val="18"/>
                                <w:szCs w:val="18"/>
                                <w:lang w:val="kk-KZ"/>
                              </w:rPr>
                              <w:t>ИНФЕКЦИЯЛЫҚ АУРУЛАР ҒЫЛЫМИ</w:t>
                            </w:r>
                          </w:p>
                          <w:p w14:paraId="58DE0402" w14:textId="77777777" w:rsidR="00B46F52" w:rsidRDefault="00B46F52" w:rsidP="00B46F52">
                            <w:pPr>
                              <w:pStyle w:val="21"/>
                              <w:spacing w:line="240" w:lineRule="exact"/>
                              <w:ind w:firstLine="0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</w:pPr>
                            <w:r w:rsidRPr="001C7F71">
                              <w:rPr>
                                <w:rStyle w:val="a3"/>
                                <w:sz w:val="18"/>
                                <w:szCs w:val="18"/>
                                <w:lang w:val="kk-KZ"/>
                              </w:rPr>
                              <w:t xml:space="preserve">ОРТАЛЫҒЫ ШАРУАШЫЛЫҚ </w:t>
                            </w:r>
                            <w:r w:rsidRPr="007C28C4">
                              <w:rPr>
                                <w:rStyle w:val="a3"/>
                                <w:sz w:val="18"/>
                                <w:szCs w:val="18"/>
                                <w:lang w:val="kk-KZ"/>
                              </w:rPr>
                              <w:t xml:space="preserve"> </w:t>
                            </w:r>
                            <w:r w:rsidRPr="001C7F71">
                              <w:rPr>
                                <w:rStyle w:val="a3"/>
                                <w:sz w:val="18"/>
                                <w:szCs w:val="18"/>
                                <w:lang w:val="kk-KZ"/>
                              </w:rPr>
                              <w:t>ЖҮРГІЗУ</w:t>
                            </w:r>
                          </w:p>
                          <w:p w14:paraId="584C9BEA" w14:textId="77777777" w:rsidR="00B46F52" w:rsidRDefault="00B46F52" w:rsidP="00B46F52">
                            <w:pPr>
                              <w:pStyle w:val="21"/>
                              <w:spacing w:line="240" w:lineRule="exact"/>
                              <w:ind w:firstLine="0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  <w:t>ҚҰҚЫҒЫНДАҒЫ РЕСПУБЛИКАЛЫҚ</w:t>
                            </w:r>
                          </w:p>
                          <w:p w14:paraId="0E063C06" w14:textId="77777777" w:rsidR="00B46F52" w:rsidRPr="001C7F71" w:rsidRDefault="00B46F52" w:rsidP="00B46F52">
                            <w:pPr>
                              <w:pStyle w:val="21"/>
                              <w:spacing w:line="240" w:lineRule="exact"/>
                              <w:ind w:firstLine="0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</w:pPr>
                            <w:r w:rsidRPr="001C7F71"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  <w:t>МЕМЛЕКЕТТІК КӘСІПОРНЫ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97A956B" id="_x0000_s1035" type="#_x0000_t202" style="position:absolute;margin-left:-2.2pt;margin-top:39.15pt;width:192.65pt;height:84.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" filled="f" stroked="f" strokeweight=".5pt">
                <v:textbox inset="0,0,0,0">
                  <w:txbxContent>
                    <w:p w14:paraId="7ED6147B" w14:textId="77777777" w:rsidR="00B46F52" w:rsidRPr="001C7F71" w:rsidRDefault="00B46F52" w:rsidP="00B46F52">
                      <w:pPr>
                        <w:pStyle w:val="21"/>
                        <w:spacing w:line="240" w:lineRule="exact"/>
                        <w:ind w:firstLine="0"/>
                        <w:jc w:val="center"/>
                        <w:rPr>
                          <w:b/>
                          <w:sz w:val="18"/>
                          <w:szCs w:val="18"/>
                          <w:lang w:val="kk-KZ"/>
                        </w:rPr>
                      </w:pPr>
                      <w:r w:rsidRPr="001C7F71">
                        <w:rPr>
                          <w:b/>
                          <w:sz w:val="18"/>
                          <w:szCs w:val="18"/>
                          <w:lang w:val="kk-KZ"/>
                        </w:rPr>
                        <w:t>ҚАЗАҚСТАН РЕСПУБЛИКАСЫ</w:t>
                      </w:r>
                    </w:p>
                    <w:p w14:paraId="75DCA087" w14:textId="77777777" w:rsidR="00B46F52" w:rsidRPr="001C7F71" w:rsidRDefault="00B46F52" w:rsidP="00B46F52">
                      <w:pPr>
                        <w:pStyle w:val="21"/>
                        <w:spacing w:line="240" w:lineRule="exact"/>
                        <w:ind w:firstLine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1C7F71">
                        <w:rPr>
                          <w:b/>
                          <w:sz w:val="18"/>
                          <w:szCs w:val="18"/>
                          <w:lang w:val="kk-KZ"/>
                        </w:rPr>
                        <w:t>ДЕНСАУЛЫҚ САҚТАУ МИНИСТРЛІГІ</w:t>
                      </w:r>
                      <w:r w:rsidRPr="001C7F71">
                        <w:rPr>
                          <w:b/>
                          <w:bCs/>
                          <w:sz w:val="18"/>
                          <w:szCs w:val="18"/>
                        </w:rPr>
                        <w:t>НІҢ</w:t>
                      </w:r>
                    </w:p>
                    <w:p w14:paraId="2C073FF9" w14:textId="77777777" w:rsidR="00B46F52" w:rsidRDefault="00B46F52" w:rsidP="00B46F52">
                      <w:pPr>
                        <w:pStyle w:val="21"/>
                        <w:spacing w:line="240" w:lineRule="exact"/>
                        <w:ind w:firstLine="0"/>
                        <w:jc w:val="center"/>
                        <w:rPr>
                          <w:rStyle w:val="a3"/>
                          <w:sz w:val="18"/>
                          <w:szCs w:val="18"/>
                          <w:lang w:val="kk-KZ"/>
                        </w:rPr>
                      </w:pPr>
                      <w:r>
                        <w:rPr>
                          <w:rStyle w:val="a3"/>
                          <w:sz w:val="18"/>
                          <w:szCs w:val="18"/>
                          <w:lang w:val="kk-KZ"/>
                        </w:rPr>
                        <w:t>ҚАЗАҚ ДЕРМАТОЛОГИЯ ЖӘНЕ</w:t>
                      </w:r>
                    </w:p>
                    <w:p w14:paraId="2D2E00B6" w14:textId="77777777" w:rsidR="00B46F52" w:rsidRDefault="00B46F52" w:rsidP="00B46F52">
                      <w:pPr>
                        <w:pStyle w:val="21"/>
                        <w:spacing w:line="240" w:lineRule="exact"/>
                        <w:ind w:firstLine="0"/>
                        <w:jc w:val="center"/>
                        <w:rPr>
                          <w:rStyle w:val="a3"/>
                          <w:sz w:val="18"/>
                          <w:szCs w:val="18"/>
                          <w:lang w:val="kk-KZ"/>
                        </w:rPr>
                      </w:pPr>
                      <w:r>
                        <w:rPr>
                          <w:rStyle w:val="a3"/>
                          <w:sz w:val="18"/>
                          <w:szCs w:val="18"/>
                          <w:lang w:val="kk-KZ"/>
                        </w:rPr>
                        <w:t>ИНФЕКЦИЯЛЫҚ АУРУЛАР ҒЫЛЫМИ</w:t>
                      </w:r>
                    </w:p>
                    <w:p w14:paraId="58DE0402" w14:textId="77777777" w:rsidR="00B46F52" w:rsidRDefault="00B46F52" w:rsidP="00B46F52">
                      <w:pPr>
                        <w:pStyle w:val="21"/>
                        <w:spacing w:line="240" w:lineRule="exact"/>
                        <w:ind w:firstLine="0"/>
                        <w:jc w:val="center"/>
                        <w:rPr>
                          <w:b/>
                          <w:sz w:val="18"/>
                          <w:szCs w:val="18"/>
                          <w:lang w:val="kk-KZ"/>
                        </w:rPr>
                      </w:pPr>
                      <w:r w:rsidRPr="001C7F71">
                        <w:rPr>
                          <w:rStyle w:val="a3"/>
                          <w:sz w:val="18"/>
                          <w:szCs w:val="18"/>
                          <w:lang w:val="kk-KZ"/>
                        </w:rPr>
                        <w:t xml:space="preserve">ОРТАЛЫҒЫ ШАРУАШЫЛЫҚ </w:t>
                      </w:r>
                      <w:r w:rsidRPr="007C28C4">
                        <w:rPr>
                          <w:rStyle w:val="a3"/>
                          <w:sz w:val="18"/>
                          <w:szCs w:val="18"/>
                          <w:lang w:val="kk-KZ"/>
                        </w:rPr>
                        <w:t xml:space="preserve"> </w:t>
                      </w:r>
                      <w:r w:rsidRPr="001C7F71">
                        <w:rPr>
                          <w:rStyle w:val="a3"/>
                          <w:sz w:val="18"/>
                          <w:szCs w:val="18"/>
                          <w:lang w:val="kk-KZ"/>
                        </w:rPr>
                        <w:t>ЖҮРГІЗУ</w:t>
                      </w:r>
                    </w:p>
                    <w:p w14:paraId="584C9BEA" w14:textId="77777777" w:rsidR="00B46F52" w:rsidRDefault="00B46F52" w:rsidP="00B46F52">
                      <w:pPr>
                        <w:pStyle w:val="21"/>
                        <w:spacing w:line="240" w:lineRule="exact"/>
                        <w:ind w:firstLine="0"/>
                        <w:jc w:val="center"/>
                        <w:rPr>
                          <w:b/>
                          <w:sz w:val="18"/>
                          <w:szCs w:val="18"/>
                          <w:lang w:val="kk-KZ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kk-KZ"/>
                        </w:rPr>
                        <w:t>ҚҰҚЫҒЫНДАҒЫ РЕСПУБЛИКАЛЫҚ</w:t>
                      </w:r>
                    </w:p>
                    <w:p w14:paraId="0E063C06" w14:textId="77777777" w:rsidR="00B46F52" w:rsidRPr="001C7F71" w:rsidRDefault="00B46F52" w:rsidP="00B46F52">
                      <w:pPr>
                        <w:pStyle w:val="21"/>
                        <w:spacing w:line="240" w:lineRule="exact"/>
                        <w:ind w:firstLine="0"/>
                        <w:jc w:val="center"/>
                        <w:rPr>
                          <w:b/>
                          <w:sz w:val="18"/>
                          <w:szCs w:val="18"/>
                          <w:lang w:val="kk-KZ"/>
                        </w:rPr>
                      </w:pPr>
                      <w:r w:rsidRPr="001C7F71">
                        <w:rPr>
                          <w:b/>
                          <w:sz w:val="18"/>
                          <w:szCs w:val="18"/>
                          <w:lang w:val="kk-KZ"/>
                        </w:rPr>
                        <w:t>МЕМЛЕКЕТТІК КӘСІПОРНЫ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46F52" w:rsidRPr="00850AB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9744" behindDoc="0" locked="0" layoutInCell="1" allowOverlap="1" wp14:anchorId="4D0A3110" wp14:editId="1B092156">
            <wp:simplePos x="0" y="0"/>
            <wp:positionH relativeFrom="column">
              <wp:posOffset>2617365</wp:posOffset>
            </wp:positionH>
            <wp:positionV relativeFrom="page">
              <wp:posOffset>539115</wp:posOffset>
            </wp:positionV>
            <wp:extent cx="861060" cy="929640"/>
            <wp:effectExtent l="0" t="0" r="0" b="3810"/>
            <wp:wrapNone/>
            <wp:docPr id="1241405419" name="Рисунок 1241405419" descr="герб 2018 лати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герб 2018 латиница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74736" w:rsidRPr="00850AB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14E716" wp14:editId="19F1EC92">
                <wp:simplePos x="0" y="0"/>
                <wp:positionH relativeFrom="column">
                  <wp:posOffset>3631035</wp:posOffset>
                </wp:positionH>
                <wp:positionV relativeFrom="page">
                  <wp:posOffset>497205</wp:posOffset>
                </wp:positionV>
                <wp:extent cx="2880360" cy="1078230"/>
                <wp:effectExtent l="0" t="0" r="15240" b="7620"/>
                <wp:wrapNone/>
                <wp:docPr id="2106663151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360" cy="1078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15A00" w14:textId="77777777" w:rsidR="00974736" w:rsidRDefault="00974736" w:rsidP="00974736">
                            <w:pPr>
                              <w:pStyle w:val="21"/>
                              <w:spacing w:line="240" w:lineRule="exact"/>
                              <w:ind w:firstLine="0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</w:pPr>
                            <w:r w:rsidRPr="008516D1"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  <w:t>РЕСПУБЛИКАНСКОЕ ГОСУДАРСТВЕННОЕ</w:t>
                            </w:r>
                          </w:p>
                          <w:p w14:paraId="2E26A923" w14:textId="77777777" w:rsidR="00974736" w:rsidRPr="0092529D" w:rsidRDefault="00974736" w:rsidP="00974736">
                            <w:pPr>
                              <w:pStyle w:val="21"/>
                              <w:spacing w:line="240" w:lineRule="exact"/>
                              <w:ind w:firstLine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  <w:t>ПРЕДПРИЯТИЕ НА ПРАВЕ</w:t>
                            </w:r>
                          </w:p>
                          <w:p w14:paraId="1C337637" w14:textId="77777777" w:rsidR="00974736" w:rsidRPr="008516D1" w:rsidRDefault="00974736" w:rsidP="00974736">
                            <w:pPr>
                              <w:pStyle w:val="21"/>
                              <w:spacing w:line="240" w:lineRule="exact"/>
                              <w:ind w:firstLine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  <w:t>ХОЗЯЙСТВЕННОГО ВЕДЕНИЯ</w:t>
                            </w:r>
                          </w:p>
                          <w:p w14:paraId="7D4ACEEE" w14:textId="77777777" w:rsidR="00974736" w:rsidRDefault="00974736" w:rsidP="00974736">
                            <w:pPr>
                              <w:pStyle w:val="21"/>
                              <w:spacing w:line="240" w:lineRule="exact"/>
                              <w:ind w:firstLine="0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</w:pPr>
                            <w:r w:rsidRPr="008516D1"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  <w:t>КАЗАХСКИЙ НАУЧНЫЙ ЦЕНТР ДЕРМАТОЛОГИИ</w:t>
                            </w:r>
                          </w:p>
                          <w:p w14:paraId="39F16E15" w14:textId="77777777" w:rsidR="00974736" w:rsidRPr="008516D1" w:rsidRDefault="00974736" w:rsidP="00974736">
                            <w:pPr>
                              <w:pStyle w:val="21"/>
                              <w:spacing w:line="240" w:lineRule="exact"/>
                              <w:ind w:firstLine="0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</w:pPr>
                            <w:r w:rsidRPr="008516D1"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  <w:t>И ИНФЕКЦИОННЫХ ЗАБОЛЕВАНИЙ</w:t>
                            </w:r>
                          </w:p>
                          <w:p w14:paraId="7E18EB93" w14:textId="77777777" w:rsidR="00974736" w:rsidRDefault="00974736" w:rsidP="00974736">
                            <w:pPr>
                              <w:pStyle w:val="21"/>
                              <w:spacing w:line="240" w:lineRule="exact"/>
                              <w:ind w:firstLine="0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</w:pPr>
                            <w:r w:rsidRPr="008516D1"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  <w:t>МИНИСТЕРСТВА ЗДРАВО</w:t>
                            </w:r>
                            <w:r w:rsidRPr="008516D1">
                              <w:rPr>
                                <w:b/>
                                <w:sz w:val="18"/>
                                <w:szCs w:val="18"/>
                              </w:rPr>
                              <w:t>О</w:t>
                            </w:r>
                            <w:r w:rsidRPr="008516D1"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  <w:t>ХРАНЕНИЯ</w:t>
                            </w:r>
                          </w:p>
                          <w:p w14:paraId="1D125F57" w14:textId="77777777" w:rsidR="00974736" w:rsidRPr="008516D1" w:rsidRDefault="00974736" w:rsidP="00974736">
                            <w:pPr>
                              <w:pStyle w:val="21"/>
                              <w:spacing w:line="240" w:lineRule="exact"/>
                              <w:ind w:firstLine="0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  <w:t>РЕСПУБЛИКИ КАЗАХСТАН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114E716" id="_x0000_s1036" type="#_x0000_t202" style="position:absolute;margin-left:285.9pt;margin-top:39.15pt;width:226.8pt;height:84.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" filled="f" stroked="f" strokeweight=".5pt">
                <v:textbox inset="0,0,0,0">
                  <w:txbxContent>
                    <w:p w14:paraId="68415A00" w14:textId="77777777" w:rsidR="00974736" w:rsidRDefault="00974736" w:rsidP="00974736">
                      <w:pPr>
                        <w:pStyle w:val="21"/>
                        <w:spacing w:line="240" w:lineRule="exact"/>
                        <w:ind w:firstLine="0"/>
                        <w:jc w:val="center"/>
                        <w:rPr>
                          <w:b/>
                          <w:sz w:val="18"/>
                          <w:szCs w:val="18"/>
                          <w:lang w:val="kk-KZ"/>
                        </w:rPr>
                      </w:pPr>
                      <w:r w:rsidRPr="008516D1">
                        <w:rPr>
                          <w:b/>
                          <w:sz w:val="18"/>
                          <w:szCs w:val="18"/>
                          <w:lang w:val="kk-KZ"/>
                        </w:rPr>
                        <w:t>РЕСПУБЛИКАНСКОЕ ГОСУДАРСТВЕННОЕ</w:t>
                      </w:r>
                    </w:p>
                    <w:p w14:paraId="2E26A923" w14:textId="77777777" w:rsidR="00974736" w:rsidRPr="0092529D" w:rsidRDefault="00974736" w:rsidP="00974736">
                      <w:pPr>
                        <w:pStyle w:val="21"/>
                        <w:spacing w:line="240" w:lineRule="exact"/>
                        <w:ind w:firstLine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kk-KZ"/>
                        </w:rPr>
                        <w:t>ПРЕДПРИЯТИЕ НА ПРАВЕ</w:t>
                      </w:r>
                    </w:p>
                    <w:p w14:paraId="1C337637" w14:textId="77777777" w:rsidR="00974736" w:rsidRPr="008516D1" w:rsidRDefault="00974736" w:rsidP="00974736">
                      <w:pPr>
                        <w:pStyle w:val="21"/>
                        <w:spacing w:line="240" w:lineRule="exact"/>
                        <w:ind w:firstLine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kk-KZ"/>
                        </w:rPr>
                        <w:t>ХОЗЯЙСТВЕННОГО ВЕДЕНИЯ</w:t>
                      </w:r>
                    </w:p>
                    <w:p w14:paraId="7D4ACEEE" w14:textId="77777777" w:rsidR="00974736" w:rsidRDefault="00974736" w:rsidP="00974736">
                      <w:pPr>
                        <w:pStyle w:val="21"/>
                        <w:spacing w:line="240" w:lineRule="exact"/>
                        <w:ind w:firstLine="0"/>
                        <w:jc w:val="center"/>
                        <w:rPr>
                          <w:b/>
                          <w:sz w:val="18"/>
                          <w:szCs w:val="18"/>
                          <w:lang w:val="kk-KZ"/>
                        </w:rPr>
                      </w:pPr>
                      <w:r w:rsidRPr="008516D1">
                        <w:rPr>
                          <w:b/>
                          <w:sz w:val="18"/>
                          <w:szCs w:val="18"/>
                          <w:lang w:val="kk-KZ"/>
                        </w:rPr>
                        <w:t>КАЗАХСКИЙ НАУЧНЫЙ ЦЕНТР ДЕРМАТОЛОГИИ</w:t>
                      </w:r>
                    </w:p>
                    <w:p w14:paraId="39F16E15" w14:textId="77777777" w:rsidR="00974736" w:rsidRPr="008516D1" w:rsidRDefault="00974736" w:rsidP="00974736">
                      <w:pPr>
                        <w:pStyle w:val="21"/>
                        <w:spacing w:line="240" w:lineRule="exact"/>
                        <w:ind w:firstLine="0"/>
                        <w:jc w:val="center"/>
                        <w:rPr>
                          <w:b/>
                          <w:sz w:val="18"/>
                          <w:szCs w:val="18"/>
                          <w:lang w:val="kk-KZ"/>
                        </w:rPr>
                      </w:pPr>
                      <w:r w:rsidRPr="008516D1">
                        <w:rPr>
                          <w:b/>
                          <w:sz w:val="18"/>
                          <w:szCs w:val="18"/>
                          <w:lang w:val="kk-KZ"/>
                        </w:rPr>
                        <w:t>И ИНФЕКЦИОННЫХ ЗАБОЛЕВАНИЙ</w:t>
                      </w:r>
                    </w:p>
                    <w:p w14:paraId="7E18EB93" w14:textId="77777777" w:rsidR="00974736" w:rsidRDefault="00974736" w:rsidP="00974736">
                      <w:pPr>
                        <w:pStyle w:val="21"/>
                        <w:spacing w:line="240" w:lineRule="exact"/>
                        <w:ind w:firstLine="0"/>
                        <w:jc w:val="center"/>
                        <w:rPr>
                          <w:b/>
                          <w:sz w:val="18"/>
                          <w:szCs w:val="18"/>
                          <w:lang w:val="kk-KZ"/>
                        </w:rPr>
                      </w:pPr>
                      <w:r w:rsidRPr="008516D1">
                        <w:rPr>
                          <w:b/>
                          <w:sz w:val="18"/>
                          <w:szCs w:val="18"/>
                          <w:lang w:val="kk-KZ"/>
                        </w:rPr>
                        <w:t>МИНИСТЕРСТВА ЗДРАВО</w:t>
                      </w:r>
                      <w:r w:rsidRPr="008516D1">
                        <w:rPr>
                          <w:b/>
                          <w:sz w:val="18"/>
                          <w:szCs w:val="18"/>
                        </w:rPr>
                        <w:t>О</w:t>
                      </w:r>
                      <w:r w:rsidRPr="008516D1">
                        <w:rPr>
                          <w:b/>
                          <w:sz w:val="18"/>
                          <w:szCs w:val="18"/>
                          <w:lang w:val="kk-KZ"/>
                        </w:rPr>
                        <w:t>ХРАНЕНИЯ</w:t>
                      </w:r>
                    </w:p>
                    <w:p w14:paraId="1D125F57" w14:textId="77777777" w:rsidR="00974736" w:rsidRPr="008516D1" w:rsidRDefault="00974736" w:rsidP="00974736">
                      <w:pPr>
                        <w:pStyle w:val="21"/>
                        <w:spacing w:line="240" w:lineRule="exact"/>
                        <w:ind w:firstLine="0"/>
                        <w:jc w:val="center"/>
                        <w:rPr>
                          <w:b/>
                          <w:sz w:val="18"/>
                          <w:szCs w:val="18"/>
                          <w:lang w:val="kk-KZ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kk-KZ"/>
                        </w:rPr>
                        <w:t>РЕСПУБЛИКИ КАЗАХСТАН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74736" w:rsidRPr="00850AB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0D4BA5" wp14:editId="261BDD89">
                <wp:simplePos x="0" y="0"/>
                <wp:positionH relativeFrom="column">
                  <wp:posOffset>-27835</wp:posOffset>
                </wp:positionH>
                <wp:positionV relativeFrom="page">
                  <wp:posOffset>497205</wp:posOffset>
                </wp:positionV>
                <wp:extent cx="2446655" cy="1078230"/>
                <wp:effectExtent l="0" t="0" r="10795" b="7620"/>
                <wp:wrapNone/>
                <wp:docPr id="1804704389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655" cy="1078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42BEC" w14:textId="77777777" w:rsidR="00974736" w:rsidRPr="001C7F71" w:rsidRDefault="00974736" w:rsidP="00974736">
                            <w:pPr>
                              <w:pStyle w:val="21"/>
                              <w:spacing w:line="240" w:lineRule="exact"/>
                              <w:ind w:firstLine="0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</w:pPr>
                            <w:r w:rsidRPr="001C7F71"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  <w:t>ҚАЗАҚСТАН РЕСПУБЛИКАСЫ</w:t>
                            </w:r>
                          </w:p>
                          <w:p w14:paraId="3A15C4BE" w14:textId="77777777" w:rsidR="00974736" w:rsidRPr="001C7F71" w:rsidRDefault="00974736" w:rsidP="00974736">
                            <w:pPr>
                              <w:pStyle w:val="21"/>
                              <w:spacing w:line="240" w:lineRule="exact"/>
                              <w:ind w:firstLine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C7F71"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  <w:t>ДЕНСАУЛЫҚ САҚТАУ МИНИСТРЛІГІ</w:t>
                            </w:r>
                            <w:r w:rsidRPr="001C7F7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НІҢ</w:t>
                            </w:r>
                          </w:p>
                          <w:p w14:paraId="702975DA" w14:textId="77777777" w:rsidR="00974736" w:rsidRDefault="00974736" w:rsidP="00974736">
                            <w:pPr>
                              <w:pStyle w:val="21"/>
                              <w:spacing w:line="240" w:lineRule="exact"/>
                              <w:ind w:firstLine="0"/>
                              <w:jc w:val="center"/>
                              <w:rPr>
                                <w:rStyle w:val="a3"/>
                                <w:sz w:val="18"/>
                                <w:szCs w:val="18"/>
                                <w:lang w:val="kk-KZ"/>
                              </w:rPr>
                            </w:pPr>
                            <w:r>
                              <w:rPr>
                                <w:rStyle w:val="a3"/>
                                <w:sz w:val="18"/>
                                <w:szCs w:val="18"/>
                                <w:lang w:val="kk-KZ"/>
                              </w:rPr>
                              <w:t>ҚАЗАҚ ДЕРМАТОЛОГИЯ ЖӘНЕ</w:t>
                            </w:r>
                          </w:p>
                          <w:p w14:paraId="019B1B51" w14:textId="77777777" w:rsidR="00974736" w:rsidRDefault="00974736" w:rsidP="00974736">
                            <w:pPr>
                              <w:pStyle w:val="21"/>
                              <w:spacing w:line="240" w:lineRule="exact"/>
                              <w:ind w:firstLine="0"/>
                              <w:jc w:val="center"/>
                              <w:rPr>
                                <w:rStyle w:val="a3"/>
                                <w:sz w:val="18"/>
                                <w:szCs w:val="18"/>
                                <w:lang w:val="kk-KZ"/>
                              </w:rPr>
                            </w:pPr>
                            <w:r>
                              <w:rPr>
                                <w:rStyle w:val="a3"/>
                                <w:sz w:val="18"/>
                                <w:szCs w:val="18"/>
                                <w:lang w:val="kk-KZ"/>
                              </w:rPr>
                              <w:t>ИНФЕКЦИЯЛЫҚ АУРУЛАР ҒЫЛЫМИ</w:t>
                            </w:r>
                          </w:p>
                          <w:p w14:paraId="3673B44A" w14:textId="77777777" w:rsidR="00974736" w:rsidRDefault="00974736" w:rsidP="00974736">
                            <w:pPr>
                              <w:pStyle w:val="21"/>
                              <w:spacing w:line="240" w:lineRule="exact"/>
                              <w:ind w:firstLine="0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</w:pPr>
                            <w:r w:rsidRPr="001C7F71">
                              <w:rPr>
                                <w:rStyle w:val="a3"/>
                                <w:sz w:val="18"/>
                                <w:szCs w:val="18"/>
                                <w:lang w:val="kk-KZ"/>
                              </w:rPr>
                              <w:t xml:space="preserve">ОРТАЛЫҒЫ ШАРУАШЫЛЫҚ </w:t>
                            </w:r>
                            <w:r w:rsidRPr="007C28C4">
                              <w:rPr>
                                <w:rStyle w:val="a3"/>
                                <w:sz w:val="18"/>
                                <w:szCs w:val="18"/>
                                <w:lang w:val="kk-KZ"/>
                              </w:rPr>
                              <w:t xml:space="preserve"> </w:t>
                            </w:r>
                            <w:r w:rsidRPr="001C7F71">
                              <w:rPr>
                                <w:rStyle w:val="a3"/>
                                <w:sz w:val="18"/>
                                <w:szCs w:val="18"/>
                                <w:lang w:val="kk-KZ"/>
                              </w:rPr>
                              <w:t>ЖҮРГІЗУ</w:t>
                            </w:r>
                          </w:p>
                          <w:p w14:paraId="0FD847C4" w14:textId="77777777" w:rsidR="00974736" w:rsidRDefault="00974736" w:rsidP="00974736">
                            <w:pPr>
                              <w:pStyle w:val="21"/>
                              <w:spacing w:line="240" w:lineRule="exact"/>
                              <w:ind w:firstLine="0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  <w:t>ҚҰҚЫҒЫНДАҒЫ РЕСПУБЛИКАЛЫҚ</w:t>
                            </w:r>
                          </w:p>
                          <w:p w14:paraId="7745D0B7" w14:textId="77777777" w:rsidR="00974736" w:rsidRPr="001C7F71" w:rsidRDefault="00974736" w:rsidP="00974736">
                            <w:pPr>
                              <w:pStyle w:val="21"/>
                              <w:spacing w:line="240" w:lineRule="exact"/>
                              <w:ind w:firstLine="0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</w:pPr>
                            <w:r w:rsidRPr="001C7F71">
                              <w:rPr>
                                <w:b/>
                                <w:sz w:val="18"/>
                                <w:szCs w:val="18"/>
                                <w:lang w:val="kk-KZ"/>
                              </w:rPr>
                              <w:t>МЕМЛЕКЕТТІК КӘСІПОРНЫ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10D4BA5" id="_x0000_s1037" type="#_x0000_t202" style="position:absolute;margin-left:-2.2pt;margin-top:39.15pt;width:192.65pt;height:84.9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" filled="f" stroked="f" strokeweight=".5pt">
                <v:textbox inset="0,0,0,0">
                  <w:txbxContent>
                    <w:p w14:paraId="0B042BEC" w14:textId="77777777" w:rsidR="00974736" w:rsidRPr="001C7F71" w:rsidRDefault="00974736" w:rsidP="00974736">
                      <w:pPr>
                        <w:pStyle w:val="21"/>
                        <w:spacing w:line="240" w:lineRule="exact"/>
                        <w:ind w:firstLine="0"/>
                        <w:jc w:val="center"/>
                        <w:rPr>
                          <w:b/>
                          <w:sz w:val="18"/>
                          <w:szCs w:val="18"/>
                          <w:lang w:val="kk-KZ"/>
                        </w:rPr>
                      </w:pPr>
                      <w:r w:rsidRPr="001C7F71">
                        <w:rPr>
                          <w:b/>
                          <w:sz w:val="18"/>
                          <w:szCs w:val="18"/>
                          <w:lang w:val="kk-KZ"/>
                        </w:rPr>
                        <w:t>ҚАЗАҚСТАН РЕСПУБЛИКАСЫ</w:t>
                      </w:r>
                    </w:p>
                    <w:p w14:paraId="3A15C4BE" w14:textId="77777777" w:rsidR="00974736" w:rsidRPr="001C7F71" w:rsidRDefault="00974736" w:rsidP="00974736">
                      <w:pPr>
                        <w:pStyle w:val="21"/>
                        <w:spacing w:line="240" w:lineRule="exact"/>
                        <w:ind w:firstLine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1C7F71">
                        <w:rPr>
                          <w:b/>
                          <w:sz w:val="18"/>
                          <w:szCs w:val="18"/>
                          <w:lang w:val="kk-KZ"/>
                        </w:rPr>
                        <w:t>ДЕНСАУЛЫҚ САҚТАУ МИНИСТРЛІГІ</w:t>
                      </w:r>
                      <w:r w:rsidRPr="001C7F71">
                        <w:rPr>
                          <w:b/>
                          <w:bCs/>
                          <w:sz w:val="18"/>
                          <w:szCs w:val="18"/>
                        </w:rPr>
                        <w:t>НІҢ</w:t>
                      </w:r>
                    </w:p>
                    <w:p w14:paraId="702975DA" w14:textId="77777777" w:rsidR="00974736" w:rsidRDefault="00974736" w:rsidP="00974736">
                      <w:pPr>
                        <w:pStyle w:val="21"/>
                        <w:spacing w:line="240" w:lineRule="exact"/>
                        <w:ind w:firstLine="0"/>
                        <w:jc w:val="center"/>
                        <w:rPr>
                          <w:rStyle w:val="a3"/>
                          <w:sz w:val="18"/>
                          <w:szCs w:val="18"/>
                          <w:lang w:val="kk-KZ"/>
                        </w:rPr>
                      </w:pPr>
                      <w:r>
                        <w:rPr>
                          <w:rStyle w:val="a3"/>
                          <w:sz w:val="18"/>
                          <w:szCs w:val="18"/>
                          <w:lang w:val="kk-KZ"/>
                        </w:rPr>
                        <w:t>ҚАЗАҚ ДЕРМАТОЛОГИЯ ЖӘНЕ</w:t>
                      </w:r>
                    </w:p>
                    <w:p w14:paraId="019B1B51" w14:textId="77777777" w:rsidR="00974736" w:rsidRDefault="00974736" w:rsidP="00974736">
                      <w:pPr>
                        <w:pStyle w:val="21"/>
                        <w:spacing w:line="240" w:lineRule="exact"/>
                        <w:ind w:firstLine="0"/>
                        <w:jc w:val="center"/>
                        <w:rPr>
                          <w:rStyle w:val="a3"/>
                          <w:sz w:val="18"/>
                          <w:szCs w:val="18"/>
                          <w:lang w:val="kk-KZ"/>
                        </w:rPr>
                      </w:pPr>
                      <w:r>
                        <w:rPr>
                          <w:rStyle w:val="a3"/>
                          <w:sz w:val="18"/>
                          <w:szCs w:val="18"/>
                          <w:lang w:val="kk-KZ"/>
                        </w:rPr>
                        <w:t>ИНФЕКЦИЯЛЫҚ АУРУЛАР ҒЫЛЫМИ</w:t>
                      </w:r>
                    </w:p>
                    <w:p w14:paraId="3673B44A" w14:textId="77777777" w:rsidR="00974736" w:rsidRDefault="00974736" w:rsidP="00974736">
                      <w:pPr>
                        <w:pStyle w:val="21"/>
                        <w:spacing w:line="240" w:lineRule="exact"/>
                        <w:ind w:firstLine="0"/>
                        <w:jc w:val="center"/>
                        <w:rPr>
                          <w:b/>
                          <w:sz w:val="18"/>
                          <w:szCs w:val="18"/>
                          <w:lang w:val="kk-KZ"/>
                        </w:rPr>
                      </w:pPr>
                      <w:r w:rsidRPr="001C7F71">
                        <w:rPr>
                          <w:rStyle w:val="a3"/>
                          <w:sz w:val="18"/>
                          <w:szCs w:val="18"/>
                          <w:lang w:val="kk-KZ"/>
                        </w:rPr>
                        <w:t xml:space="preserve">ОРТАЛЫҒЫ ШАРУАШЫЛЫҚ </w:t>
                      </w:r>
                      <w:r w:rsidRPr="007C28C4">
                        <w:rPr>
                          <w:rStyle w:val="a3"/>
                          <w:sz w:val="18"/>
                          <w:szCs w:val="18"/>
                          <w:lang w:val="kk-KZ"/>
                        </w:rPr>
                        <w:t xml:space="preserve"> </w:t>
                      </w:r>
                      <w:r w:rsidRPr="001C7F71">
                        <w:rPr>
                          <w:rStyle w:val="a3"/>
                          <w:sz w:val="18"/>
                          <w:szCs w:val="18"/>
                          <w:lang w:val="kk-KZ"/>
                        </w:rPr>
                        <w:t>ЖҮРГІЗУ</w:t>
                      </w:r>
                    </w:p>
                    <w:p w14:paraId="0FD847C4" w14:textId="77777777" w:rsidR="00974736" w:rsidRDefault="00974736" w:rsidP="00974736">
                      <w:pPr>
                        <w:pStyle w:val="21"/>
                        <w:spacing w:line="240" w:lineRule="exact"/>
                        <w:ind w:firstLine="0"/>
                        <w:jc w:val="center"/>
                        <w:rPr>
                          <w:b/>
                          <w:sz w:val="18"/>
                          <w:szCs w:val="18"/>
                          <w:lang w:val="kk-KZ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kk-KZ"/>
                        </w:rPr>
                        <w:t>ҚҰҚЫҒЫНДАҒЫ РЕСПУБЛИКАЛЫҚ</w:t>
                      </w:r>
                    </w:p>
                    <w:p w14:paraId="7745D0B7" w14:textId="77777777" w:rsidR="00974736" w:rsidRPr="001C7F71" w:rsidRDefault="00974736" w:rsidP="00974736">
                      <w:pPr>
                        <w:pStyle w:val="21"/>
                        <w:spacing w:line="240" w:lineRule="exact"/>
                        <w:ind w:firstLine="0"/>
                        <w:jc w:val="center"/>
                        <w:rPr>
                          <w:b/>
                          <w:sz w:val="18"/>
                          <w:szCs w:val="18"/>
                          <w:lang w:val="kk-KZ"/>
                        </w:rPr>
                      </w:pPr>
                      <w:r w:rsidRPr="001C7F71">
                        <w:rPr>
                          <w:b/>
                          <w:sz w:val="18"/>
                          <w:szCs w:val="18"/>
                          <w:lang w:val="kk-KZ"/>
                        </w:rPr>
                        <w:t>МЕМЛЕКЕТТІК КӘСІПОРНЫ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74736" w:rsidRPr="00850AB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3840" behindDoc="0" locked="0" layoutInCell="1" allowOverlap="1" wp14:anchorId="160E91E3" wp14:editId="47FF5F05">
            <wp:simplePos x="0" y="0"/>
            <wp:positionH relativeFrom="column">
              <wp:posOffset>2617365</wp:posOffset>
            </wp:positionH>
            <wp:positionV relativeFrom="page">
              <wp:posOffset>539115</wp:posOffset>
            </wp:positionV>
            <wp:extent cx="861060" cy="929640"/>
            <wp:effectExtent l="0" t="0" r="0" b="3810"/>
            <wp:wrapNone/>
            <wp:docPr id="279727613" name="Рисунок 279727613" descr="герб 2018 лати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герб 2018 латиница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48A399C" w14:textId="3F3D5AAF" w:rsidR="002A28BD" w:rsidRDefault="00974736" w:rsidP="00665677">
      <w:pPr>
        <w:pStyle w:val="21"/>
        <w:tabs>
          <w:tab w:val="left" w:pos="5933"/>
        </w:tabs>
        <w:ind w:firstLine="0"/>
        <w:jc w:val="both"/>
        <w:rPr>
          <w:b/>
          <w:szCs w:val="28"/>
        </w:rPr>
      </w:pPr>
      <w:r w:rsidRPr="00CC6964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AED2D71" wp14:editId="67F50DBB">
                <wp:simplePos x="0" y="0"/>
                <wp:positionH relativeFrom="column">
                  <wp:posOffset>4975</wp:posOffset>
                </wp:positionH>
                <wp:positionV relativeFrom="page">
                  <wp:posOffset>1698625</wp:posOffset>
                </wp:positionV>
                <wp:extent cx="6479540" cy="0"/>
                <wp:effectExtent l="0" t="0" r="16510" b="19050"/>
                <wp:wrapNone/>
                <wp:docPr id="1762676099" name="Прямая соединительная линия 17626760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47EA40D" id="Прямая соединительная линия 1762676099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.4pt,133.75pt" to="510.6pt,1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" strokecolor="windowText" strokeweight="1pt">
                <w10:wrap anchory="page"/>
              </v:line>
            </w:pict>
          </mc:Fallback>
        </mc:AlternateContent>
      </w:r>
      <w:r w:rsidRPr="00CC6964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F1CBC4A" wp14:editId="4C70384D">
                <wp:simplePos x="0" y="0"/>
                <wp:positionH relativeFrom="column">
                  <wp:posOffset>-7643</wp:posOffset>
                </wp:positionH>
                <wp:positionV relativeFrom="page">
                  <wp:posOffset>1632456</wp:posOffset>
                </wp:positionV>
                <wp:extent cx="6479540" cy="0"/>
                <wp:effectExtent l="0" t="19050" r="16510" b="19050"/>
                <wp:wrapNone/>
                <wp:docPr id="920207328" name="Прямая соединительная линия 920207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0DCCC2F" id="Прямая соединительная линия 920207328" o:spid="_x0000_s1026" style="position:absolute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-.6pt,128.55pt" to="509.6pt,1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" strokecolor="windowText" strokeweight="3pt">
                <w10:wrap anchory="page"/>
              </v:line>
            </w:pict>
          </mc:Fallback>
        </mc:AlternateContent>
      </w:r>
      <w:r w:rsidRPr="00863647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82CBE83" wp14:editId="37956794">
                <wp:simplePos x="0" y="0"/>
                <wp:positionH relativeFrom="column">
                  <wp:posOffset>36830</wp:posOffset>
                </wp:positionH>
                <wp:positionV relativeFrom="page">
                  <wp:posOffset>1760855</wp:posOffset>
                </wp:positionV>
                <wp:extent cx="2304000" cy="720000"/>
                <wp:effectExtent l="0" t="0" r="20320" b="23495"/>
                <wp:wrapNone/>
                <wp:docPr id="71029333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000" cy="720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5817B" w14:textId="77777777" w:rsidR="00974736" w:rsidRPr="004258A7" w:rsidRDefault="00974736" w:rsidP="00974736">
                            <w:pPr>
                              <w:pStyle w:val="21"/>
                              <w:ind w:firstLine="0"/>
                              <w:jc w:val="center"/>
                              <w:rPr>
                                <w:b/>
                                <w:sz w:val="20"/>
                                <w:lang w:val="kk-KZ"/>
                              </w:rPr>
                            </w:pPr>
                            <w:r w:rsidRPr="004258A7">
                              <w:rPr>
                                <w:b/>
                                <w:sz w:val="20"/>
                                <w:lang w:val="kk-KZ"/>
                              </w:rPr>
                              <w:t>БҰЙРЫҚ</w:t>
                            </w:r>
                          </w:p>
                          <w:p w14:paraId="63952CCA" w14:textId="77777777" w:rsidR="00974736" w:rsidRPr="00B34EAC" w:rsidRDefault="00974736" w:rsidP="00974736">
                            <w:pPr>
                              <w:pStyle w:val="21"/>
                              <w:ind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CE42ACE" w14:textId="77777777" w:rsidR="00974736" w:rsidRDefault="00974736" w:rsidP="00974736">
                            <w:pPr>
                              <w:pStyle w:val="21"/>
                              <w:ind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____________________________</w:t>
                            </w:r>
                          </w:p>
                          <w:p w14:paraId="084B107C" w14:textId="77777777" w:rsidR="00974736" w:rsidRPr="004258A7" w:rsidRDefault="00974736" w:rsidP="00974736">
                            <w:pPr>
                              <w:pStyle w:val="21"/>
                              <w:ind w:firstLine="0"/>
                              <w:jc w:val="center"/>
                              <w:rPr>
                                <w:sz w:val="20"/>
                                <w:lang w:val="kk-KZ"/>
                              </w:rPr>
                            </w:pPr>
                            <w:r>
                              <w:rPr>
                                <w:sz w:val="20"/>
                                <w:lang w:val="kk-KZ"/>
                              </w:rPr>
                              <w:t>Алматы қаласы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82CBE83" id="_x0000_s1038" type="#_x0000_t202" style="position:absolute;left:0;text-align:left;margin-left:2.9pt;margin-top:138.65pt;width:181.4pt;height:56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" filled="f" strokecolor="white" strokeweight=".5pt">
                <v:textbox inset="7.45pt,3.85pt,7.45pt,3.85pt">
                  <w:txbxContent>
                    <w:p w14:paraId="5595817B" w14:textId="77777777" w:rsidR="00974736" w:rsidRPr="004258A7" w:rsidRDefault="00974736" w:rsidP="00974736">
                      <w:pPr>
                        <w:pStyle w:val="21"/>
                        <w:ind w:firstLine="0"/>
                        <w:jc w:val="center"/>
                        <w:rPr>
                          <w:b/>
                          <w:sz w:val="20"/>
                          <w:lang w:val="kk-KZ"/>
                        </w:rPr>
                      </w:pPr>
                      <w:r w:rsidRPr="004258A7">
                        <w:rPr>
                          <w:b/>
                          <w:sz w:val="20"/>
                          <w:lang w:val="kk-KZ"/>
                        </w:rPr>
                        <w:t>БҰЙРЫҚ</w:t>
                      </w:r>
                    </w:p>
                    <w:p w14:paraId="63952CCA" w14:textId="77777777" w:rsidR="00974736" w:rsidRPr="00B34EAC" w:rsidRDefault="00974736" w:rsidP="00974736">
                      <w:pPr>
                        <w:pStyle w:val="21"/>
                        <w:ind w:firstLine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CE42ACE" w14:textId="77777777" w:rsidR="00974736" w:rsidRDefault="00974736" w:rsidP="00974736">
                      <w:pPr>
                        <w:pStyle w:val="21"/>
                        <w:ind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____________________________</w:t>
                      </w:r>
                    </w:p>
                    <w:p w14:paraId="084B107C" w14:textId="77777777" w:rsidR="00974736" w:rsidRPr="004258A7" w:rsidRDefault="00974736" w:rsidP="00974736">
                      <w:pPr>
                        <w:pStyle w:val="21"/>
                        <w:ind w:firstLine="0"/>
                        <w:jc w:val="center"/>
                        <w:rPr>
                          <w:sz w:val="20"/>
                          <w:lang w:val="kk-KZ"/>
                        </w:rPr>
                      </w:pPr>
                      <w:r>
                        <w:rPr>
                          <w:sz w:val="20"/>
                          <w:lang w:val="kk-KZ"/>
                        </w:rPr>
                        <w:t>Алматы қаласы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863647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B3773F" wp14:editId="74F2ADF6">
                <wp:simplePos x="0" y="0"/>
                <wp:positionH relativeFrom="column">
                  <wp:posOffset>4165705</wp:posOffset>
                </wp:positionH>
                <wp:positionV relativeFrom="page">
                  <wp:posOffset>1786255</wp:posOffset>
                </wp:positionV>
                <wp:extent cx="2304000" cy="720000"/>
                <wp:effectExtent l="0" t="0" r="20320" b="23495"/>
                <wp:wrapNone/>
                <wp:docPr id="52212263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000" cy="720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835A1" w14:textId="77777777" w:rsidR="00974736" w:rsidRDefault="00974736" w:rsidP="00974736">
                            <w:pPr>
                              <w:pStyle w:val="21"/>
                              <w:ind w:firstLine="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017508">
                              <w:rPr>
                                <w:b/>
                                <w:sz w:val="20"/>
                              </w:rPr>
                              <w:t>ПРИКАЗ</w:t>
                            </w:r>
                          </w:p>
                          <w:p w14:paraId="685E47C3" w14:textId="77777777" w:rsidR="00974736" w:rsidRPr="00B34EAC" w:rsidRDefault="00974736" w:rsidP="00974736">
                            <w:pPr>
                              <w:pStyle w:val="21"/>
                              <w:ind w:firstLine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3F401CC" w14:textId="77777777" w:rsidR="00974736" w:rsidRPr="00B05B41" w:rsidRDefault="00974736" w:rsidP="00974736">
                            <w:pPr>
                              <w:pStyle w:val="21"/>
                              <w:ind w:firstLine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№___________________</w:t>
                            </w:r>
                          </w:p>
                          <w:p w14:paraId="42F5AF8C" w14:textId="77777777" w:rsidR="00974736" w:rsidRPr="00B05B41" w:rsidRDefault="00974736" w:rsidP="00974736">
                            <w:pPr>
                              <w:pStyle w:val="21"/>
                              <w:ind w:firstLine="0"/>
                              <w:jc w:val="center"/>
                              <w:rPr>
                                <w:sz w:val="20"/>
                                <w:lang w:val="kk-KZ"/>
                              </w:rPr>
                            </w:pPr>
                            <w:r w:rsidRPr="00B05B41">
                              <w:rPr>
                                <w:sz w:val="20"/>
                              </w:rPr>
                              <w:t>г</w:t>
                            </w:r>
                            <w:r>
                              <w:rPr>
                                <w:sz w:val="20"/>
                              </w:rPr>
                              <w:t>ород</w:t>
                            </w:r>
                            <w:r w:rsidRPr="004258A7">
                              <w:rPr>
                                <w:sz w:val="20"/>
                              </w:rPr>
                              <w:t xml:space="preserve"> </w:t>
                            </w:r>
                            <w:r w:rsidRPr="00B05B41">
                              <w:rPr>
                                <w:sz w:val="20"/>
                                <w:lang w:val="kk-KZ"/>
                              </w:rPr>
                              <w:t>Алматы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9B3773F" id="_x0000_s1039" type="#_x0000_t202" style="position:absolute;left:0;text-align:left;margin-left:328pt;margin-top:140.65pt;width:181.4pt;height:56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" filled="f" strokecolor="white" strokeweight=".5pt">
                <v:textbox inset="7.45pt,3.85pt,7.45pt,3.85pt">
                  <w:txbxContent>
                    <w:p w14:paraId="75E835A1" w14:textId="77777777" w:rsidR="00974736" w:rsidRDefault="00974736" w:rsidP="00974736">
                      <w:pPr>
                        <w:pStyle w:val="21"/>
                        <w:ind w:firstLine="0"/>
                        <w:jc w:val="center"/>
                        <w:rPr>
                          <w:b/>
                          <w:sz w:val="20"/>
                        </w:rPr>
                      </w:pPr>
                      <w:r w:rsidRPr="00017508">
                        <w:rPr>
                          <w:b/>
                          <w:sz w:val="20"/>
                        </w:rPr>
                        <w:t>ПРИКАЗ</w:t>
                      </w:r>
                    </w:p>
                    <w:p w14:paraId="685E47C3" w14:textId="77777777" w:rsidR="00974736" w:rsidRPr="00B34EAC" w:rsidRDefault="00974736" w:rsidP="00974736">
                      <w:pPr>
                        <w:pStyle w:val="21"/>
                        <w:ind w:firstLine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03F401CC" w14:textId="77777777" w:rsidR="00974736" w:rsidRPr="00B05B41" w:rsidRDefault="00974736" w:rsidP="00974736">
                      <w:pPr>
                        <w:pStyle w:val="21"/>
                        <w:ind w:firstLine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№___________________</w:t>
                      </w:r>
                    </w:p>
                    <w:p w14:paraId="42F5AF8C" w14:textId="77777777" w:rsidR="00974736" w:rsidRPr="00B05B41" w:rsidRDefault="00974736" w:rsidP="00974736">
                      <w:pPr>
                        <w:pStyle w:val="21"/>
                        <w:ind w:firstLine="0"/>
                        <w:jc w:val="center"/>
                        <w:rPr>
                          <w:sz w:val="20"/>
                          <w:lang w:val="kk-KZ"/>
                        </w:rPr>
                      </w:pPr>
                      <w:r w:rsidRPr="00B05B41">
                        <w:rPr>
                          <w:sz w:val="20"/>
                        </w:rPr>
                        <w:t>г</w:t>
                      </w:r>
                      <w:r>
                        <w:rPr>
                          <w:sz w:val="20"/>
                        </w:rPr>
                        <w:t>ород</w:t>
                      </w:r>
                      <w:r w:rsidRPr="004258A7">
                        <w:rPr>
                          <w:sz w:val="20"/>
                        </w:rPr>
                        <w:t xml:space="preserve"> </w:t>
                      </w:r>
                      <w:r w:rsidRPr="00B05B41">
                        <w:rPr>
                          <w:sz w:val="20"/>
                          <w:lang w:val="kk-KZ"/>
                        </w:rPr>
                        <w:t>Алматы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A28BD" w:rsidRPr="00665677">
        <w:rPr>
          <w:b/>
        </w:rPr>
        <w:t>RDS Analyst</w:t>
      </w:r>
      <w:r w:rsidR="002A28BD" w:rsidRPr="002A28BD">
        <w:rPr>
          <w:b/>
          <w:szCs w:val="28"/>
        </w:rPr>
        <w:t xml:space="preserve"> </w:t>
      </w:r>
      <w:r w:rsidR="002A28BD">
        <w:rPr>
          <w:b/>
          <w:szCs w:val="28"/>
          <w:lang w:val="kk-KZ"/>
        </w:rPr>
        <w:t>к</w:t>
      </w:r>
      <w:r w:rsidR="002A28BD" w:rsidRPr="002A28BD">
        <w:rPr>
          <w:b/>
          <w:szCs w:val="28"/>
        </w:rPr>
        <w:t>омпьютерлік бағдарлама</w:t>
      </w:r>
      <w:r w:rsidR="002A28BD">
        <w:rPr>
          <w:b/>
          <w:szCs w:val="28"/>
          <w:lang w:val="kk-KZ"/>
        </w:rPr>
        <w:t>сын</w:t>
      </w:r>
      <w:r w:rsidR="002A28BD" w:rsidRPr="002A28BD">
        <w:rPr>
          <w:b/>
          <w:szCs w:val="28"/>
        </w:rPr>
        <w:t xml:space="preserve">да инъекциялық есірткі қолданатын адамдар, </w:t>
      </w:r>
      <w:r w:rsidR="002A28BD">
        <w:rPr>
          <w:b/>
          <w:szCs w:val="28"/>
          <w:lang w:val="kk-KZ"/>
        </w:rPr>
        <w:t>ерлермен</w:t>
      </w:r>
      <w:r w:rsidR="002A28BD" w:rsidRPr="002A28BD">
        <w:rPr>
          <w:b/>
          <w:szCs w:val="28"/>
        </w:rPr>
        <w:t xml:space="preserve"> жыныстық қатынасқа түсетін ер адамдар, секс-жұмыскерлер арасында био-мінез-құлықты зерттеу деректерін талдау бойынша семинар өткізу туралы</w:t>
      </w:r>
    </w:p>
    <w:p w14:paraId="74B5437A" w14:textId="77777777" w:rsidR="002A28BD" w:rsidRPr="002A28BD" w:rsidRDefault="002A28BD" w:rsidP="002A28BD">
      <w:pPr>
        <w:pStyle w:val="21"/>
        <w:tabs>
          <w:tab w:val="left" w:pos="5933"/>
        </w:tabs>
        <w:ind w:firstLine="0"/>
        <w:jc w:val="both"/>
        <w:rPr>
          <w:b/>
          <w:szCs w:val="28"/>
        </w:rPr>
      </w:pPr>
    </w:p>
    <w:p w14:paraId="04B020A2" w14:textId="469F4DC6" w:rsidR="002A28BD" w:rsidRPr="00F35358" w:rsidRDefault="00082A01" w:rsidP="002A28B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A28BD">
        <w:rPr>
          <w:rFonts w:ascii="Times New Roman" w:hAnsi="Times New Roman" w:cs="Times New Roman"/>
          <w:sz w:val="28"/>
          <w:szCs w:val="28"/>
          <w:lang w:val="kk-KZ"/>
        </w:rPr>
        <w:tab/>
      </w:r>
      <w:r w:rsidR="002A28BD" w:rsidRPr="002A28BD">
        <w:rPr>
          <w:rFonts w:ascii="Times New Roman" w:hAnsi="Times New Roman" w:cs="Times New Roman"/>
          <w:sz w:val="28"/>
          <w:szCs w:val="28"/>
          <w:lang w:val="kk-KZ"/>
        </w:rPr>
        <w:t xml:space="preserve">АИТВ, С гепатиті, мерездің таралуын зерттеу бойынша RDS analyst компьютерлік бағдарламасында инъекциялық есірткіні қолданатын адамдар, </w:t>
      </w:r>
      <w:r w:rsidR="00F35358">
        <w:rPr>
          <w:rFonts w:ascii="Times New Roman" w:hAnsi="Times New Roman" w:cs="Times New Roman"/>
          <w:sz w:val="28"/>
          <w:szCs w:val="28"/>
          <w:lang w:val="kk-KZ"/>
        </w:rPr>
        <w:t xml:space="preserve">ерлермен </w:t>
      </w:r>
      <w:r w:rsidR="002A28BD" w:rsidRPr="002A28BD">
        <w:rPr>
          <w:rFonts w:ascii="Times New Roman" w:hAnsi="Times New Roman" w:cs="Times New Roman"/>
          <w:sz w:val="28"/>
          <w:szCs w:val="28"/>
          <w:lang w:val="kk-KZ"/>
        </w:rPr>
        <w:t>жыныстық қатынасқа түсетін ер адамдар, секс-жұмыскерлер</w:t>
      </w:r>
      <w:r w:rsidR="00F35358">
        <w:rPr>
          <w:rFonts w:ascii="Times New Roman" w:hAnsi="Times New Roman" w:cs="Times New Roman"/>
          <w:sz w:val="28"/>
          <w:szCs w:val="28"/>
          <w:lang w:val="kk-KZ"/>
        </w:rPr>
        <w:t xml:space="preserve"> арасында</w:t>
      </w:r>
      <w:r w:rsidR="002A28BD" w:rsidRPr="002A28BD">
        <w:rPr>
          <w:rFonts w:ascii="Times New Roman" w:hAnsi="Times New Roman" w:cs="Times New Roman"/>
          <w:sz w:val="28"/>
          <w:szCs w:val="28"/>
          <w:lang w:val="kk-KZ"/>
        </w:rPr>
        <w:t xml:space="preserve"> био-мінез-құлық зерттеуінің деректеріне талдау жүргізу</w:t>
      </w:r>
      <w:r w:rsidR="00F35358">
        <w:rPr>
          <w:rFonts w:ascii="Times New Roman" w:hAnsi="Times New Roman" w:cs="Times New Roman"/>
          <w:sz w:val="28"/>
          <w:szCs w:val="28"/>
          <w:lang w:val="kk-KZ"/>
        </w:rPr>
        <w:t xml:space="preserve"> және</w:t>
      </w:r>
      <w:r w:rsidR="002A28BD" w:rsidRPr="002A28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35358" w:rsidRPr="002A28BD">
        <w:rPr>
          <w:rFonts w:ascii="Times New Roman" w:hAnsi="Times New Roman" w:cs="Times New Roman"/>
          <w:sz w:val="28"/>
          <w:szCs w:val="28"/>
          <w:lang w:val="kk-KZ"/>
        </w:rPr>
        <w:t xml:space="preserve">Қостанай қ., Павлодар қ., Өскемен қ. </w:t>
      </w:r>
      <w:r w:rsidR="002A28BD" w:rsidRPr="002A28BD">
        <w:rPr>
          <w:rFonts w:ascii="Times New Roman" w:hAnsi="Times New Roman" w:cs="Times New Roman"/>
          <w:sz w:val="28"/>
          <w:szCs w:val="28"/>
          <w:lang w:val="kk-KZ"/>
        </w:rPr>
        <w:t>пилоттық сайттар</w:t>
      </w:r>
      <w:r w:rsidR="00F35358">
        <w:rPr>
          <w:rFonts w:ascii="Times New Roman" w:hAnsi="Times New Roman" w:cs="Times New Roman"/>
          <w:sz w:val="28"/>
          <w:szCs w:val="28"/>
          <w:lang w:val="kk-KZ"/>
        </w:rPr>
        <w:t>ын</w:t>
      </w:r>
      <w:r w:rsidR="002A28BD" w:rsidRPr="002A28BD">
        <w:rPr>
          <w:rFonts w:ascii="Times New Roman" w:hAnsi="Times New Roman" w:cs="Times New Roman"/>
          <w:sz w:val="28"/>
          <w:szCs w:val="28"/>
          <w:lang w:val="kk-KZ"/>
        </w:rPr>
        <w:t>да 2024 жылғы нұсқасының хаттамасы бойынша</w:t>
      </w:r>
      <w:r w:rsidR="00F353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35358" w:rsidRPr="00F35358">
        <w:rPr>
          <w:rFonts w:ascii="Times New Roman" w:hAnsi="Times New Roman" w:cs="Times New Roman"/>
          <w:sz w:val="28"/>
          <w:szCs w:val="28"/>
          <w:lang w:val="kk-KZ"/>
        </w:rPr>
        <w:t xml:space="preserve">инъекциялық есірткі қолданатын адамдардың, секс-жұмыскерлердің және </w:t>
      </w:r>
      <w:r w:rsidR="00F35358">
        <w:rPr>
          <w:rFonts w:ascii="Times New Roman" w:hAnsi="Times New Roman" w:cs="Times New Roman"/>
          <w:sz w:val="28"/>
          <w:szCs w:val="28"/>
          <w:lang w:val="kk-KZ"/>
        </w:rPr>
        <w:t>ерлермен</w:t>
      </w:r>
      <w:r w:rsidR="00F35358" w:rsidRPr="00F35358">
        <w:rPr>
          <w:rFonts w:ascii="Times New Roman" w:hAnsi="Times New Roman" w:cs="Times New Roman"/>
          <w:sz w:val="28"/>
          <w:szCs w:val="28"/>
          <w:lang w:val="kk-KZ"/>
        </w:rPr>
        <w:t xml:space="preserve"> жыныстық қатынасқа түсетін </w:t>
      </w:r>
      <w:r w:rsidR="00F35358">
        <w:rPr>
          <w:rFonts w:ascii="Times New Roman" w:hAnsi="Times New Roman" w:cs="Times New Roman"/>
          <w:sz w:val="28"/>
          <w:szCs w:val="28"/>
          <w:lang w:val="kk-KZ"/>
        </w:rPr>
        <w:t xml:space="preserve">ерлер </w:t>
      </w:r>
      <w:r w:rsidR="00F35358" w:rsidRPr="00F35358">
        <w:rPr>
          <w:rFonts w:ascii="Times New Roman" w:hAnsi="Times New Roman" w:cs="Times New Roman"/>
          <w:sz w:val="28"/>
          <w:szCs w:val="28"/>
          <w:lang w:val="kk-KZ"/>
        </w:rPr>
        <w:t>санын бағалау</w:t>
      </w:r>
      <w:r w:rsidR="002A28BD" w:rsidRPr="002A28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35358" w:rsidRPr="002A28BD">
        <w:rPr>
          <w:rFonts w:ascii="Times New Roman" w:hAnsi="Times New Roman" w:cs="Times New Roman"/>
          <w:sz w:val="28"/>
          <w:szCs w:val="28"/>
          <w:lang w:val="kk-KZ"/>
        </w:rPr>
        <w:t>мақсатында</w:t>
      </w:r>
      <w:r w:rsidR="00F35358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F35358" w:rsidRPr="002A28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28BD" w:rsidRPr="00F35358">
        <w:rPr>
          <w:rFonts w:ascii="Times New Roman" w:hAnsi="Times New Roman" w:cs="Times New Roman"/>
          <w:b/>
          <w:bCs/>
          <w:sz w:val="28"/>
          <w:szCs w:val="28"/>
          <w:lang w:val="kk-KZ"/>
        </w:rPr>
        <w:t>БҰЙЫРАМЫН:</w:t>
      </w:r>
    </w:p>
    <w:p w14:paraId="73E0AB09" w14:textId="77777777" w:rsidR="002A28BD" w:rsidRPr="002A28BD" w:rsidRDefault="002A28BD" w:rsidP="00F35358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A28BD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2A28BD">
        <w:rPr>
          <w:rFonts w:ascii="Times New Roman" w:hAnsi="Times New Roman" w:cs="Times New Roman"/>
          <w:sz w:val="28"/>
          <w:szCs w:val="28"/>
          <w:lang w:val="kk-KZ"/>
        </w:rPr>
        <w:tab/>
        <w:t>Семинар бағдарламасы (1-қосымша), семинарға қатысушылардың тізімі (2-қосымша) бекітілсін.</w:t>
      </w:r>
    </w:p>
    <w:p w14:paraId="0D0E5D5A" w14:textId="30AF1C21" w:rsidR="002A28BD" w:rsidRPr="002A28BD" w:rsidRDefault="002A28BD" w:rsidP="00F35358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A28BD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2A28BD">
        <w:rPr>
          <w:rFonts w:ascii="Times New Roman" w:hAnsi="Times New Roman" w:cs="Times New Roman"/>
          <w:sz w:val="28"/>
          <w:szCs w:val="28"/>
          <w:lang w:val="kk-KZ"/>
        </w:rPr>
        <w:tab/>
        <w:t xml:space="preserve">Шығыс Қазақстан, Қостанай және Павлодар облыстарының АИТВ-инфекциясының алдын алу орталықтарының басшылары </w:t>
      </w:r>
      <w:r w:rsidR="00F35358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2A28BD">
        <w:rPr>
          <w:rFonts w:ascii="Times New Roman" w:hAnsi="Times New Roman" w:cs="Times New Roman"/>
          <w:sz w:val="28"/>
          <w:szCs w:val="28"/>
          <w:lang w:val="kk-KZ"/>
        </w:rPr>
        <w:t>CAP халықаралық ұйымынан бірлесіп қаржыландыру кезінде биоқауіпсіздік зерттеулерін талдауға семинарға мамандардың қатысуына жәрдем көрсетсін (келісім бойынша).</w:t>
      </w:r>
    </w:p>
    <w:p w14:paraId="21AC1E74" w14:textId="5C66AB20" w:rsidR="002A28BD" w:rsidRPr="002A28BD" w:rsidRDefault="002A28BD" w:rsidP="00F35358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A28BD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2A28BD">
        <w:rPr>
          <w:rFonts w:ascii="Times New Roman" w:hAnsi="Times New Roman" w:cs="Times New Roman"/>
          <w:sz w:val="28"/>
          <w:szCs w:val="28"/>
          <w:lang w:val="kk-KZ"/>
        </w:rPr>
        <w:tab/>
        <w:t>Осы бұйрықтың орындалуын бақылауды өз</w:t>
      </w:r>
      <w:r w:rsidR="00F35358">
        <w:rPr>
          <w:rFonts w:ascii="Times New Roman" w:hAnsi="Times New Roman" w:cs="Times New Roman"/>
          <w:sz w:val="28"/>
          <w:szCs w:val="28"/>
          <w:lang w:val="kk-KZ"/>
        </w:rPr>
        <w:t xml:space="preserve"> құзырымда</w:t>
      </w:r>
      <w:r w:rsidRPr="002A28BD">
        <w:rPr>
          <w:rFonts w:ascii="Times New Roman" w:hAnsi="Times New Roman" w:cs="Times New Roman"/>
          <w:sz w:val="28"/>
          <w:szCs w:val="28"/>
          <w:lang w:val="kk-KZ"/>
        </w:rPr>
        <w:t xml:space="preserve"> қалдырамын.</w:t>
      </w:r>
    </w:p>
    <w:p w14:paraId="557E9443" w14:textId="77777777" w:rsidR="002A28BD" w:rsidRDefault="002A28BD" w:rsidP="002A28BD">
      <w:pPr>
        <w:spacing w:after="0"/>
        <w:jc w:val="both"/>
        <w:rPr>
          <w:lang w:val="kk-KZ"/>
        </w:rPr>
      </w:pPr>
    </w:p>
    <w:p w14:paraId="1F1FCFC9" w14:textId="77777777" w:rsidR="00665677" w:rsidRPr="005120AD" w:rsidRDefault="00665677" w:rsidP="00BE75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09478C98" w14:textId="77777777" w:rsidR="00E66F0C" w:rsidRPr="005120AD" w:rsidRDefault="00E66F0C" w:rsidP="001F42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8E94B4F" w14:textId="55361D33" w:rsidR="00720BF1" w:rsidRDefault="00F35358" w:rsidP="00E66F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Директордың м.а.</w:t>
      </w:r>
      <w:r w:rsidR="00E66F0C" w:rsidRPr="00E66F0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У.Ш.</w:t>
      </w:r>
      <w:r w:rsidR="00EF4C9E">
        <w:rPr>
          <w:rFonts w:ascii="Times New Roman" w:hAnsi="Times New Roman" w:cs="Times New Roman"/>
          <w:b/>
          <w:sz w:val="28"/>
          <w:szCs w:val="28"/>
        </w:rPr>
        <w:t xml:space="preserve">Медеубеков </w:t>
      </w:r>
    </w:p>
    <w:p w14:paraId="7D501539" w14:textId="044B247F" w:rsidR="00620FAA" w:rsidRDefault="00620FAA" w:rsidP="00E66F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C3C81E" w14:textId="5EE118A3" w:rsidR="00620FAA" w:rsidRDefault="00620FAA" w:rsidP="00E66F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7B1B13" w14:textId="19CA9D64" w:rsidR="00620FAA" w:rsidRDefault="00620FAA" w:rsidP="00E66F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04D7FA" w14:textId="0DDE52B6" w:rsidR="00620FAA" w:rsidRDefault="00620FAA" w:rsidP="00E66F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17CF22" w14:textId="1D721BFA" w:rsidR="00620FAA" w:rsidRDefault="00620FAA" w:rsidP="00E66F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7B3283" w14:textId="77777777" w:rsidR="008770E6" w:rsidRDefault="008770E6" w:rsidP="00FB35FD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4CFB8834" w14:textId="77777777" w:rsidR="008770E6" w:rsidRDefault="008770E6" w:rsidP="00FB35FD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E8A37BF" w14:textId="77777777" w:rsidR="008770E6" w:rsidRDefault="008770E6" w:rsidP="00FB35FD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2BEF8CC4" w14:textId="77777777" w:rsidR="008770E6" w:rsidRDefault="008770E6" w:rsidP="00FB35FD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08D3B520" w14:textId="77777777" w:rsidR="008770E6" w:rsidRDefault="008770E6" w:rsidP="00FB35FD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3397F470" w14:textId="77777777" w:rsidR="00665677" w:rsidRDefault="0066567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14:paraId="240E45D3" w14:textId="77777777" w:rsidR="00FB35FD" w:rsidRPr="00FB35FD" w:rsidRDefault="00FB35FD" w:rsidP="00FB35FD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575CBF5D" w14:textId="7B2E309B" w:rsidR="00EB2742" w:rsidRPr="00F35358" w:rsidRDefault="00EB2742" w:rsidP="00F353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B2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«__» _________ 2024 </w:t>
      </w:r>
      <w:r w:rsidR="00F3535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ж.</w:t>
      </w:r>
    </w:p>
    <w:p w14:paraId="1C263D69" w14:textId="789A218F" w:rsidR="00EB2742" w:rsidRDefault="00F35358" w:rsidP="00F353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B2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№___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бұйрыққа</w:t>
      </w:r>
    </w:p>
    <w:p w14:paraId="4C0662C2" w14:textId="2C031F25" w:rsidR="00F35358" w:rsidRPr="00F35358" w:rsidRDefault="00F35358" w:rsidP="00F353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 қосымша</w:t>
      </w:r>
    </w:p>
    <w:p w14:paraId="2457DAAA" w14:textId="77777777" w:rsidR="00F35358" w:rsidRDefault="00F35358" w:rsidP="00EB2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ED73DEB" w14:textId="77777777" w:rsidR="00F35358" w:rsidRDefault="00F35358" w:rsidP="00EB2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135050838"/>
      <w:r w:rsidRPr="00F353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Семинар - тренингке қатысушылардың тізімі </w:t>
      </w:r>
    </w:p>
    <w:p w14:paraId="299E65E9" w14:textId="77777777" w:rsidR="00F35358" w:rsidRDefault="00F35358" w:rsidP="00EB2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AE555C5" w14:textId="32DC3F3A" w:rsidR="00F35358" w:rsidRPr="00F35358" w:rsidRDefault="00F35358" w:rsidP="00EB2742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F35358">
        <w:rPr>
          <w:rFonts w:ascii="Times New Roman" w:hAnsi="Times New Roman" w:cs="Times New Roman"/>
          <w:b/>
        </w:rPr>
        <w:t>RDS Analyst</w:t>
      </w:r>
      <w:r w:rsidRPr="00F35358">
        <w:rPr>
          <w:rFonts w:ascii="Times New Roman" w:hAnsi="Times New Roman" w:cs="Times New Roman"/>
          <w:b/>
          <w:szCs w:val="28"/>
        </w:rPr>
        <w:t xml:space="preserve"> </w:t>
      </w:r>
      <w:r w:rsidRPr="00F35358">
        <w:rPr>
          <w:rFonts w:ascii="Times New Roman" w:hAnsi="Times New Roman" w:cs="Times New Roman"/>
          <w:b/>
          <w:szCs w:val="28"/>
          <w:lang w:val="kk-KZ"/>
        </w:rPr>
        <w:t>к</w:t>
      </w:r>
      <w:r w:rsidRPr="00F35358">
        <w:rPr>
          <w:rFonts w:ascii="Times New Roman" w:hAnsi="Times New Roman" w:cs="Times New Roman"/>
          <w:b/>
          <w:szCs w:val="28"/>
        </w:rPr>
        <w:t>омпьютерлік бағдарлама</w:t>
      </w:r>
      <w:r w:rsidRPr="00F35358">
        <w:rPr>
          <w:rFonts w:ascii="Times New Roman" w:hAnsi="Times New Roman" w:cs="Times New Roman"/>
          <w:b/>
          <w:szCs w:val="28"/>
          <w:lang w:val="kk-KZ"/>
        </w:rPr>
        <w:t>сын</w:t>
      </w:r>
      <w:r w:rsidRPr="00F35358">
        <w:rPr>
          <w:rFonts w:ascii="Times New Roman" w:hAnsi="Times New Roman" w:cs="Times New Roman"/>
          <w:b/>
          <w:szCs w:val="28"/>
        </w:rPr>
        <w:t>да инъекциялық есірткі қолданатын адамдар</w:t>
      </w:r>
      <w:r>
        <w:rPr>
          <w:rFonts w:ascii="Times New Roman" w:hAnsi="Times New Roman" w:cs="Times New Roman"/>
          <w:b/>
          <w:szCs w:val="28"/>
          <w:lang w:val="kk-KZ"/>
        </w:rPr>
        <w:t xml:space="preserve"> (ИЕТА)</w:t>
      </w:r>
      <w:r w:rsidRPr="00F35358">
        <w:rPr>
          <w:rFonts w:ascii="Times New Roman" w:hAnsi="Times New Roman" w:cs="Times New Roman"/>
          <w:b/>
          <w:szCs w:val="28"/>
        </w:rPr>
        <w:t xml:space="preserve">, </w:t>
      </w:r>
      <w:r w:rsidRPr="00F35358">
        <w:rPr>
          <w:rFonts w:ascii="Times New Roman" w:hAnsi="Times New Roman" w:cs="Times New Roman"/>
          <w:b/>
          <w:szCs w:val="28"/>
          <w:lang w:val="kk-KZ"/>
        </w:rPr>
        <w:t>ерлермен</w:t>
      </w:r>
      <w:r w:rsidRPr="00F35358">
        <w:rPr>
          <w:rFonts w:ascii="Times New Roman" w:hAnsi="Times New Roman" w:cs="Times New Roman"/>
          <w:b/>
          <w:szCs w:val="28"/>
        </w:rPr>
        <w:t xml:space="preserve"> жыныстық қатынасқа түсетін ер адамдар</w:t>
      </w:r>
      <w:r>
        <w:rPr>
          <w:rFonts w:ascii="Times New Roman" w:hAnsi="Times New Roman" w:cs="Times New Roman"/>
          <w:b/>
          <w:szCs w:val="28"/>
          <w:lang w:val="kk-KZ"/>
        </w:rPr>
        <w:t xml:space="preserve"> (ЕжЕ)</w:t>
      </w:r>
      <w:r w:rsidRPr="00F35358">
        <w:rPr>
          <w:rFonts w:ascii="Times New Roman" w:hAnsi="Times New Roman" w:cs="Times New Roman"/>
          <w:b/>
          <w:szCs w:val="28"/>
        </w:rPr>
        <w:t xml:space="preserve">, секс-жұмыскерлер </w:t>
      </w:r>
      <w:r>
        <w:rPr>
          <w:rFonts w:ascii="Times New Roman" w:hAnsi="Times New Roman" w:cs="Times New Roman"/>
          <w:b/>
          <w:szCs w:val="28"/>
          <w:lang w:val="kk-KZ"/>
        </w:rPr>
        <w:t xml:space="preserve">(СЖ) </w:t>
      </w:r>
      <w:r w:rsidRPr="00F35358">
        <w:rPr>
          <w:rFonts w:ascii="Times New Roman" w:hAnsi="Times New Roman" w:cs="Times New Roman"/>
          <w:b/>
          <w:szCs w:val="28"/>
        </w:rPr>
        <w:t xml:space="preserve">арасында био-мінез-құлықты зерттеу </w:t>
      </w:r>
      <w:r>
        <w:rPr>
          <w:rFonts w:ascii="Times New Roman" w:hAnsi="Times New Roman" w:cs="Times New Roman"/>
          <w:b/>
          <w:szCs w:val="28"/>
          <w:lang w:val="kk-KZ"/>
        </w:rPr>
        <w:t xml:space="preserve">(БМЗ) </w:t>
      </w:r>
      <w:r w:rsidRPr="00F35358">
        <w:rPr>
          <w:rFonts w:ascii="Times New Roman" w:hAnsi="Times New Roman" w:cs="Times New Roman"/>
          <w:b/>
          <w:szCs w:val="28"/>
        </w:rPr>
        <w:t xml:space="preserve">деректерін талдау </w:t>
      </w:r>
    </w:p>
    <w:p w14:paraId="1794BF32" w14:textId="77777777" w:rsidR="00F35358" w:rsidRPr="00F35358" w:rsidRDefault="00F35358" w:rsidP="00EB2742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bookmarkEnd w:id="0"/>
    <w:p w14:paraId="282FA6F9" w14:textId="77777777" w:rsidR="00EB2742" w:rsidRPr="00EB2742" w:rsidRDefault="00EB2742" w:rsidP="00EB2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7256C75" w14:textId="79E385C7" w:rsidR="00EB2742" w:rsidRPr="00EB2742" w:rsidRDefault="00F35358" w:rsidP="00EB2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Өткізу орны</w:t>
      </w:r>
      <w:r w:rsidR="00EB2742" w:rsidRPr="00EB27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EB2742" w:rsidRPr="00EB2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Алматы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қ.</w:t>
      </w:r>
      <w:r w:rsidR="005120A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Start w:id="1" w:name="_GoBack"/>
      <w:bookmarkEnd w:id="1"/>
    </w:p>
    <w:p w14:paraId="01BEA1B8" w14:textId="1C2250D3" w:rsidR="00EB2742" w:rsidRPr="00F35358" w:rsidRDefault="00F35358" w:rsidP="00EB274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Өткізу уақыты</w:t>
      </w:r>
      <w:r w:rsidR="00EB2742" w:rsidRPr="00EB27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EB2742" w:rsidRPr="00EB2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27 - 30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қаңтар</w:t>
      </w:r>
      <w:r w:rsidR="00EB2742" w:rsidRPr="00EB2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жыл</w:t>
      </w:r>
    </w:p>
    <w:tbl>
      <w:tblPr>
        <w:tblpPr w:leftFromText="180" w:rightFromText="180" w:vertAnchor="text" w:horzAnchor="margin" w:tblpXSpec="center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8"/>
        <w:gridCol w:w="2099"/>
        <w:gridCol w:w="1866"/>
        <w:gridCol w:w="2595"/>
        <w:gridCol w:w="3037"/>
      </w:tblGrid>
      <w:tr w:rsidR="00EB2742" w:rsidRPr="00EB2742" w14:paraId="705942C0" w14:textId="77777777" w:rsidTr="00F35358">
        <w:trPr>
          <w:tblHeader/>
        </w:trPr>
        <w:tc>
          <w:tcPr>
            <w:tcW w:w="0" w:type="auto"/>
            <w:shd w:val="clear" w:color="auto" w:fill="D9D9D9"/>
            <w:vAlign w:val="center"/>
          </w:tcPr>
          <w:p w14:paraId="094EC1D3" w14:textId="77777777" w:rsidR="00EB2742" w:rsidRPr="00EB2742" w:rsidRDefault="00EB2742" w:rsidP="00EB274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2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99" w:type="dxa"/>
            <w:shd w:val="clear" w:color="auto" w:fill="D9D9D9"/>
            <w:vAlign w:val="center"/>
          </w:tcPr>
          <w:p w14:paraId="2D6E750D" w14:textId="6826BA59" w:rsidR="00EB2742" w:rsidRPr="00F35358" w:rsidRDefault="00F35358" w:rsidP="00EB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Аты-жөні</w:t>
            </w:r>
          </w:p>
        </w:tc>
        <w:tc>
          <w:tcPr>
            <w:tcW w:w="1866" w:type="dxa"/>
            <w:shd w:val="clear" w:color="auto" w:fill="D9D9D9"/>
            <w:vAlign w:val="center"/>
          </w:tcPr>
          <w:p w14:paraId="018D4371" w14:textId="6F3CE1C5" w:rsidR="00EB2742" w:rsidRPr="00F35358" w:rsidRDefault="00F35358" w:rsidP="00EB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Ұйым</w:t>
            </w:r>
          </w:p>
        </w:tc>
        <w:tc>
          <w:tcPr>
            <w:tcW w:w="2595" w:type="dxa"/>
            <w:shd w:val="clear" w:color="auto" w:fill="D9D9D9"/>
            <w:vAlign w:val="center"/>
          </w:tcPr>
          <w:p w14:paraId="2360F479" w14:textId="6FF5D8AC" w:rsidR="00EB2742" w:rsidRPr="00F35358" w:rsidRDefault="00F35358" w:rsidP="00EB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Атқаратын лауазымы</w:t>
            </w:r>
          </w:p>
        </w:tc>
        <w:tc>
          <w:tcPr>
            <w:tcW w:w="3037" w:type="dxa"/>
            <w:shd w:val="clear" w:color="auto" w:fill="D9D9D9"/>
            <w:vAlign w:val="center"/>
          </w:tcPr>
          <w:p w14:paraId="598F7A72" w14:textId="7038A549" w:rsidR="00EB2742" w:rsidRPr="00EB2742" w:rsidRDefault="00F35358" w:rsidP="00EB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Байланыс</w:t>
            </w:r>
            <w:r w:rsidR="00EB2742" w:rsidRPr="00EB2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телефон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ы</w:t>
            </w:r>
            <w:r w:rsidR="00EB2742" w:rsidRPr="00EB2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/Электрон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дық пошта </w:t>
            </w:r>
          </w:p>
        </w:tc>
      </w:tr>
      <w:tr w:rsidR="00F35358" w:rsidRPr="00EB2742" w14:paraId="525C9B98" w14:textId="77777777" w:rsidTr="00F35358">
        <w:tc>
          <w:tcPr>
            <w:tcW w:w="0" w:type="auto"/>
            <w:shd w:val="clear" w:color="auto" w:fill="auto"/>
            <w:vAlign w:val="center"/>
          </w:tcPr>
          <w:p w14:paraId="2B62A9B3" w14:textId="77777777" w:rsidR="00F35358" w:rsidRPr="00EB2742" w:rsidRDefault="00F35358" w:rsidP="00F35358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14:paraId="03150BE0" w14:textId="77777777" w:rsidR="00F35358" w:rsidRPr="00EB2742" w:rsidRDefault="00F35358" w:rsidP="00F35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Ахметова Гульжахан Мажитовна</w:t>
            </w:r>
          </w:p>
        </w:tc>
        <w:tc>
          <w:tcPr>
            <w:tcW w:w="1866" w:type="dxa"/>
            <w:vMerge w:val="restart"/>
            <w:vAlign w:val="center"/>
          </w:tcPr>
          <w:p w14:paraId="043162EF" w14:textId="617ED22E" w:rsidR="00F35358" w:rsidRPr="00EB2742" w:rsidRDefault="00F35358" w:rsidP="00F35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ҚР ДСМ "Қазақ Дерматология және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инфекциялық</w:t>
            </w:r>
            <w:r w:rsidRPr="00F35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аурулар ғылыми орталығы" ШЖҚ РМК</w:t>
            </w:r>
          </w:p>
        </w:tc>
        <w:tc>
          <w:tcPr>
            <w:tcW w:w="2595" w:type="dxa"/>
            <w:shd w:val="clear" w:color="auto" w:fill="auto"/>
          </w:tcPr>
          <w:p w14:paraId="75AD0BB7" w14:textId="41509CBE" w:rsidR="00F35358" w:rsidRPr="00F35358" w:rsidRDefault="00F35358" w:rsidP="00F35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358">
              <w:rPr>
                <w:rFonts w:ascii="Times New Roman" w:hAnsi="Times New Roman" w:cs="Times New Roman"/>
              </w:rPr>
              <w:t>Эпидемиологиялық мониторинг бөлімінің меңгерушісі</w:t>
            </w:r>
          </w:p>
        </w:tc>
        <w:tc>
          <w:tcPr>
            <w:tcW w:w="3037" w:type="dxa"/>
            <w:shd w:val="clear" w:color="auto" w:fill="auto"/>
            <w:vAlign w:val="center"/>
          </w:tcPr>
          <w:p w14:paraId="0AA761B9" w14:textId="77777777" w:rsidR="00F35358" w:rsidRPr="00EB2742" w:rsidRDefault="00F35358" w:rsidP="00F35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77013165553</w:t>
            </w:r>
          </w:p>
        </w:tc>
      </w:tr>
      <w:tr w:rsidR="00F35358" w:rsidRPr="00EB2742" w14:paraId="396E8D2B" w14:textId="77777777" w:rsidTr="00F35358">
        <w:tc>
          <w:tcPr>
            <w:tcW w:w="0" w:type="auto"/>
            <w:shd w:val="clear" w:color="auto" w:fill="auto"/>
            <w:vAlign w:val="center"/>
          </w:tcPr>
          <w:p w14:paraId="45CA088F" w14:textId="77777777" w:rsidR="00F35358" w:rsidRPr="00EB2742" w:rsidRDefault="00F35358" w:rsidP="00F35358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14:paraId="72B736D4" w14:textId="77777777" w:rsidR="00F35358" w:rsidRPr="00EB2742" w:rsidRDefault="00F35358" w:rsidP="00F35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Ганина Лолита Юрьевна</w:t>
            </w:r>
          </w:p>
        </w:tc>
        <w:tc>
          <w:tcPr>
            <w:tcW w:w="1866" w:type="dxa"/>
            <w:vMerge/>
            <w:vAlign w:val="center"/>
          </w:tcPr>
          <w:p w14:paraId="79BF5DE5" w14:textId="77777777" w:rsidR="00F35358" w:rsidRPr="00EB2742" w:rsidRDefault="00F35358" w:rsidP="00F35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  <w:shd w:val="clear" w:color="auto" w:fill="auto"/>
          </w:tcPr>
          <w:p w14:paraId="3D821633" w14:textId="49F8BFC9" w:rsidR="00F35358" w:rsidRPr="00F35358" w:rsidRDefault="00F35358" w:rsidP="00F35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358">
              <w:rPr>
                <w:rFonts w:ascii="Times New Roman" w:hAnsi="Times New Roman" w:cs="Times New Roman"/>
              </w:rPr>
              <w:t>Дәрігер эпидемиолог</w:t>
            </w:r>
          </w:p>
        </w:tc>
        <w:tc>
          <w:tcPr>
            <w:tcW w:w="3037" w:type="dxa"/>
            <w:shd w:val="clear" w:color="auto" w:fill="auto"/>
            <w:vAlign w:val="center"/>
          </w:tcPr>
          <w:p w14:paraId="429A6DAE" w14:textId="77777777" w:rsidR="00F35358" w:rsidRPr="00EB2742" w:rsidRDefault="00F35358" w:rsidP="00F35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77051479117</w:t>
            </w:r>
          </w:p>
        </w:tc>
      </w:tr>
      <w:tr w:rsidR="00F35358" w:rsidRPr="00EB2742" w14:paraId="41FCFE43" w14:textId="77777777" w:rsidTr="00F35358">
        <w:tc>
          <w:tcPr>
            <w:tcW w:w="0" w:type="auto"/>
            <w:shd w:val="clear" w:color="auto" w:fill="auto"/>
            <w:vAlign w:val="center"/>
          </w:tcPr>
          <w:p w14:paraId="612A861B" w14:textId="77777777" w:rsidR="00F35358" w:rsidRPr="00EB2742" w:rsidRDefault="00F35358" w:rsidP="00F35358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14:paraId="3767B1B2" w14:textId="77777777" w:rsidR="00F35358" w:rsidRPr="00EB2742" w:rsidRDefault="00F35358" w:rsidP="00F35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Дербисалова Ардак Умиртаевна</w:t>
            </w:r>
          </w:p>
        </w:tc>
        <w:tc>
          <w:tcPr>
            <w:tcW w:w="1866" w:type="dxa"/>
            <w:vMerge/>
            <w:vAlign w:val="center"/>
          </w:tcPr>
          <w:p w14:paraId="2018C51E" w14:textId="77777777" w:rsidR="00F35358" w:rsidRPr="00EB2742" w:rsidRDefault="00F35358" w:rsidP="00F35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  <w:shd w:val="clear" w:color="auto" w:fill="auto"/>
          </w:tcPr>
          <w:p w14:paraId="714EE65D" w14:textId="15CB0E82" w:rsidR="00F35358" w:rsidRPr="00F35358" w:rsidRDefault="00F35358" w:rsidP="00F35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358">
              <w:rPr>
                <w:rFonts w:ascii="Times New Roman" w:hAnsi="Times New Roman" w:cs="Times New Roman"/>
              </w:rPr>
              <w:t>Дәрігер эпидемиолог</w:t>
            </w:r>
          </w:p>
        </w:tc>
        <w:tc>
          <w:tcPr>
            <w:tcW w:w="3037" w:type="dxa"/>
            <w:shd w:val="clear" w:color="auto" w:fill="auto"/>
            <w:vAlign w:val="center"/>
          </w:tcPr>
          <w:p w14:paraId="7AE86F26" w14:textId="77777777" w:rsidR="00F35358" w:rsidRPr="00EB2742" w:rsidRDefault="00F35358" w:rsidP="00F35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358" w:rsidRPr="00EB2742" w14:paraId="55054456" w14:textId="77777777" w:rsidTr="00450CAF">
        <w:tc>
          <w:tcPr>
            <w:tcW w:w="0" w:type="auto"/>
            <w:shd w:val="clear" w:color="auto" w:fill="auto"/>
            <w:vAlign w:val="center"/>
          </w:tcPr>
          <w:p w14:paraId="21B33B1D" w14:textId="77777777" w:rsidR="00F35358" w:rsidRPr="00EB2742" w:rsidRDefault="00F35358" w:rsidP="00F35358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14:paraId="73EF9B27" w14:textId="77777777" w:rsidR="00F35358" w:rsidRPr="00EB2742" w:rsidRDefault="00F35358" w:rsidP="00F35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Кениспекова Сауле Кениспеккызы</w:t>
            </w:r>
          </w:p>
        </w:tc>
        <w:tc>
          <w:tcPr>
            <w:tcW w:w="1866" w:type="dxa"/>
            <w:vMerge w:val="restart"/>
            <w:vAlign w:val="center"/>
          </w:tcPr>
          <w:p w14:paraId="4A201C48" w14:textId="2691AD7C" w:rsidR="00F35358" w:rsidRPr="00EB2742" w:rsidRDefault="00F35358" w:rsidP="00F35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Шығыс Қазақстан облыстық ЖИТС-тің алдын алу және оған қарсы күрес жөніндегі орталығы</w:t>
            </w:r>
          </w:p>
        </w:tc>
        <w:tc>
          <w:tcPr>
            <w:tcW w:w="2595" w:type="dxa"/>
            <w:shd w:val="clear" w:color="auto" w:fill="auto"/>
          </w:tcPr>
          <w:p w14:paraId="4CE9CC66" w14:textId="2CE933EE" w:rsidR="00F35358" w:rsidRPr="00EB2742" w:rsidRDefault="00F35358" w:rsidP="00F35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358">
              <w:rPr>
                <w:rFonts w:ascii="Times New Roman" w:hAnsi="Times New Roman" w:cs="Times New Roman"/>
              </w:rPr>
              <w:t>Эпидемиологиялық мониторинг бөлімінің меңгерушісі</w:t>
            </w:r>
          </w:p>
        </w:tc>
        <w:tc>
          <w:tcPr>
            <w:tcW w:w="3037" w:type="dxa"/>
            <w:shd w:val="clear" w:color="auto" w:fill="auto"/>
            <w:vAlign w:val="center"/>
          </w:tcPr>
          <w:p w14:paraId="40534184" w14:textId="77777777" w:rsidR="00F35358" w:rsidRPr="00EB2742" w:rsidRDefault="00F35358" w:rsidP="00F35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+77779913425</w:t>
            </w:r>
          </w:p>
        </w:tc>
      </w:tr>
      <w:tr w:rsidR="00F35358" w:rsidRPr="00EB2742" w14:paraId="33D1A580" w14:textId="77777777" w:rsidTr="00450CAF">
        <w:tc>
          <w:tcPr>
            <w:tcW w:w="0" w:type="auto"/>
            <w:shd w:val="clear" w:color="auto" w:fill="auto"/>
            <w:vAlign w:val="center"/>
          </w:tcPr>
          <w:p w14:paraId="461B79D9" w14:textId="77777777" w:rsidR="00F35358" w:rsidRPr="00EB2742" w:rsidRDefault="00F35358" w:rsidP="00F35358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14:paraId="271E552C" w14:textId="77777777" w:rsidR="00F35358" w:rsidRPr="00EB2742" w:rsidRDefault="00F35358" w:rsidP="00F35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Башкирцева Татьяна Михайловна</w:t>
            </w:r>
          </w:p>
        </w:tc>
        <w:tc>
          <w:tcPr>
            <w:tcW w:w="1866" w:type="dxa"/>
            <w:vMerge/>
            <w:vAlign w:val="center"/>
          </w:tcPr>
          <w:p w14:paraId="51B63C92" w14:textId="77777777" w:rsidR="00F35358" w:rsidRPr="00EB2742" w:rsidRDefault="00F35358" w:rsidP="00F35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  <w:shd w:val="clear" w:color="auto" w:fill="auto"/>
          </w:tcPr>
          <w:p w14:paraId="573E80BC" w14:textId="2907E68B" w:rsidR="00F35358" w:rsidRPr="00EB2742" w:rsidRDefault="00F35358" w:rsidP="00F35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358">
              <w:rPr>
                <w:rFonts w:ascii="Times New Roman" w:hAnsi="Times New Roman" w:cs="Times New Roman"/>
              </w:rPr>
              <w:t>Дәрігер эпидемиолог</w:t>
            </w:r>
          </w:p>
        </w:tc>
        <w:tc>
          <w:tcPr>
            <w:tcW w:w="3037" w:type="dxa"/>
            <w:shd w:val="clear" w:color="auto" w:fill="auto"/>
            <w:vAlign w:val="center"/>
          </w:tcPr>
          <w:p w14:paraId="13DD8205" w14:textId="77777777" w:rsidR="00F35358" w:rsidRPr="00EB2742" w:rsidRDefault="00F35358" w:rsidP="00F35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+77773165705</w:t>
            </w:r>
          </w:p>
        </w:tc>
      </w:tr>
      <w:tr w:rsidR="00F35358" w:rsidRPr="00EB2742" w14:paraId="63A2D4A7" w14:textId="77777777" w:rsidTr="00450CAF">
        <w:trPr>
          <w:trHeight w:val="561"/>
        </w:trPr>
        <w:tc>
          <w:tcPr>
            <w:tcW w:w="0" w:type="auto"/>
            <w:shd w:val="clear" w:color="auto" w:fill="auto"/>
            <w:vAlign w:val="center"/>
          </w:tcPr>
          <w:p w14:paraId="0CC6F55F" w14:textId="77777777" w:rsidR="00F35358" w:rsidRPr="00EB2742" w:rsidRDefault="00F35358" w:rsidP="00F35358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14:paraId="47BFF722" w14:textId="77777777" w:rsidR="00F35358" w:rsidRPr="00EB2742" w:rsidRDefault="00F35358" w:rsidP="00F35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Орлова Индира Елановна</w:t>
            </w:r>
          </w:p>
        </w:tc>
        <w:tc>
          <w:tcPr>
            <w:tcW w:w="1866" w:type="dxa"/>
            <w:vMerge w:val="restart"/>
            <w:vAlign w:val="center"/>
          </w:tcPr>
          <w:p w14:paraId="2A78A0FB" w14:textId="5603D6BC" w:rsidR="00F35358" w:rsidRPr="00EB2742" w:rsidRDefault="00F35358" w:rsidP="00F35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Қостанай облыстық ЖИТС-тың алдын алу және оған қарсы күрес жөніндегі орталығы</w:t>
            </w:r>
          </w:p>
        </w:tc>
        <w:tc>
          <w:tcPr>
            <w:tcW w:w="2595" w:type="dxa"/>
            <w:shd w:val="clear" w:color="auto" w:fill="auto"/>
          </w:tcPr>
          <w:p w14:paraId="70C4778D" w14:textId="1B6DC974" w:rsidR="00F35358" w:rsidRPr="00EB2742" w:rsidRDefault="00F35358" w:rsidP="00F35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358">
              <w:rPr>
                <w:rFonts w:ascii="Times New Roman" w:hAnsi="Times New Roman" w:cs="Times New Roman"/>
              </w:rPr>
              <w:t>Дәрігер эпидемиолог</w:t>
            </w:r>
          </w:p>
        </w:tc>
        <w:tc>
          <w:tcPr>
            <w:tcW w:w="3037" w:type="dxa"/>
            <w:shd w:val="clear" w:color="auto" w:fill="auto"/>
            <w:vAlign w:val="center"/>
          </w:tcPr>
          <w:p w14:paraId="3C2B492B" w14:textId="77777777" w:rsidR="00F35358" w:rsidRPr="00EB2742" w:rsidRDefault="00F35358" w:rsidP="00F35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+77775098383</w:t>
            </w:r>
          </w:p>
        </w:tc>
      </w:tr>
      <w:tr w:rsidR="00EB2742" w:rsidRPr="00EB2742" w14:paraId="753D9C9E" w14:textId="77777777" w:rsidTr="00F35358">
        <w:trPr>
          <w:trHeight w:val="561"/>
        </w:trPr>
        <w:tc>
          <w:tcPr>
            <w:tcW w:w="0" w:type="auto"/>
            <w:shd w:val="clear" w:color="auto" w:fill="auto"/>
            <w:vAlign w:val="center"/>
          </w:tcPr>
          <w:p w14:paraId="78C5094B" w14:textId="77777777" w:rsidR="00EB2742" w:rsidRPr="00EB2742" w:rsidRDefault="00EB2742" w:rsidP="00EB2742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14:paraId="3A028166" w14:textId="77777777" w:rsidR="00EB2742" w:rsidRPr="00EB2742" w:rsidRDefault="00EB2742" w:rsidP="00E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Есентаева Динара Ерлановна</w:t>
            </w:r>
          </w:p>
        </w:tc>
        <w:tc>
          <w:tcPr>
            <w:tcW w:w="1866" w:type="dxa"/>
            <w:vMerge/>
            <w:vAlign w:val="center"/>
          </w:tcPr>
          <w:p w14:paraId="0D2B0957" w14:textId="77777777" w:rsidR="00EB2742" w:rsidRPr="00EB2742" w:rsidRDefault="00EB2742" w:rsidP="00E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  <w:shd w:val="clear" w:color="auto" w:fill="auto"/>
            <w:vAlign w:val="center"/>
          </w:tcPr>
          <w:p w14:paraId="4711F591" w14:textId="4178A48E" w:rsidR="00EB2742" w:rsidRPr="00EB2742" w:rsidRDefault="00F35358" w:rsidP="00E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358">
              <w:rPr>
                <w:rFonts w:ascii="Times New Roman" w:hAnsi="Times New Roman" w:cs="Times New Roman"/>
              </w:rPr>
              <w:t>Дәрігер эпидемиолог</w:t>
            </w:r>
          </w:p>
        </w:tc>
        <w:tc>
          <w:tcPr>
            <w:tcW w:w="3037" w:type="dxa"/>
            <w:shd w:val="clear" w:color="auto" w:fill="auto"/>
            <w:vAlign w:val="center"/>
          </w:tcPr>
          <w:p w14:paraId="1706A6E7" w14:textId="77777777" w:rsidR="00EB2742" w:rsidRPr="00EB2742" w:rsidRDefault="00EB2742" w:rsidP="00E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+77052237593</w:t>
            </w:r>
          </w:p>
        </w:tc>
      </w:tr>
      <w:tr w:rsidR="00EB2742" w:rsidRPr="00EB2742" w14:paraId="3873BAC4" w14:textId="77777777" w:rsidTr="00F35358">
        <w:trPr>
          <w:trHeight w:val="601"/>
        </w:trPr>
        <w:tc>
          <w:tcPr>
            <w:tcW w:w="0" w:type="auto"/>
            <w:shd w:val="clear" w:color="auto" w:fill="auto"/>
            <w:vAlign w:val="center"/>
          </w:tcPr>
          <w:p w14:paraId="57AE5C26" w14:textId="77777777" w:rsidR="00EB2742" w:rsidRPr="00EB2742" w:rsidRDefault="00EB2742" w:rsidP="00EB2742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14:paraId="5711F64B" w14:textId="77777777" w:rsidR="00EB2742" w:rsidRPr="00EB2742" w:rsidRDefault="00EB2742" w:rsidP="00E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Хасенова Галия-Пану Жумабековна</w:t>
            </w:r>
          </w:p>
        </w:tc>
        <w:tc>
          <w:tcPr>
            <w:tcW w:w="1866" w:type="dxa"/>
            <w:vMerge w:val="restart"/>
            <w:vAlign w:val="center"/>
          </w:tcPr>
          <w:p w14:paraId="672288F0" w14:textId="65603E7F" w:rsidR="00EB2742" w:rsidRPr="00EB2742" w:rsidRDefault="00F35358" w:rsidP="00E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Павлодар </w:t>
            </w:r>
            <w:r w:rsidRPr="00F35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облыстық ЖИТС-тың алдын алу және оған қарсы күрес жөніндегі орталығы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32EC5C65" w14:textId="5ABAAAED" w:rsidR="00EB2742" w:rsidRPr="00EB2742" w:rsidRDefault="00F35358" w:rsidP="00E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Эпидемиологиялық қадағалау бөлімінің меңгерушісі, үйлестіруші</w:t>
            </w:r>
          </w:p>
        </w:tc>
        <w:tc>
          <w:tcPr>
            <w:tcW w:w="3037" w:type="dxa"/>
            <w:shd w:val="clear" w:color="auto" w:fill="auto"/>
            <w:vAlign w:val="center"/>
          </w:tcPr>
          <w:p w14:paraId="30A1562D" w14:textId="77777777" w:rsidR="00EB2742" w:rsidRPr="00EB2742" w:rsidRDefault="00EB2742" w:rsidP="00EB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+77015277782</w:t>
            </w:r>
          </w:p>
        </w:tc>
      </w:tr>
      <w:tr w:rsidR="00F35358" w:rsidRPr="00EB2742" w14:paraId="5C6F5167" w14:textId="77777777" w:rsidTr="00B05856">
        <w:trPr>
          <w:trHeight w:val="510"/>
        </w:trPr>
        <w:tc>
          <w:tcPr>
            <w:tcW w:w="0" w:type="auto"/>
            <w:shd w:val="clear" w:color="auto" w:fill="auto"/>
            <w:vAlign w:val="center"/>
          </w:tcPr>
          <w:p w14:paraId="4AD0B071" w14:textId="77777777" w:rsidR="00F35358" w:rsidRPr="00EB2742" w:rsidRDefault="00F35358" w:rsidP="00F35358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14:paraId="430DC494" w14:textId="77777777" w:rsidR="00F35358" w:rsidRPr="00EB2742" w:rsidRDefault="00F35358" w:rsidP="00F35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Асылханова Алия Манатовна</w:t>
            </w:r>
          </w:p>
        </w:tc>
        <w:tc>
          <w:tcPr>
            <w:tcW w:w="1866" w:type="dxa"/>
            <w:vMerge/>
            <w:vAlign w:val="center"/>
          </w:tcPr>
          <w:p w14:paraId="023B4054" w14:textId="77777777" w:rsidR="00F35358" w:rsidRPr="00EB2742" w:rsidRDefault="00F35358" w:rsidP="00F35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  <w:shd w:val="clear" w:color="auto" w:fill="auto"/>
          </w:tcPr>
          <w:p w14:paraId="361F92D5" w14:textId="768BA7AE" w:rsidR="00F35358" w:rsidRPr="00EB2742" w:rsidRDefault="00F35358" w:rsidP="00F35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25D">
              <w:rPr>
                <w:rFonts w:ascii="Times New Roman" w:hAnsi="Times New Roman" w:cs="Times New Roman"/>
              </w:rPr>
              <w:t>Дәрігер эпидемиолог</w:t>
            </w:r>
          </w:p>
        </w:tc>
        <w:tc>
          <w:tcPr>
            <w:tcW w:w="3037" w:type="dxa"/>
            <w:shd w:val="clear" w:color="auto" w:fill="auto"/>
            <w:vAlign w:val="center"/>
          </w:tcPr>
          <w:p w14:paraId="7450D7AF" w14:textId="77777777" w:rsidR="00F35358" w:rsidRPr="00EB2742" w:rsidRDefault="00F35358" w:rsidP="00F35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+77053420200</w:t>
            </w:r>
          </w:p>
        </w:tc>
      </w:tr>
      <w:tr w:rsidR="00F35358" w:rsidRPr="00EB2742" w14:paraId="351DBE8B" w14:textId="77777777" w:rsidTr="00B05856">
        <w:trPr>
          <w:trHeight w:val="510"/>
        </w:trPr>
        <w:tc>
          <w:tcPr>
            <w:tcW w:w="0" w:type="auto"/>
            <w:shd w:val="clear" w:color="auto" w:fill="auto"/>
            <w:vAlign w:val="center"/>
          </w:tcPr>
          <w:p w14:paraId="3592CDEF" w14:textId="77777777" w:rsidR="00F35358" w:rsidRPr="00EB2742" w:rsidRDefault="00F35358" w:rsidP="00F35358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14:paraId="5BF32AC8" w14:textId="77777777" w:rsidR="00F35358" w:rsidRPr="00EB2742" w:rsidRDefault="00F35358" w:rsidP="00F35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Шаймерденова Аделя Ренатовна</w:t>
            </w:r>
          </w:p>
        </w:tc>
        <w:tc>
          <w:tcPr>
            <w:tcW w:w="1866" w:type="dxa"/>
            <w:vMerge/>
            <w:vAlign w:val="center"/>
          </w:tcPr>
          <w:p w14:paraId="1ABD1625" w14:textId="77777777" w:rsidR="00F35358" w:rsidRPr="00EB2742" w:rsidRDefault="00F35358" w:rsidP="00F35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  <w:shd w:val="clear" w:color="auto" w:fill="auto"/>
          </w:tcPr>
          <w:p w14:paraId="63075AF6" w14:textId="09431A97" w:rsidR="00F35358" w:rsidRPr="00EB2742" w:rsidRDefault="00F35358" w:rsidP="00F35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25D">
              <w:rPr>
                <w:rFonts w:ascii="Times New Roman" w:hAnsi="Times New Roman" w:cs="Times New Roman"/>
              </w:rPr>
              <w:t>Дәрігер эпидемиолог</w:t>
            </w:r>
          </w:p>
        </w:tc>
        <w:tc>
          <w:tcPr>
            <w:tcW w:w="3037" w:type="dxa"/>
            <w:shd w:val="clear" w:color="auto" w:fill="auto"/>
            <w:vAlign w:val="center"/>
          </w:tcPr>
          <w:p w14:paraId="2C39812F" w14:textId="77777777" w:rsidR="00F35358" w:rsidRPr="00EB2742" w:rsidRDefault="00F35358" w:rsidP="00F35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+77768218811</w:t>
            </w:r>
          </w:p>
        </w:tc>
      </w:tr>
      <w:tr w:rsidR="00F35358" w:rsidRPr="00EB2742" w14:paraId="1D355139" w14:textId="77777777" w:rsidTr="00873F8F">
        <w:trPr>
          <w:trHeight w:val="360"/>
        </w:trPr>
        <w:tc>
          <w:tcPr>
            <w:tcW w:w="0" w:type="auto"/>
            <w:shd w:val="clear" w:color="auto" w:fill="auto"/>
            <w:vAlign w:val="center"/>
          </w:tcPr>
          <w:p w14:paraId="5123A580" w14:textId="77777777" w:rsidR="00F35358" w:rsidRPr="00EB2742" w:rsidRDefault="00F35358" w:rsidP="00F35358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14:paraId="5F90F285" w14:textId="77777777" w:rsidR="00F35358" w:rsidRPr="00EB2742" w:rsidRDefault="00F35358" w:rsidP="00F35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Каспирова Анна Александровна</w:t>
            </w:r>
          </w:p>
        </w:tc>
        <w:tc>
          <w:tcPr>
            <w:tcW w:w="1866" w:type="dxa"/>
            <w:vAlign w:val="center"/>
          </w:tcPr>
          <w:p w14:paraId="56B4BC0B" w14:textId="14B6D3EE" w:rsidR="00F35358" w:rsidRPr="00EB2742" w:rsidRDefault="00F35358" w:rsidP="00F35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Ақтөбе </w:t>
            </w:r>
            <w:r w:rsidRPr="00F35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облыстық ЖИТС-тың алдын алу және оған қарсы күрес жөніндегі орталығы</w:t>
            </w:r>
          </w:p>
        </w:tc>
        <w:tc>
          <w:tcPr>
            <w:tcW w:w="2595" w:type="dxa"/>
            <w:shd w:val="clear" w:color="auto" w:fill="auto"/>
          </w:tcPr>
          <w:p w14:paraId="6E9EE921" w14:textId="425B79B6" w:rsidR="00F35358" w:rsidRPr="00DD570E" w:rsidRDefault="00F35358" w:rsidP="00F35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70E">
              <w:rPr>
                <w:rFonts w:ascii="Times New Roman" w:hAnsi="Times New Roman" w:cs="Times New Roman"/>
              </w:rPr>
              <w:t>Бас дәрігердің орынбасары</w:t>
            </w:r>
          </w:p>
        </w:tc>
        <w:tc>
          <w:tcPr>
            <w:tcW w:w="3037" w:type="dxa"/>
            <w:shd w:val="clear" w:color="auto" w:fill="auto"/>
            <w:vAlign w:val="center"/>
          </w:tcPr>
          <w:p w14:paraId="61628FD9" w14:textId="77777777" w:rsidR="00F35358" w:rsidRPr="00EB2742" w:rsidRDefault="00F35358" w:rsidP="00F35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+77028443552</w:t>
            </w:r>
          </w:p>
        </w:tc>
      </w:tr>
      <w:tr w:rsidR="00F35358" w:rsidRPr="00EB2742" w14:paraId="7443411D" w14:textId="77777777" w:rsidTr="00873F8F">
        <w:trPr>
          <w:trHeight w:val="360"/>
        </w:trPr>
        <w:tc>
          <w:tcPr>
            <w:tcW w:w="0" w:type="auto"/>
            <w:shd w:val="clear" w:color="auto" w:fill="auto"/>
            <w:vAlign w:val="center"/>
          </w:tcPr>
          <w:p w14:paraId="2179C5EF" w14:textId="77777777" w:rsidR="00F35358" w:rsidRPr="00EB2742" w:rsidRDefault="00F35358" w:rsidP="00F35358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14:paraId="57AB2D93" w14:textId="77777777" w:rsidR="00F35358" w:rsidRPr="00EB2742" w:rsidRDefault="00F35358" w:rsidP="00F35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Индира Айтмагамбетова</w:t>
            </w:r>
          </w:p>
        </w:tc>
        <w:tc>
          <w:tcPr>
            <w:tcW w:w="1866" w:type="dxa"/>
            <w:vMerge w:val="restart"/>
            <w:vAlign w:val="center"/>
          </w:tcPr>
          <w:p w14:paraId="5D0052BE" w14:textId="705912F3" w:rsidR="00F35358" w:rsidRPr="00EB2742" w:rsidRDefault="00F35358" w:rsidP="00F35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Ауруларды бақылау және алдын алу орталығы (CDC)</w:t>
            </w:r>
          </w:p>
        </w:tc>
        <w:tc>
          <w:tcPr>
            <w:tcW w:w="2595" w:type="dxa"/>
            <w:shd w:val="clear" w:color="auto" w:fill="auto"/>
          </w:tcPr>
          <w:p w14:paraId="707323E7" w14:textId="5372301C" w:rsidR="00F35358" w:rsidRPr="00DD570E" w:rsidRDefault="00F35358" w:rsidP="00F35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70E">
              <w:rPr>
                <w:rFonts w:ascii="Times New Roman" w:hAnsi="Times New Roman" w:cs="Times New Roman"/>
              </w:rPr>
              <w:t>АИТВ және ТБ бойынша бағдарламаның атқарушы директоры</w:t>
            </w:r>
          </w:p>
        </w:tc>
        <w:tc>
          <w:tcPr>
            <w:tcW w:w="3037" w:type="dxa"/>
            <w:shd w:val="clear" w:color="auto" w:fill="auto"/>
            <w:vAlign w:val="center"/>
          </w:tcPr>
          <w:p w14:paraId="0C354FCE" w14:textId="77777777" w:rsidR="00F35358" w:rsidRPr="00EB2742" w:rsidRDefault="00F35358" w:rsidP="00F35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+77773554337</w:t>
            </w:r>
          </w:p>
        </w:tc>
      </w:tr>
      <w:tr w:rsidR="00F35358" w:rsidRPr="00EB2742" w14:paraId="6E8A46ED" w14:textId="77777777" w:rsidTr="009F3E84">
        <w:trPr>
          <w:trHeight w:val="360"/>
        </w:trPr>
        <w:tc>
          <w:tcPr>
            <w:tcW w:w="0" w:type="auto"/>
            <w:shd w:val="clear" w:color="auto" w:fill="auto"/>
            <w:vAlign w:val="center"/>
          </w:tcPr>
          <w:p w14:paraId="5325E6FA" w14:textId="77777777" w:rsidR="00F35358" w:rsidRPr="00EB2742" w:rsidRDefault="00F35358" w:rsidP="00F35358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14:paraId="701ADEF5" w14:textId="77777777" w:rsidR="00F35358" w:rsidRPr="00EB2742" w:rsidRDefault="00F35358" w:rsidP="00F35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Арман Даиров</w:t>
            </w:r>
          </w:p>
        </w:tc>
        <w:tc>
          <w:tcPr>
            <w:tcW w:w="1866" w:type="dxa"/>
            <w:vMerge/>
            <w:vAlign w:val="center"/>
          </w:tcPr>
          <w:p w14:paraId="51E84A8C" w14:textId="77777777" w:rsidR="00F35358" w:rsidRPr="00EB2742" w:rsidRDefault="00F35358" w:rsidP="00F35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  <w:shd w:val="clear" w:color="auto" w:fill="auto"/>
          </w:tcPr>
          <w:p w14:paraId="5780CC47" w14:textId="49AF065B" w:rsidR="00F35358" w:rsidRPr="00DD570E" w:rsidRDefault="00F35358" w:rsidP="00F35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70E">
              <w:rPr>
                <w:rFonts w:ascii="Times New Roman" w:hAnsi="Times New Roman" w:cs="Times New Roman"/>
              </w:rPr>
              <w:t xml:space="preserve">Стратегиялық ақпарат жөніндегі аймақтық кеңесші </w:t>
            </w:r>
          </w:p>
        </w:tc>
        <w:tc>
          <w:tcPr>
            <w:tcW w:w="3037" w:type="dxa"/>
            <w:shd w:val="clear" w:color="auto" w:fill="auto"/>
            <w:vAlign w:val="center"/>
          </w:tcPr>
          <w:p w14:paraId="03299D75" w14:textId="77777777" w:rsidR="00F35358" w:rsidRPr="00EB2742" w:rsidRDefault="00F35358" w:rsidP="00F35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7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</w:t>
            </w:r>
            <w:r w:rsidRPr="00EB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77715587398</w:t>
            </w:r>
          </w:p>
        </w:tc>
      </w:tr>
      <w:tr w:rsidR="00F35358" w:rsidRPr="00EB2742" w14:paraId="2368365F" w14:textId="77777777" w:rsidTr="009F3E84">
        <w:trPr>
          <w:trHeight w:val="360"/>
        </w:trPr>
        <w:tc>
          <w:tcPr>
            <w:tcW w:w="0" w:type="auto"/>
            <w:shd w:val="clear" w:color="auto" w:fill="auto"/>
            <w:vAlign w:val="center"/>
          </w:tcPr>
          <w:p w14:paraId="49CFDF7F" w14:textId="77777777" w:rsidR="00F35358" w:rsidRPr="00EB2742" w:rsidRDefault="00F35358" w:rsidP="00F35358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14:paraId="46BDDD2F" w14:textId="77777777" w:rsidR="00F35358" w:rsidRPr="00EB2742" w:rsidRDefault="00F35358" w:rsidP="00F35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Дерябина Анна</w:t>
            </w:r>
          </w:p>
        </w:tc>
        <w:tc>
          <w:tcPr>
            <w:tcW w:w="1866" w:type="dxa"/>
            <w:vMerge w:val="restart"/>
            <w:vAlign w:val="center"/>
          </w:tcPr>
          <w:p w14:paraId="7CDB29F0" w14:textId="40C91382" w:rsidR="00F35358" w:rsidRPr="00EB2742" w:rsidRDefault="00F35358" w:rsidP="00F35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АҚШ Колумбия университеті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жанындағы</w:t>
            </w:r>
            <w:r w:rsidRPr="00F35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53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ICAP</w:t>
            </w:r>
          </w:p>
        </w:tc>
        <w:tc>
          <w:tcPr>
            <w:tcW w:w="2595" w:type="dxa"/>
            <w:shd w:val="clear" w:color="auto" w:fill="auto"/>
          </w:tcPr>
          <w:p w14:paraId="7EE4E288" w14:textId="6F9419C4" w:rsidR="00F35358" w:rsidRPr="00DD570E" w:rsidRDefault="00F35358" w:rsidP="00F35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70E">
              <w:rPr>
                <w:rFonts w:ascii="Times New Roman" w:hAnsi="Times New Roman" w:cs="Times New Roman"/>
              </w:rPr>
              <w:t>Еуразиядағы өңірлік директор</w:t>
            </w:r>
          </w:p>
        </w:tc>
        <w:tc>
          <w:tcPr>
            <w:tcW w:w="3037" w:type="dxa"/>
            <w:shd w:val="clear" w:color="auto" w:fill="auto"/>
            <w:vAlign w:val="center"/>
          </w:tcPr>
          <w:p w14:paraId="2DD36F79" w14:textId="77777777" w:rsidR="00F35358" w:rsidRPr="00EB2742" w:rsidRDefault="00F35358" w:rsidP="00F35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B27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ad2906@cumc.columbia.edu</w:t>
            </w:r>
          </w:p>
        </w:tc>
      </w:tr>
      <w:tr w:rsidR="00F35358" w:rsidRPr="00EB2742" w14:paraId="162A8210" w14:textId="77777777" w:rsidTr="009F3E84">
        <w:trPr>
          <w:trHeight w:val="360"/>
        </w:trPr>
        <w:tc>
          <w:tcPr>
            <w:tcW w:w="0" w:type="auto"/>
            <w:shd w:val="clear" w:color="auto" w:fill="auto"/>
            <w:vAlign w:val="center"/>
          </w:tcPr>
          <w:p w14:paraId="6FFAA3F0" w14:textId="77777777" w:rsidR="00F35358" w:rsidRPr="00EB2742" w:rsidRDefault="00F35358" w:rsidP="00F35358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14:paraId="7D702EB0" w14:textId="77777777" w:rsidR="00F35358" w:rsidRPr="00EB2742" w:rsidRDefault="00F35358" w:rsidP="00F35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Ивакин Виктор</w:t>
            </w:r>
          </w:p>
        </w:tc>
        <w:tc>
          <w:tcPr>
            <w:tcW w:w="1866" w:type="dxa"/>
            <w:vMerge/>
            <w:vAlign w:val="center"/>
          </w:tcPr>
          <w:p w14:paraId="53BC038F" w14:textId="77777777" w:rsidR="00F35358" w:rsidRPr="00EB2742" w:rsidRDefault="00F35358" w:rsidP="00F35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  <w:shd w:val="clear" w:color="auto" w:fill="auto"/>
          </w:tcPr>
          <w:p w14:paraId="6EE154E5" w14:textId="59638D77" w:rsidR="00F35358" w:rsidRPr="00DD570E" w:rsidRDefault="00F35358" w:rsidP="00F35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70E">
              <w:rPr>
                <w:rFonts w:ascii="Times New Roman" w:hAnsi="Times New Roman" w:cs="Times New Roman"/>
              </w:rPr>
              <w:t>Директордың стратегиялық ақпарат жөніндегі орынбасары</w:t>
            </w:r>
          </w:p>
        </w:tc>
        <w:tc>
          <w:tcPr>
            <w:tcW w:w="3037" w:type="dxa"/>
            <w:shd w:val="clear" w:color="auto" w:fill="auto"/>
            <w:vAlign w:val="center"/>
          </w:tcPr>
          <w:p w14:paraId="5582CE20" w14:textId="77777777" w:rsidR="00F35358" w:rsidRPr="00EB2742" w:rsidRDefault="00F35358" w:rsidP="00F35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B27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vi2117@cumc.columbia.edu</w:t>
            </w:r>
          </w:p>
        </w:tc>
      </w:tr>
      <w:tr w:rsidR="00F35358" w:rsidRPr="00EB2742" w14:paraId="13D46E6D" w14:textId="77777777" w:rsidTr="009F3E84">
        <w:trPr>
          <w:trHeight w:val="360"/>
        </w:trPr>
        <w:tc>
          <w:tcPr>
            <w:tcW w:w="0" w:type="auto"/>
            <w:shd w:val="clear" w:color="auto" w:fill="auto"/>
            <w:vAlign w:val="center"/>
          </w:tcPr>
          <w:p w14:paraId="77CC4A85" w14:textId="77777777" w:rsidR="00F35358" w:rsidRPr="00EB2742" w:rsidRDefault="00F35358" w:rsidP="00F35358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14:paraId="7353BEAF" w14:textId="77777777" w:rsidR="00F35358" w:rsidRPr="00EB2742" w:rsidRDefault="00F35358" w:rsidP="00F35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Ряполова Надежда</w:t>
            </w:r>
          </w:p>
        </w:tc>
        <w:tc>
          <w:tcPr>
            <w:tcW w:w="1866" w:type="dxa"/>
            <w:vMerge/>
            <w:vAlign w:val="center"/>
          </w:tcPr>
          <w:p w14:paraId="6EC72ED7" w14:textId="77777777" w:rsidR="00F35358" w:rsidRPr="00EB2742" w:rsidRDefault="00F35358" w:rsidP="00F35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  <w:shd w:val="clear" w:color="auto" w:fill="auto"/>
          </w:tcPr>
          <w:p w14:paraId="6A5CE444" w14:textId="65D35C4D" w:rsidR="00F35358" w:rsidRPr="00DD570E" w:rsidRDefault="00F35358" w:rsidP="00F35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70E">
              <w:rPr>
                <w:rFonts w:ascii="Times New Roman" w:hAnsi="Times New Roman" w:cs="Times New Roman"/>
              </w:rPr>
              <w:t>Қазақстандағы АИТВ мәселелері жөніндегі бағдарламалық маман</w:t>
            </w:r>
          </w:p>
        </w:tc>
        <w:tc>
          <w:tcPr>
            <w:tcW w:w="3037" w:type="dxa"/>
            <w:shd w:val="clear" w:color="auto" w:fill="auto"/>
            <w:vAlign w:val="center"/>
          </w:tcPr>
          <w:p w14:paraId="08ADEFC8" w14:textId="77777777" w:rsidR="00F35358" w:rsidRPr="00EB2742" w:rsidRDefault="00F35358" w:rsidP="00F35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B27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nr2910@cumc.columbia.edu</w:t>
            </w:r>
          </w:p>
        </w:tc>
      </w:tr>
      <w:tr w:rsidR="00F35358" w:rsidRPr="00EB2742" w14:paraId="3075B020" w14:textId="77777777" w:rsidTr="009F3E84">
        <w:trPr>
          <w:trHeight w:val="360"/>
        </w:trPr>
        <w:tc>
          <w:tcPr>
            <w:tcW w:w="0" w:type="auto"/>
            <w:shd w:val="clear" w:color="auto" w:fill="auto"/>
            <w:vAlign w:val="center"/>
          </w:tcPr>
          <w:p w14:paraId="579D09DD" w14:textId="77777777" w:rsidR="00F35358" w:rsidRPr="00EB2742" w:rsidRDefault="00F35358" w:rsidP="00F35358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14:paraId="3E903AF4" w14:textId="77777777" w:rsidR="00F35358" w:rsidRPr="00EB2742" w:rsidRDefault="00F35358" w:rsidP="00F35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Бектасова Перизат</w:t>
            </w:r>
          </w:p>
        </w:tc>
        <w:tc>
          <w:tcPr>
            <w:tcW w:w="1866" w:type="dxa"/>
            <w:vMerge/>
            <w:vAlign w:val="center"/>
          </w:tcPr>
          <w:p w14:paraId="3E326A0C" w14:textId="77777777" w:rsidR="00F35358" w:rsidRPr="00EB2742" w:rsidRDefault="00F35358" w:rsidP="00F35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  <w:shd w:val="clear" w:color="auto" w:fill="auto"/>
          </w:tcPr>
          <w:p w14:paraId="2F1B2C2C" w14:textId="380E5CE5" w:rsidR="00F35358" w:rsidRPr="00DD570E" w:rsidRDefault="00F35358" w:rsidP="00F35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70E">
              <w:rPr>
                <w:rFonts w:ascii="Times New Roman" w:hAnsi="Times New Roman" w:cs="Times New Roman"/>
              </w:rPr>
              <w:t>Қазақстандағы мониторинг және бағалау жөніндегі маман</w:t>
            </w:r>
          </w:p>
        </w:tc>
        <w:tc>
          <w:tcPr>
            <w:tcW w:w="3037" w:type="dxa"/>
            <w:shd w:val="clear" w:color="auto" w:fill="auto"/>
            <w:vAlign w:val="center"/>
          </w:tcPr>
          <w:p w14:paraId="407A5758" w14:textId="77777777" w:rsidR="00F35358" w:rsidRPr="00EB2742" w:rsidRDefault="00F35358" w:rsidP="00F35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B27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pb2998@cumc.columbia.edu</w:t>
            </w:r>
          </w:p>
        </w:tc>
      </w:tr>
    </w:tbl>
    <w:p w14:paraId="2DF27758" w14:textId="77777777" w:rsidR="00EB2742" w:rsidRPr="00EB2742" w:rsidRDefault="00EB2742" w:rsidP="00EB2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7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63E32E9F" w14:textId="77777777" w:rsidR="00FE72E0" w:rsidRDefault="00FE72E0" w:rsidP="004265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376A5BA" w14:textId="77777777" w:rsidR="00FE72E0" w:rsidRDefault="00FE72E0" w:rsidP="004265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F30F17F" w14:textId="77777777" w:rsidR="00FE72E0" w:rsidRDefault="00FE72E0" w:rsidP="004265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7814FC1" w14:textId="77777777" w:rsidR="00402F8D" w:rsidRDefault="00402F8D" w:rsidP="004265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FD6B0ED" w14:textId="77777777" w:rsidR="00402F8D" w:rsidRDefault="00402F8D" w:rsidP="004265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FB39594" w14:textId="77777777" w:rsidR="00402F8D" w:rsidRDefault="00402F8D" w:rsidP="004265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D223CE7" w14:textId="77777777" w:rsidR="00402F8D" w:rsidRDefault="00402F8D" w:rsidP="004265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38C80A3" w14:textId="77777777" w:rsidR="00402F8D" w:rsidRDefault="00402F8D" w:rsidP="004265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3C357F5" w14:textId="77777777" w:rsidR="00402F8D" w:rsidRDefault="00402F8D" w:rsidP="004265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B17BB6D" w14:textId="77777777" w:rsidR="00402F8D" w:rsidRDefault="00402F8D" w:rsidP="004265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A7F138F" w14:textId="77777777" w:rsidR="00402F8D" w:rsidRDefault="00402F8D" w:rsidP="004265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53E57DC" w14:textId="77777777" w:rsidR="00402F8D" w:rsidRDefault="00402F8D" w:rsidP="004265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8244294" w14:textId="77777777" w:rsidR="00402F8D" w:rsidRDefault="00402F8D" w:rsidP="004265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34CCFA2" w14:textId="77777777" w:rsidR="00402F8D" w:rsidRDefault="00402F8D" w:rsidP="004265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723C360" w14:textId="77777777" w:rsidR="00402F8D" w:rsidRDefault="00402F8D" w:rsidP="004265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62F7F29" w14:textId="77777777" w:rsidR="00402F8D" w:rsidRDefault="00402F8D" w:rsidP="004265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426A00D" w14:textId="77777777" w:rsidR="00402F8D" w:rsidRDefault="00402F8D" w:rsidP="004265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9E4AEFA" w14:textId="77777777" w:rsidR="00402F8D" w:rsidRDefault="00402F8D" w:rsidP="004265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AB26837" w14:textId="77777777" w:rsidR="00402F8D" w:rsidRDefault="00402F8D" w:rsidP="004265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EA721B7" w14:textId="77777777" w:rsidR="00402F8D" w:rsidRDefault="00402F8D" w:rsidP="004265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51F24B3" w14:textId="77777777" w:rsidR="00402F8D" w:rsidRDefault="00402F8D" w:rsidP="004265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62D6F9C" w14:textId="77777777" w:rsidR="00402F8D" w:rsidRDefault="00402F8D" w:rsidP="004265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0D4A61C" w14:textId="77777777" w:rsidR="00402F8D" w:rsidRDefault="00402F8D" w:rsidP="004265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942C2F9" w14:textId="77777777" w:rsidR="00402F8D" w:rsidRDefault="00402F8D" w:rsidP="004265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E5F44AF" w14:textId="77777777" w:rsidR="00402F8D" w:rsidRDefault="00402F8D" w:rsidP="004265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CC55A57" w14:textId="77777777" w:rsidR="00402F8D" w:rsidRDefault="00402F8D" w:rsidP="004265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9022617" w14:textId="77777777" w:rsidR="00402F8D" w:rsidRDefault="00402F8D" w:rsidP="004265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D8187CA" w14:textId="77777777" w:rsidR="00402F8D" w:rsidRDefault="00402F8D" w:rsidP="004265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E906540" w14:textId="77777777" w:rsidR="00402F8D" w:rsidRDefault="00402F8D" w:rsidP="004265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B18E798" w14:textId="77777777" w:rsidR="00402F8D" w:rsidRDefault="00402F8D" w:rsidP="004265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862AF1F" w14:textId="77777777" w:rsidR="00402F8D" w:rsidRDefault="00402F8D" w:rsidP="004265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8B27B1D" w14:textId="77777777" w:rsidR="00402F8D" w:rsidRDefault="00402F8D" w:rsidP="004265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94DED5A" w14:textId="77777777" w:rsidR="00402F8D" w:rsidRDefault="00402F8D" w:rsidP="004265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61A46E1" w14:textId="77777777" w:rsidR="00402F8D" w:rsidRDefault="00402F8D" w:rsidP="004265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104C9DE" w14:textId="77777777" w:rsidR="00402F8D" w:rsidRDefault="00402F8D" w:rsidP="004265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D0E6004" w14:textId="77777777" w:rsidR="00402F8D" w:rsidRDefault="00402F8D" w:rsidP="004265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C4FE93F" w14:textId="77777777" w:rsidR="00402F8D" w:rsidRDefault="00402F8D" w:rsidP="004265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BC63F13" w14:textId="57EE2D69" w:rsidR="00402F8D" w:rsidRDefault="00402F8D" w:rsidP="00EB27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02F8D" w:rsidSect="00AA353D">
      <w:pgSz w:w="11906" w:h="16838"/>
      <w:pgMar w:top="567" w:right="707" w:bottom="567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86371B" w14:textId="77777777" w:rsidR="000F764B" w:rsidRDefault="000F764B" w:rsidP="0022690F">
      <w:pPr>
        <w:spacing w:after="0" w:line="240" w:lineRule="auto"/>
      </w:pPr>
      <w:r>
        <w:separator/>
      </w:r>
    </w:p>
  </w:endnote>
  <w:endnote w:type="continuationSeparator" w:id="0">
    <w:p w14:paraId="6DA781F0" w14:textId="77777777" w:rsidR="000F764B" w:rsidRDefault="000F764B" w:rsidP="00226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6AE467" w14:textId="77777777" w:rsidR="000F764B" w:rsidRDefault="000F764B" w:rsidP="0022690F">
      <w:pPr>
        <w:spacing w:after="0" w:line="240" w:lineRule="auto"/>
      </w:pPr>
      <w:r>
        <w:separator/>
      </w:r>
    </w:p>
  </w:footnote>
  <w:footnote w:type="continuationSeparator" w:id="0">
    <w:p w14:paraId="536505BF" w14:textId="77777777" w:rsidR="000F764B" w:rsidRDefault="000F764B" w:rsidP="002269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51C5D"/>
    <w:multiLevelType w:val="hybridMultilevel"/>
    <w:tmpl w:val="C08099E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00AC4"/>
    <w:multiLevelType w:val="hybridMultilevel"/>
    <w:tmpl w:val="4F3876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E5339E"/>
    <w:multiLevelType w:val="hybridMultilevel"/>
    <w:tmpl w:val="088E78B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A01"/>
    <w:rsid w:val="00002AAF"/>
    <w:rsid w:val="00005CDA"/>
    <w:rsid w:val="00013900"/>
    <w:rsid w:val="00017508"/>
    <w:rsid w:val="00022538"/>
    <w:rsid w:val="00045A38"/>
    <w:rsid w:val="00047322"/>
    <w:rsid w:val="000565C6"/>
    <w:rsid w:val="00063019"/>
    <w:rsid w:val="00081B77"/>
    <w:rsid w:val="00082A01"/>
    <w:rsid w:val="000874FD"/>
    <w:rsid w:val="000911C4"/>
    <w:rsid w:val="000A3B23"/>
    <w:rsid w:val="000C079E"/>
    <w:rsid w:val="000D75C7"/>
    <w:rsid w:val="000E2852"/>
    <w:rsid w:val="000F4A08"/>
    <w:rsid w:val="000F764B"/>
    <w:rsid w:val="0011015D"/>
    <w:rsid w:val="001131DF"/>
    <w:rsid w:val="001166C5"/>
    <w:rsid w:val="00121A3D"/>
    <w:rsid w:val="00136131"/>
    <w:rsid w:val="00147F12"/>
    <w:rsid w:val="00150002"/>
    <w:rsid w:val="00174666"/>
    <w:rsid w:val="00175859"/>
    <w:rsid w:val="00183925"/>
    <w:rsid w:val="00190380"/>
    <w:rsid w:val="0019491E"/>
    <w:rsid w:val="001A25C0"/>
    <w:rsid w:val="001C7F71"/>
    <w:rsid w:val="001D0FC5"/>
    <w:rsid w:val="001F4297"/>
    <w:rsid w:val="00203717"/>
    <w:rsid w:val="00220C61"/>
    <w:rsid w:val="0022104A"/>
    <w:rsid w:val="00224324"/>
    <w:rsid w:val="0022690F"/>
    <w:rsid w:val="002278C4"/>
    <w:rsid w:val="00265613"/>
    <w:rsid w:val="00273F87"/>
    <w:rsid w:val="00282ED2"/>
    <w:rsid w:val="0029006F"/>
    <w:rsid w:val="002950CE"/>
    <w:rsid w:val="002A28BD"/>
    <w:rsid w:val="002B2EDD"/>
    <w:rsid w:val="002C039B"/>
    <w:rsid w:val="002F7CCE"/>
    <w:rsid w:val="003005E1"/>
    <w:rsid w:val="0030487D"/>
    <w:rsid w:val="0030560C"/>
    <w:rsid w:val="0031638F"/>
    <w:rsid w:val="00324215"/>
    <w:rsid w:val="00340F59"/>
    <w:rsid w:val="0034167E"/>
    <w:rsid w:val="0034394A"/>
    <w:rsid w:val="00355B8A"/>
    <w:rsid w:val="003627BC"/>
    <w:rsid w:val="00370967"/>
    <w:rsid w:val="00382B7D"/>
    <w:rsid w:val="00385E44"/>
    <w:rsid w:val="00392CE2"/>
    <w:rsid w:val="003A428A"/>
    <w:rsid w:val="003A55F1"/>
    <w:rsid w:val="003C67FE"/>
    <w:rsid w:val="00402F8D"/>
    <w:rsid w:val="00403AE8"/>
    <w:rsid w:val="00404590"/>
    <w:rsid w:val="00414C34"/>
    <w:rsid w:val="004258A7"/>
    <w:rsid w:val="0042659C"/>
    <w:rsid w:val="004301AC"/>
    <w:rsid w:val="004329AA"/>
    <w:rsid w:val="00434B34"/>
    <w:rsid w:val="00457E33"/>
    <w:rsid w:val="00461EE9"/>
    <w:rsid w:val="004641A9"/>
    <w:rsid w:val="00471FE5"/>
    <w:rsid w:val="0047218A"/>
    <w:rsid w:val="00472477"/>
    <w:rsid w:val="00475243"/>
    <w:rsid w:val="0048467A"/>
    <w:rsid w:val="00486813"/>
    <w:rsid w:val="00487905"/>
    <w:rsid w:val="004963C2"/>
    <w:rsid w:val="004963D7"/>
    <w:rsid w:val="004B178C"/>
    <w:rsid w:val="004B1D30"/>
    <w:rsid w:val="004B73E8"/>
    <w:rsid w:val="004D1555"/>
    <w:rsid w:val="004E283C"/>
    <w:rsid w:val="004F405D"/>
    <w:rsid w:val="0051001A"/>
    <w:rsid w:val="005120AD"/>
    <w:rsid w:val="00513703"/>
    <w:rsid w:val="00544E2D"/>
    <w:rsid w:val="0056376E"/>
    <w:rsid w:val="00565581"/>
    <w:rsid w:val="00572799"/>
    <w:rsid w:val="005B5847"/>
    <w:rsid w:val="005D3171"/>
    <w:rsid w:val="005E12C3"/>
    <w:rsid w:val="00600F02"/>
    <w:rsid w:val="00620FAA"/>
    <w:rsid w:val="0062203B"/>
    <w:rsid w:val="006222F9"/>
    <w:rsid w:val="00625E94"/>
    <w:rsid w:val="006301CD"/>
    <w:rsid w:val="00630941"/>
    <w:rsid w:val="00631ADD"/>
    <w:rsid w:val="006468A3"/>
    <w:rsid w:val="006558BB"/>
    <w:rsid w:val="00656E43"/>
    <w:rsid w:val="00665677"/>
    <w:rsid w:val="00684D29"/>
    <w:rsid w:val="0069483F"/>
    <w:rsid w:val="00694C92"/>
    <w:rsid w:val="006974F9"/>
    <w:rsid w:val="006A3B4D"/>
    <w:rsid w:val="006A5871"/>
    <w:rsid w:val="006B0A84"/>
    <w:rsid w:val="006B1525"/>
    <w:rsid w:val="006B5C79"/>
    <w:rsid w:val="006D1E74"/>
    <w:rsid w:val="006D563D"/>
    <w:rsid w:val="006F65CD"/>
    <w:rsid w:val="00700327"/>
    <w:rsid w:val="00720875"/>
    <w:rsid w:val="00720BF1"/>
    <w:rsid w:val="00736136"/>
    <w:rsid w:val="00743C0C"/>
    <w:rsid w:val="00746EC3"/>
    <w:rsid w:val="00750FA9"/>
    <w:rsid w:val="00750FDC"/>
    <w:rsid w:val="007543BB"/>
    <w:rsid w:val="00765572"/>
    <w:rsid w:val="007913A4"/>
    <w:rsid w:val="00792E25"/>
    <w:rsid w:val="007C28C4"/>
    <w:rsid w:val="007D14A7"/>
    <w:rsid w:val="007E0729"/>
    <w:rsid w:val="007E6602"/>
    <w:rsid w:val="007F0F01"/>
    <w:rsid w:val="008069C7"/>
    <w:rsid w:val="00807A33"/>
    <w:rsid w:val="00821D60"/>
    <w:rsid w:val="00845188"/>
    <w:rsid w:val="00850AB4"/>
    <w:rsid w:val="00850B26"/>
    <w:rsid w:val="00851FCC"/>
    <w:rsid w:val="00852608"/>
    <w:rsid w:val="00862028"/>
    <w:rsid w:val="00863647"/>
    <w:rsid w:val="00865613"/>
    <w:rsid w:val="008770E6"/>
    <w:rsid w:val="00884BE1"/>
    <w:rsid w:val="00884F0D"/>
    <w:rsid w:val="0089436B"/>
    <w:rsid w:val="008B653C"/>
    <w:rsid w:val="008C2C58"/>
    <w:rsid w:val="008D5D3D"/>
    <w:rsid w:val="008F19DA"/>
    <w:rsid w:val="008F48A3"/>
    <w:rsid w:val="00900DFB"/>
    <w:rsid w:val="009040E6"/>
    <w:rsid w:val="0091221D"/>
    <w:rsid w:val="0092644C"/>
    <w:rsid w:val="0093006F"/>
    <w:rsid w:val="00940D67"/>
    <w:rsid w:val="009443B0"/>
    <w:rsid w:val="00974736"/>
    <w:rsid w:val="00975913"/>
    <w:rsid w:val="00996F65"/>
    <w:rsid w:val="009A14B5"/>
    <w:rsid w:val="009B1C0C"/>
    <w:rsid w:val="009C1053"/>
    <w:rsid w:val="009C58EE"/>
    <w:rsid w:val="009E3F76"/>
    <w:rsid w:val="009F3A6A"/>
    <w:rsid w:val="00A11DC2"/>
    <w:rsid w:val="00A1686D"/>
    <w:rsid w:val="00A47BF3"/>
    <w:rsid w:val="00A76AAE"/>
    <w:rsid w:val="00A84132"/>
    <w:rsid w:val="00A84FD9"/>
    <w:rsid w:val="00A87989"/>
    <w:rsid w:val="00AA353D"/>
    <w:rsid w:val="00AD2262"/>
    <w:rsid w:val="00AD349D"/>
    <w:rsid w:val="00AD4479"/>
    <w:rsid w:val="00AF667A"/>
    <w:rsid w:val="00B01EB7"/>
    <w:rsid w:val="00B021DA"/>
    <w:rsid w:val="00B05B41"/>
    <w:rsid w:val="00B22768"/>
    <w:rsid w:val="00B31839"/>
    <w:rsid w:val="00B31D76"/>
    <w:rsid w:val="00B34EAC"/>
    <w:rsid w:val="00B46F52"/>
    <w:rsid w:val="00B4700A"/>
    <w:rsid w:val="00B50BAC"/>
    <w:rsid w:val="00B731D8"/>
    <w:rsid w:val="00B772EC"/>
    <w:rsid w:val="00B80D2A"/>
    <w:rsid w:val="00B84F73"/>
    <w:rsid w:val="00B92BFA"/>
    <w:rsid w:val="00B93A40"/>
    <w:rsid w:val="00BA617D"/>
    <w:rsid w:val="00BB3700"/>
    <w:rsid w:val="00BD2729"/>
    <w:rsid w:val="00BD540A"/>
    <w:rsid w:val="00BE11D5"/>
    <w:rsid w:val="00BE7573"/>
    <w:rsid w:val="00C22D74"/>
    <w:rsid w:val="00C40CFB"/>
    <w:rsid w:val="00C42AC1"/>
    <w:rsid w:val="00C43A62"/>
    <w:rsid w:val="00C64C86"/>
    <w:rsid w:val="00C77DF9"/>
    <w:rsid w:val="00C95545"/>
    <w:rsid w:val="00CA1515"/>
    <w:rsid w:val="00CA6662"/>
    <w:rsid w:val="00CA6C15"/>
    <w:rsid w:val="00CC2A05"/>
    <w:rsid w:val="00CC6964"/>
    <w:rsid w:val="00CD1C9F"/>
    <w:rsid w:val="00D00D1C"/>
    <w:rsid w:val="00D10324"/>
    <w:rsid w:val="00D17998"/>
    <w:rsid w:val="00D3031A"/>
    <w:rsid w:val="00D318C0"/>
    <w:rsid w:val="00D52987"/>
    <w:rsid w:val="00D76529"/>
    <w:rsid w:val="00D769F9"/>
    <w:rsid w:val="00D91B86"/>
    <w:rsid w:val="00DA0D51"/>
    <w:rsid w:val="00DD570E"/>
    <w:rsid w:val="00DE7657"/>
    <w:rsid w:val="00DF7BD0"/>
    <w:rsid w:val="00E113E5"/>
    <w:rsid w:val="00E205BC"/>
    <w:rsid w:val="00E32237"/>
    <w:rsid w:val="00E35B50"/>
    <w:rsid w:val="00E51BCD"/>
    <w:rsid w:val="00E62934"/>
    <w:rsid w:val="00E62AEE"/>
    <w:rsid w:val="00E66F0C"/>
    <w:rsid w:val="00E71D00"/>
    <w:rsid w:val="00E7467B"/>
    <w:rsid w:val="00E9792C"/>
    <w:rsid w:val="00EA3E51"/>
    <w:rsid w:val="00EB2742"/>
    <w:rsid w:val="00EB47B2"/>
    <w:rsid w:val="00EC36DF"/>
    <w:rsid w:val="00EE1A86"/>
    <w:rsid w:val="00EF4C9E"/>
    <w:rsid w:val="00EF5EFA"/>
    <w:rsid w:val="00F071F4"/>
    <w:rsid w:val="00F1663F"/>
    <w:rsid w:val="00F33946"/>
    <w:rsid w:val="00F35358"/>
    <w:rsid w:val="00F575CD"/>
    <w:rsid w:val="00F87785"/>
    <w:rsid w:val="00F947A7"/>
    <w:rsid w:val="00FB1642"/>
    <w:rsid w:val="00FB35FD"/>
    <w:rsid w:val="00FB596C"/>
    <w:rsid w:val="00FC4752"/>
    <w:rsid w:val="00FC555F"/>
    <w:rsid w:val="00FE1211"/>
    <w:rsid w:val="00FE24EB"/>
    <w:rsid w:val="00FE4164"/>
    <w:rsid w:val="00FE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27C565"/>
  <w15:docId w15:val="{CDAAD1DA-CC62-46EA-A562-DA6AA70FD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uiPriority w:val="99"/>
    <w:rsid w:val="00150002"/>
    <w:pPr>
      <w:suppressAutoHyphens/>
      <w:spacing w:after="0" w:line="240" w:lineRule="auto"/>
      <w:ind w:firstLine="36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3">
    <w:name w:val="Strong"/>
    <w:uiPriority w:val="22"/>
    <w:qFormat/>
    <w:rsid w:val="00150002"/>
    <w:rPr>
      <w:b/>
      <w:bCs/>
    </w:rPr>
  </w:style>
  <w:style w:type="paragraph" w:styleId="a4">
    <w:name w:val="header"/>
    <w:basedOn w:val="a"/>
    <w:link w:val="a5"/>
    <w:uiPriority w:val="99"/>
    <w:unhideWhenUsed/>
    <w:rsid w:val="00226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690F"/>
  </w:style>
  <w:style w:type="paragraph" w:styleId="a6">
    <w:name w:val="footer"/>
    <w:basedOn w:val="a"/>
    <w:link w:val="a7"/>
    <w:uiPriority w:val="99"/>
    <w:unhideWhenUsed/>
    <w:rsid w:val="00226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690F"/>
  </w:style>
  <w:style w:type="character" w:styleId="a8">
    <w:name w:val="Emphasis"/>
    <w:basedOn w:val="a0"/>
    <w:uiPriority w:val="20"/>
    <w:qFormat/>
    <w:rsid w:val="00082A01"/>
    <w:rPr>
      <w:i/>
      <w:iCs/>
    </w:rPr>
  </w:style>
  <w:style w:type="paragraph" w:styleId="a9">
    <w:name w:val="Body Text"/>
    <w:basedOn w:val="a"/>
    <w:link w:val="aa"/>
    <w:rsid w:val="00544E2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544E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884F0D"/>
    <w:rPr>
      <w:color w:val="0000FF"/>
      <w:u w:val="single"/>
    </w:rPr>
  </w:style>
  <w:style w:type="table" w:styleId="ac">
    <w:name w:val="Table Grid"/>
    <w:basedOn w:val="a1"/>
    <w:uiPriority w:val="59"/>
    <w:rsid w:val="0042659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No Spacing"/>
    <w:uiPriority w:val="1"/>
    <w:qFormat/>
    <w:rsid w:val="004B73E8"/>
    <w:pPr>
      <w:spacing w:after="0" w:line="240" w:lineRule="auto"/>
    </w:pPr>
    <w:rPr>
      <w:rFonts w:ascii="Calibri" w:eastAsia="Calibri" w:hAnsi="Calibri" w:cs="Calibri"/>
    </w:rPr>
  </w:style>
  <w:style w:type="paragraph" w:styleId="ae">
    <w:name w:val="List Paragraph"/>
    <w:basedOn w:val="a"/>
    <w:uiPriority w:val="34"/>
    <w:qFormat/>
    <w:rsid w:val="00FB1642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512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120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ira\Desktop\&#1089;&#1086;&#1074;&#1077;&#1097;&#1072;&#1085;&#1080;&#1077;%2016-17,%2021-24\&#1041;&#1083;&#1072;&#1085;&#1082;%20&#1087;&#1088;&#1080;&#1082;&#1072;&#1079;&#1072;%202019%20&#1050;&#1053;&#1062;&#1044;&#1048;&#104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2019 КНЦДИЗ.dotx</Template>
  <TotalTime>176</TotalTime>
  <Pages>1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Sairankul</dc:creator>
  <cp:lastModifiedBy>Ахметова Гулжахан Мажитовна</cp:lastModifiedBy>
  <cp:revision>89</cp:revision>
  <cp:lastPrinted>2024-12-31T07:27:00Z</cp:lastPrinted>
  <dcterms:created xsi:type="dcterms:W3CDTF">2024-07-31T12:24:00Z</dcterms:created>
  <dcterms:modified xsi:type="dcterms:W3CDTF">2024-12-31T07:27:00Z</dcterms:modified>
</cp:coreProperties>
</file>