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B7B8" w14:textId="77777777" w:rsidR="001F4297" w:rsidRPr="00AD349D" w:rsidRDefault="00B50BAC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ACFFE" wp14:editId="590A2940">
                <wp:simplePos x="0" y="0"/>
                <wp:positionH relativeFrom="column">
                  <wp:posOffset>3631035</wp:posOffset>
                </wp:positionH>
                <wp:positionV relativeFrom="page">
                  <wp:posOffset>497205</wp:posOffset>
                </wp:positionV>
                <wp:extent cx="2880360" cy="1078230"/>
                <wp:effectExtent l="0" t="0" r="1524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E3809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РЕСПУБЛИКАНСКОЕ ГОСУДАРСТВЕННОЕ</w:t>
                            </w:r>
                          </w:p>
                          <w:p w14:paraId="3D989FF0" w14:textId="77777777" w:rsidR="00850AB4" w:rsidRPr="0092529D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ПРЕДПРИЯТИЕ НА ПРАВЕ</w:t>
                            </w:r>
                          </w:p>
                          <w:p w14:paraId="233C9EE5" w14:textId="77777777" w:rsidR="00850AB4" w:rsidRPr="008516D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ХОЗЯЙСТВЕННОГО ВЕДЕНИЯ</w:t>
                            </w:r>
                          </w:p>
                          <w:p w14:paraId="67A86F76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КАЗАХСКИЙ НАУЧНЫЙ ЦЕНТР ДЕРМАТОЛОГИИ</w:t>
                            </w:r>
                          </w:p>
                          <w:p w14:paraId="43C8EB84" w14:textId="77777777" w:rsidR="00850AB4" w:rsidRPr="008516D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И ИНФЕКЦИОННЫХ ЗАБОЛЕВАНИЙ</w:t>
                            </w:r>
                          </w:p>
                          <w:p w14:paraId="0E000524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МИНИСТЕРСТВА ЗДРАВО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ХРАНЕНИЯ</w:t>
                            </w:r>
                          </w:p>
                          <w:p w14:paraId="31D1F5EB" w14:textId="77777777" w:rsidR="00850AB4" w:rsidRPr="008516D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ACFF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5.9pt;margin-top:39.15pt;width:226.8pt;height:8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" filled="f" stroked="f" strokeweight=".5pt">
                <v:textbox inset="0,0,0,0">
                  <w:txbxContent>
                    <w:p w14:paraId="545E3809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РЕСПУБЛИКАНСКОЕ ГОСУДАРСТВЕННОЕ</w:t>
                      </w:r>
                    </w:p>
                    <w:p w14:paraId="3D989FF0" w14:textId="77777777" w:rsidR="00850AB4" w:rsidRPr="0092529D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ПРЕДПРИЯТИЕ НА ПРАВЕ</w:t>
                      </w:r>
                    </w:p>
                    <w:p w14:paraId="233C9EE5" w14:textId="77777777" w:rsidR="00850AB4" w:rsidRPr="008516D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ХОЗЯЙСТВЕННОГО ВЕДЕНИЯ</w:t>
                      </w:r>
                    </w:p>
                    <w:p w14:paraId="67A86F76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КАЗАХСКИЙ НАУЧНЫЙ ЦЕНТР ДЕРМАТОЛОГИИ</w:t>
                      </w:r>
                    </w:p>
                    <w:p w14:paraId="43C8EB84" w14:textId="77777777" w:rsidR="00850AB4" w:rsidRPr="008516D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И ИНФЕКЦИОННЫХ ЗАБОЛЕВАНИЙ</w:t>
                      </w:r>
                    </w:p>
                    <w:p w14:paraId="0E000524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МИНИСТЕРСТВА ЗДРАВО</w:t>
                      </w:r>
                      <w:r w:rsidRPr="008516D1">
                        <w:rPr>
                          <w:b/>
                          <w:sz w:val="18"/>
                          <w:szCs w:val="18"/>
                        </w:rPr>
                        <w:t>О</w:t>
                      </w: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ХРАНЕНИЯ</w:t>
                      </w:r>
                    </w:p>
                    <w:p w14:paraId="31D1F5EB" w14:textId="77777777" w:rsidR="00850AB4" w:rsidRPr="008516D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РЕСПУБЛИКИ КАЗАХСТАН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D5E41" wp14:editId="4875D3EE">
                <wp:simplePos x="0" y="0"/>
                <wp:positionH relativeFrom="column">
                  <wp:posOffset>-27835</wp:posOffset>
                </wp:positionH>
                <wp:positionV relativeFrom="page">
                  <wp:posOffset>497205</wp:posOffset>
                </wp:positionV>
                <wp:extent cx="2446655" cy="1078230"/>
                <wp:effectExtent l="0" t="0" r="1079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70354" w14:textId="77777777" w:rsidR="00850AB4" w:rsidRPr="001C7F7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14:paraId="15F76CD5" w14:textId="77777777" w:rsidR="00850AB4" w:rsidRPr="001C7F7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ДЕНСАУЛЫҚ САҚТАУ МИНИСТРЛІГІ</w:t>
                            </w:r>
                            <w:r w:rsidRPr="001C7F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НІҢ</w:t>
                            </w:r>
                          </w:p>
                          <w:p w14:paraId="5016ED83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ҚАЗАҚ ДЕРМАТОЛОГИЯ ЖӘНЕ</w:t>
                            </w:r>
                          </w:p>
                          <w:p w14:paraId="1AA29508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ИНФЕКЦИЯЛЫҚ АУРУЛАР ҒЫЛЫМИ</w:t>
                            </w:r>
                          </w:p>
                          <w:p w14:paraId="6A3C1099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ОРТАЛЫҒЫ ШАРУАШЫЛЫҚ </w:t>
                            </w:r>
                            <w:r w:rsidRPr="007C28C4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ЖҮРГІЗУ</w:t>
                            </w:r>
                          </w:p>
                          <w:p w14:paraId="1D559C5E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ҚҰҚЫҒЫНДАҒЫ РЕСПУБЛИКАЛЫҚ</w:t>
                            </w:r>
                          </w:p>
                          <w:p w14:paraId="785C935E" w14:textId="77777777" w:rsidR="00850AB4" w:rsidRPr="001C7F7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КӘСІПОРНЫ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D5E41" id="Поле 1" o:spid="_x0000_s1027" type="#_x0000_t202" style="position:absolute;margin-left:-2.2pt;margin-top:39.15pt;width:192.65pt;height:8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" filled="f" stroked="f" strokeweight=".5pt">
                <v:textbox inset="0,0,0,0">
                  <w:txbxContent>
                    <w:p w14:paraId="07670354" w14:textId="77777777" w:rsidR="00850AB4" w:rsidRPr="001C7F7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ҚАЗАҚСТАН РЕСПУБЛИКАСЫ</w:t>
                      </w:r>
                    </w:p>
                    <w:p w14:paraId="15F76CD5" w14:textId="77777777" w:rsidR="00850AB4" w:rsidRPr="001C7F7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ДЕНСАУЛЫҚ САҚТАУ МИНИСТРЛІГІ</w:t>
                      </w:r>
                      <w:r w:rsidRPr="001C7F71">
                        <w:rPr>
                          <w:b/>
                          <w:bCs/>
                          <w:sz w:val="18"/>
                          <w:szCs w:val="18"/>
                        </w:rPr>
                        <w:t>НІҢ</w:t>
                      </w:r>
                    </w:p>
                    <w:p w14:paraId="5016ED83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ҚАЗАҚ ДЕРМАТОЛОГИЯ ЖӘНЕ</w:t>
                      </w:r>
                    </w:p>
                    <w:p w14:paraId="1AA29508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ИНФЕКЦИЯЛЫҚ АУРУЛАР ҒЫЛЫМИ</w:t>
                      </w:r>
                    </w:p>
                    <w:p w14:paraId="6A3C1099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ОРТАЛЫҒЫ ШАРУАШЫЛЫҚ </w:t>
                      </w:r>
                      <w:r w:rsidRPr="007C28C4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ЖҮРГІЗУ</w:t>
                      </w:r>
                    </w:p>
                    <w:p w14:paraId="1D559C5E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ҚҰҚЫҒЫНДАҒЫ РЕСПУБЛИКАЛЫҚ</w:t>
                      </w:r>
                    </w:p>
                    <w:p w14:paraId="785C935E" w14:textId="77777777" w:rsidR="00850AB4" w:rsidRPr="001C7F7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МЕМЛЕКЕТТІК КӘСІПОРНЫ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91BA59" w14:textId="77777777" w:rsidR="004D1555" w:rsidRPr="004F405D" w:rsidRDefault="00F071F4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B503616" wp14:editId="7F37E805">
            <wp:simplePos x="0" y="0"/>
            <wp:positionH relativeFrom="column">
              <wp:posOffset>2617365</wp:posOffset>
            </wp:positionH>
            <wp:positionV relativeFrom="page">
              <wp:posOffset>539115</wp:posOffset>
            </wp:positionV>
            <wp:extent cx="861060" cy="929640"/>
            <wp:effectExtent l="0" t="0" r="0" b="3810"/>
            <wp:wrapNone/>
            <wp:docPr id="8" name="Рисунок 8" descr="герб 2018 лат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2018 латиниц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6E47E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86880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DCF38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34D38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627D2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29241" w14:textId="77777777" w:rsidR="004D1555" w:rsidRPr="004F405D" w:rsidRDefault="00CA6C1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CF5BD" wp14:editId="37FC191F">
                <wp:simplePos x="0" y="0"/>
                <wp:positionH relativeFrom="column">
                  <wp:posOffset>4975</wp:posOffset>
                </wp:positionH>
                <wp:positionV relativeFrom="page">
                  <wp:posOffset>1698625</wp:posOffset>
                </wp:positionV>
                <wp:extent cx="6479540" cy="0"/>
                <wp:effectExtent l="0" t="0" r="1651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2166F6" id="Прямая соединительная линия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4pt,133.75pt" to="510.6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" strokecolor="windowText" strokeweight="1pt">
                <w10:wrap anchory="page"/>
              </v:line>
            </w:pict>
          </mc:Fallback>
        </mc:AlternateContent>
      </w:r>
      <w:r w:rsidR="00F071F4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C7C59" wp14:editId="401B441D">
                <wp:simplePos x="0" y="0"/>
                <wp:positionH relativeFrom="column">
                  <wp:posOffset>-7643</wp:posOffset>
                </wp:positionH>
                <wp:positionV relativeFrom="page">
                  <wp:posOffset>1632456</wp:posOffset>
                </wp:positionV>
                <wp:extent cx="6479540" cy="0"/>
                <wp:effectExtent l="0" t="19050" r="1651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849D24" id="Прямая соединительная линия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.6pt,128.55pt" to="509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" strokecolor="windowText" strokeweight="3pt">
                <w10:wrap anchory="page"/>
              </v:line>
            </w:pict>
          </mc:Fallback>
        </mc:AlternateContent>
      </w:r>
    </w:p>
    <w:p w14:paraId="0741C845" w14:textId="77777777" w:rsidR="00175859" w:rsidRPr="004F405D" w:rsidRDefault="00C43A62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0E7F2" wp14:editId="309F1FD5">
                <wp:simplePos x="0" y="0"/>
                <wp:positionH relativeFrom="column">
                  <wp:posOffset>36830</wp:posOffset>
                </wp:positionH>
                <wp:positionV relativeFrom="page">
                  <wp:posOffset>1760855</wp:posOffset>
                </wp:positionV>
                <wp:extent cx="2304000" cy="720000"/>
                <wp:effectExtent l="0" t="0" r="20320" b="2349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3E2A" w14:textId="77777777" w:rsidR="00850AB4" w:rsidRPr="004258A7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  <w:r w:rsidRPr="004258A7">
                              <w:rPr>
                                <w:b/>
                                <w:sz w:val="20"/>
                                <w:lang w:val="kk-KZ"/>
                              </w:rPr>
                              <w:t>БҰЙРЫҚ</w:t>
                            </w:r>
                          </w:p>
                          <w:p w14:paraId="7C1BC817" w14:textId="77777777" w:rsidR="00850B26" w:rsidRPr="00B34EAC" w:rsidRDefault="00850B26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D81DDB" w14:textId="77777777" w:rsidR="00850AB4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</w:t>
                            </w:r>
                            <w:r w:rsidR="00B34EAC">
                              <w:rPr>
                                <w:sz w:val="20"/>
                              </w:rPr>
                              <w:t>_____</w:t>
                            </w:r>
                          </w:p>
                          <w:p w14:paraId="0DFE2C02" w14:textId="77777777" w:rsidR="00850AB4" w:rsidRPr="004258A7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lang w:val="kk-KZ"/>
                              </w:rPr>
                              <w:t>Алматы қаласы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E7F2" id="Поле 6" o:spid="_x0000_s1028" type="#_x0000_t202" style="position:absolute;margin-left:2.9pt;margin-top:138.65pt;width:181.4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" filled="f" strokecolor="white" strokeweight=".5pt">
                <v:textbox inset="7.45pt,3.85pt,7.45pt,3.85pt">
                  <w:txbxContent>
                    <w:p w14:paraId="7ED63E2A" w14:textId="77777777" w:rsidR="00850AB4" w:rsidRPr="004258A7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  <w:r w:rsidRPr="004258A7">
                        <w:rPr>
                          <w:b/>
                          <w:sz w:val="20"/>
                          <w:lang w:val="kk-KZ"/>
                        </w:rPr>
                        <w:t>БҰЙРЫҚ</w:t>
                      </w:r>
                    </w:p>
                    <w:p w14:paraId="7C1BC817" w14:textId="77777777" w:rsidR="00850B26" w:rsidRPr="00B34EAC" w:rsidRDefault="00850B26" w:rsidP="00850AB4">
                      <w:pPr>
                        <w:pStyle w:val="21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D81DDB" w14:textId="77777777" w:rsidR="00850AB4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</w:t>
                      </w:r>
                      <w:r w:rsidR="00B34EAC">
                        <w:rPr>
                          <w:sz w:val="20"/>
                        </w:rPr>
                        <w:t>_____</w:t>
                      </w:r>
                    </w:p>
                    <w:p w14:paraId="0DFE2C02" w14:textId="77777777" w:rsidR="00850AB4" w:rsidRPr="004258A7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>
                        <w:rPr>
                          <w:sz w:val="20"/>
                          <w:lang w:val="kk-KZ"/>
                        </w:rPr>
                        <w:t>Алматы қаласы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A6C15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4FE07" wp14:editId="65E22F9A">
                <wp:simplePos x="0" y="0"/>
                <wp:positionH relativeFrom="column">
                  <wp:posOffset>4165705</wp:posOffset>
                </wp:positionH>
                <wp:positionV relativeFrom="page">
                  <wp:posOffset>1786255</wp:posOffset>
                </wp:positionV>
                <wp:extent cx="2304000" cy="720000"/>
                <wp:effectExtent l="0" t="0" r="20320" b="2349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6AB34" w14:textId="77777777" w:rsidR="00850AB4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508">
                              <w:rPr>
                                <w:b/>
                                <w:sz w:val="20"/>
                              </w:rPr>
                              <w:t>ПРИКАЗ</w:t>
                            </w:r>
                          </w:p>
                          <w:p w14:paraId="3BC2DAF5" w14:textId="77777777" w:rsidR="00C43A62" w:rsidRPr="00B34EAC" w:rsidRDefault="00C43A62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56C684" w14:textId="77777777" w:rsidR="00850AB4" w:rsidRPr="00B05B41" w:rsidRDefault="00CA6C15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 w:rsidR="00850AB4">
                              <w:rPr>
                                <w:sz w:val="20"/>
                              </w:rPr>
                              <w:t>_______________</w:t>
                            </w:r>
                            <w:r w:rsidR="00B34EAC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450A83CE" w14:textId="77777777" w:rsidR="00850AB4" w:rsidRPr="00B05B41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 w:rsidRPr="00B05B41">
                              <w:rPr>
                                <w:sz w:val="20"/>
                              </w:rPr>
                              <w:t>г</w:t>
                            </w:r>
                            <w:r>
                              <w:rPr>
                                <w:sz w:val="20"/>
                              </w:rPr>
                              <w:t>ород</w:t>
                            </w:r>
                            <w:r w:rsidRPr="004258A7">
                              <w:rPr>
                                <w:sz w:val="20"/>
                              </w:rPr>
                              <w:t xml:space="preserve"> </w:t>
                            </w:r>
                            <w:r w:rsidRPr="00B05B41">
                              <w:rPr>
                                <w:sz w:val="20"/>
                                <w:lang w:val="kk-KZ"/>
                              </w:rPr>
                              <w:t>Алматы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FE07" id="Поле 7" o:spid="_x0000_s1029" type="#_x0000_t202" style="position:absolute;margin-left:328pt;margin-top:140.65pt;width:181.4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" filled="f" strokecolor="white" strokeweight=".5pt">
                <v:textbox inset="7.45pt,3.85pt,7.45pt,3.85pt">
                  <w:txbxContent>
                    <w:p w14:paraId="5666AB34" w14:textId="77777777" w:rsidR="00850AB4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</w:rPr>
                      </w:pPr>
                      <w:r w:rsidRPr="00017508">
                        <w:rPr>
                          <w:b/>
                          <w:sz w:val="20"/>
                        </w:rPr>
                        <w:t>ПРИКАЗ</w:t>
                      </w:r>
                    </w:p>
                    <w:p w14:paraId="3BC2DAF5" w14:textId="77777777" w:rsidR="00C43A62" w:rsidRPr="00B34EAC" w:rsidRDefault="00C43A62" w:rsidP="00850AB4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D56C684" w14:textId="77777777" w:rsidR="00850AB4" w:rsidRPr="00B05B41" w:rsidRDefault="00CA6C15" w:rsidP="00850AB4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 w:rsidR="00850AB4">
                        <w:rPr>
                          <w:sz w:val="20"/>
                        </w:rPr>
                        <w:t>_______________</w:t>
                      </w:r>
                      <w:r w:rsidR="00B34EAC">
                        <w:rPr>
                          <w:sz w:val="20"/>
                        </w:rPr>
                        <w:t>____</w:t>
                      </w:r>
                    </w:p>
                    <w:p w14:paraId="450A83CE" w14:textId="77777777" w:rsidR="00850AB4" w:rsidRPr="00B05B41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 w:rsidRPr="00B05B41">
                        <w:rPr>
                          <w:sz w:val="20"/>
                        </w:rPr>
                        <w:t>г</w:t>
                      </w:r>
                      <w:r>
                        <w:rPr>
                          <w:sz w:val="20"/>
                        </w:rPr>
                        <w:t>ород</w:t>
                      </w:r>
                      <w:r w:rsidRPr="004258A7">
                        <w:rPr>
                          <w:sz w:val="20"/>
                        </w:rPr>
                        <w:t xml:space="preserve"> </w:t>
                      </w:r>
                      <w:r w:rsidRPr="00B05B41">
                        <w:rPr>
                          <w:sz w:val="20"/>
                          <w:lang w:val="kk-KZ"/>
                        </w:rPr>
                        <w:t>Алматы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1ACADE7" w14:textId="77777777" w:rsidR="00736136" w:rsidRPr="004F405D" w:rsidRDefault="00736136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8182F" w14:textId="77777777" w:rsidR="00736136" w:rsidRPr="004F405D" w:rsidRDefault="00736136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4B5CA" w14:textId="77777777" w:rsidR="00720BF1" w:rsidRDefault="00720BF1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EFAC0" w14:textId="77777777" w:rsidR="00082A01" w:rsidRDefault="00082A01" w:rsidP="00082A01">
      <w:pPr>
        <w:pStyle w:val="21"/>
        <w:tabs>
          <w:tab w:val="left" w:pos="4820"/>
        </w:tabs>
        <w:ind w:right="4395" w:firstLine="0"/>
        <w:jc w:val="both"/>
        <w:rPr>
          <w:b/>
          <w:szCs w:val="28"/>
        </w:rPr>
      </w:pPr>
    </w:p>
    <w:p w14:paraId="6E4BA5D7" w14:textId="5CC40075" w:rsidR="00974736" w:rsidRPr="004F405D" w:rsidRDefault="0011015D" w:rsidP="0097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56457" wp14:editId="79372E00">
                <wp:simplePos x="0" y="0"/>
                <wp:positionH relativeFrom="column">
                  <wp:posOffset>3631035</wp:posOffset>
                </wp:positionH>
                <wp:positionV relativeFrom="page">
                  <wp:posOffset>497205</wp:posOffset>
                </wp:positionV>
                <wp:extent cx="2880360" cy="1078230"/>
                <wp:effectExtent l="0" t="0" r="15240" b="762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BCF6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РЕСПУБЛИКАНСКОЕ ГОСУДАРСТВЕННОЕ</w:t>
                            </w:r>
                          </w:p>
                          <w:p w14:paraId="0EC7F0B4" w14:textId="77777777" w:rsidR="0011015D" w:rsidRPr="0092529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ПРЕДПРИЯТИЕ НА ПРАВЕ</w:t>
                            </w:r>
                          </w:p>
                          <w:p w14:paraId="2769D9DF" w14:textId="77777777" w:rsidR="0011015D" w:rsidRPr="008516D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ХОЗЯЙСТВЕННОГО ВЕДЕНИЯ</w:t>
                            </w:r>
                          </w:p>
                          <w:p w14:paraId="22D8077F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КАЗАХСКИЙ НАУЧНЫЙ ЦЕНТР ДЕРМАТОЛОГИИ</w:t>
                            </w:r>
                          </w:p>
                          <w:p w14:paraId="54A4518D" w14:textId="77777777" w:rsidR="0011015D" w:rsidRPr="008516D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И ИНФЕКЦИОННЫХ ЗАБОЛЕВАНИЙ</w:t>
                            </w:r>
                          </w:p>
                          <w:p w14:paraId="3ED973D3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МИНИСТЕРСТВА ЗДРАВО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ХРАНЕНИЯ</w:t>
                            </w:r>
                          </w:p>
                          <w:p w14:paraId="373D4B2E" w14:textId="77777777" w:rsidR="0011015D" w:rsidRPr="008516D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6457" id="_x0000_s1030" type="#_x0000_t202" style="position:absolute;margin-left:285.9pt;margin-top:39.15pt;width:226.8pt;height:8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" filled="f" stroked="f" strokeweight=".5pt">
                <v:textbox inset="0,0,0,0">
                  <w:txbxContent>
                    <w:p w14:paraId="2A72BCF6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РЕСПУБЛИКАНСКОЕ ГОСУДАРСТВЕННОЕ</w:t>
                      </w:r>
                    </w:p>
                    <w:p w14:paraId="0EC7F0B4" w14:textId="77777777" w:rsidR="0011015D" w:rsidRPr="0092529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ПРЕДПРИЯТИЕ НА ПРАВЕ</w:t>
                      </w:r>
                    </w:p>
                    <w:p w14:paraId="2769D9DF" w14:textId="77777777" w:rsidR="0011015D" w:rsidRPr="008516D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ХОЗЯЙСТВЕННОГО ВЕДЕНИЯ</w:t>
                      </w:r>
                    </w:p>
                    <w:p w14:paraId="22D8077F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КАЗАХСКИЙ НАУЧНЫЙ ЦЕНТР ДЕРМАТОЛОГИИ</w:t>
                      </w:r>
                    </w:p>
                    <w:p w14:paraId="54A4518D" w14:textId="77777777" w:rsidR="0011015D" w:rsidRPr="008516D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И ИНФЕКЦИОННЫХ ЗАБОЛЕВАНИЙ</w:t>
                      </w:r>
                    </w:p>
                    <w:p w14:paraId="3ED973D3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МИНИСТЕРСТВА ЗДРАВО</w:t>
                      </w:r>
                      <w:r w:rsidRPr="008516D1">
                        <w:rPr>
                          <w:b/>
                          <w:sz w:val="18"/>
                          <w:szCs w:val="18"/>
                        </w:rPr>
                        <w:t>О</w:t>
                      </w: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ХРАНЕНИЯ</w:t>
                      </w:r>
                    </w:p>
                    <w:p w14:paraId="373D4B2E" w14:textId="77777777" w:rsidR="0011015D" w:rsidRPr="008516D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РЕСПУБЛИКИ КАЗАХСТАН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CB261" wp14:editId="17842129">
                <wp:simplePos x="0" y="0"/>
                <wp:positionH relativeFrom="column">
                  <wp:posOffset>-27835</wp:posOffset>
                </wp:positionH>
                <wp:positionV relativeFrom="page">
                  <wp:posOffset>497205</wp:posOffset>
                </wp:positionV>
                <wp:extent cx="2446655" cy="1078230"/>
                <wp:effectExtent l="0" t="0" r="10795" b="762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F3BE" w14:textId="77777777" w:rsidR="0011015D" w:rsidRPr="001C7F7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14:paraId="0354C8B2" w14:textId="77777777" w:rsidR="0011015D" w:rsidRPr="001C7F7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ДЕНСАУЛЫҚ САҚТАУ МИНИСТРЛІГІ</w:t>
                            </w:r>
                            <w:r w:rsidRPr="001C7F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НІҢ</w:t>
                            </w:r>
                          </w:p>
                          <w:p w14:paraId="66A41420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ҚАЗАҚ ДЕРМАТОЛОГИЯ ЖӘНЕ</w:t>
                            </w:r>
                          </w:p>
                          <w:p w14:paraId="3FA50A0F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ИНФЕКЦИЯЛЫҚ АУРУЛАР ҒЫЛЫМИ</w:t>
                            </w:r>
                          </w:p>
                          <w:p w14:paraId="397FCAA6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ОРТАЛЫҒЫ ШАРУАШЫЛЫҚ </w:t>
                            </w:r>
                            <w:r w:rsidRPr="007C28C4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ЖҮРГІЗУ</w:t>
                            </w:r>
                          </w:p>
                          <w:p w14:paraId="768E1D0A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ҚҰҚЫҒЫНДАҒЫ РЕСПУБЛИКАЛЫҚ</w:t>
                            </w:r>
                          </w:p>
                          <w:p w14:paraId="44FD0790" w14:textId="77777777" w:rsidR="0011015D" w:rsidRPr="001C7F7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КӘСІПОРНЫ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CB261" id="_x0000_s1031" type="#_x0000_t202" style="position:absolute;margin-left:-2.2pt;margin-top:39.15pt;width:192.65pt;height:8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" filled="f" stroked="f" strokeweight=".5pt">
                <v:textbox inset="0,0,0,0">
                  <w:txbxContent>
                    <w:p w14:paraId="74B5F3BE" w14:textId="77777777" w:rsidR="0011015D" w:rsidRPr="001C7F7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ҚАЗАҚСТАН РЕСПУБЛИКАСЫ</w:t>
                      </w:r>
                    </w:p>
                    <w:p w14:paraId="0354C8B2" w14:textId="77777777" w:rsidR="0011015D" w:rsidRPr="001C7F7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ДЕНСАУЛЫҚ САҚТАУ МИНИСТРЛІГІ</w:t>
                      </w:r>
                      <w:r w:rsidRPr="001C7F71">
                        <w:rPr>
                          <w:b/>
                          <w:bCs/>
                          <w:sz w:val="18"/>
                          <w:szCs w:val="18"/>
                        </w:rPr>
                        <w:t>НІҢ</w:t>
                      </w:r>
                    </w:p>
                    <w:p w14:paraId="66A41420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ҚАЗАҚ ДЕРМАТОЛОГИЯ ЖӘНЕ</w:t>
                      </w:r>
                    </w:p>
                    <w:p w14:paraId="3FA50A0F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ИНФЕКЦИЯЛЫҚ АУРУЛАР ҒЫЛЫМИ</w:t>
                      </w:r>
                    </w:p>
                    <w:p w14:paraId="397FCAA6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ОРТАЛЫҒЫ ШАРУАШЫЛЫҚ </w:t>
                      </w:r>
                      <w:r w:rsidRPr="007C28C4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ЖҮРГІЗУ</w:t>
                      </w:r>
                    </w:p>
                    <w:p w14:paraId="768E1D0A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ҚҰҚЫҒЫНДАҒЫ РЕСПУБЛИКАЛЫҚ</w:t>
                      </w:r>
                    </w:p>
                    <w:p w14:paraId="44FD0790" w14:textId="77777777" w:rsidR="0011015D" w:rsidRPr="001C7F7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МЕМЛЕКЕТТІК КӘСІПОРНЫ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2F8E747" wp14:editId="61CD7046">
            <wp:simplePos x="0" y="0"/>
            <wp:positionH relativeFrom="column">
              <wp:posOffset>2617365</wp:posOffset>
            </wp:positionH>
            <wp:positionV relativeFrom="page">
              <wp:posOffset>539115</wp:posOffset>
            </wp:positionV>
            <wp:extent cx="861060" cy="929640"/>
            <wp:effectExtent l="0" t="0" r="0" b="3810"/>
            <wp:wrapNone/>
            <wp:docPr id="14" name="Рисунок 14" descr="герб 2018 лат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2018 латиниц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91356" wp14:editId="71477EEA">
                <wp:simplePos x="0" y="0"/>
                <wp:positionH relativeFrom="column">
                  <wp:posOffset>4975</wp:posOffset>
                </wp:positionH>
                <wp:positionV relativeFrom="page">
                  <wp:posOffset>1698625</wp:posOffset>
                </wp:positionV>
                <wp:extent cx="6479540" cy="0"/>
                <wp:effectExtent l="0" t="0" r="1651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4263CB" id="Прямая соединительная линия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4pt,133.75pt" to="510.6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" strokecolor="windowText" strokeweight="1pt">
                <w10:wrap anchory="page"/>
              </v:lin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CCB72" wp14:editId="5775B8BE">
                <wp:simplePos x="0" y="0"/>
                <wp:positionH relativeFrom="column">
                  <wp:posOffset>-7643</wp:posOffset>
                </wp:positionH>
                <wp:positionV relativeFrom="page">
                  <wp:posOffset>1632456</wp:posOffset>
                </wp:positionV>
                <wp:extent cx="6479540" cy="0"/>
                <wp:effectExtent l="0" t="19050" r="1651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3817A" id="Прямая соединительная линия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.6pt,128.55pt" to="509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" strokecolor="windowText" strokeweight="3pt">
                <w10:wrap anchory="page"/>
              </v:lin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D332E" wp14:editId="78E14399">
                <wp:simplePos x="0" y="0"/>
                <wp:positionH relativeFrom="column">
                  <wp:posOffset>36830</wp:posOffset>
                </wp:positionH>
                <wp:positionV relativeFrom="page">
                  <wp:posOffset>1760855</wp:posOffset>
                </wp:positionV>
                <wp:extent cx="2304000" cy="720000"/>
                <wp:effectExtent l="0" t="0" r="20320" b="23495"/>
                <wp:wrapNone/>
                <wp:docPr id="1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327F" w14:textId="77777777" w:rsidR="0011015D" w:rsidRPr="004258A7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  <w:r w:rsidRPr="004258A7">
                              <w:rPr>
                                <w:b/>
                                <w:sz w:val="20"/>
                                <w:lang w:val="kk-KZ"/>
                              </w:rPr>
                              <w:t>БҰЙРЫҚ</w:t>
                            </w:r>
                          </w:p>
                          <w:p w14:paraId="52E3181D" w14:textId="77777777" w:rsidR="0011015D" w:rsidRPr="00B34EAC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20F28A" w14:textId="77777777" w:rsidR="0011015D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14:paraId="24058874" w14:textId="77777777" w:rsidR="0011015D" w:rsidRPr="004258A7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lang w:val="kk-KZ"/>
                              </w:rPr>
                              <w:t>Алматы қаласы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332E" id="_x0000_s1032" type="#_x0000_t202" style="position:absolute;margin-left:2.9pt;margin-top:138.65pt;width:181.4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" filled="f" strokecolor="white" strokeweight=".5pt">
                <v:textbox inset="7.45pt,3.85pt,7.45pt,3.85pt">
                  <w:txbxContent>
                    <w:p w14:paraId="4309327F" w14:textId="77777777" w:rsidR="0011015D" w:rsidRPr="004258A7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  <w:r w:rsidRPr="004258A7">
                        <w:rPr>
                          <w:b/>
                          <w:sz w:val="20"/>
                          <w:lang w:val="kk-KZ"/>
                        </w:rPr>
                        <w:t>БҰЙРЫҚ</w:t>
                      </w:r>
                    </w:p>
                    <w:p w14:paraId="52E3181D" w14:textId="77777777" w:rsidR="0011015D" w:rsidRPr="00B34EAC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20F28A" w14:textId="77777777" w:rsidR="0011015D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14:paraId="24058874" w14:textId="77777777" w:rsidR="0011015D" w:rsidRPr="004258A7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>
                        <w:rPr>
                          <w:sz w:val="20"/>
                          <w:lang w:val="kk-KZ"/>
                        </w:rPr>
                        <w:t>Алматы қаласы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B4741" wp14:editId="0119806E">
                <wp:simplePos x="0" y="0"/>
                <wp:positionH relativeFrom="column">
                  <wp:posOffset>4165705</wp:posOffset>
                </wp:positionH>
                <wp:positionV relativeFrom="page">
                  <wp:posOffset>1786255</wp:posOffset>
                </wp:positionV>
                <wp:extent cx="2304000" cy="720000"/>
                <wp:effectExtent l="0" t="0" r="20320" b="23495"/>
                <wp:wrapNone/>
                <wp:docPr id="1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D573" w14:textId="77777777" w:rsidR="0011015D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508">
                              <w:rPr>
                                <w:b/>
                                <w:sz w:val="20"/>
                              </w:rPr>
                              <w:t>ПРИКАЗ</w:t>
                            </w:r>
                          </w:p>
                          <w:p w14:paraId="33426430" w14:textId="77777777" w:rsidR="0011015D" w:rsidRPr="00B34EAC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0A53E4" w14:textId="77777777" w:rsidR="0011015D" w:rsidRPr="00B05B41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№___________________</w:t>
                            </w:r>
                          </w:p>
                          <w:p w14:paraId="48410C1F" w14:textId="77777777" w:rsidR="0011015D" w:rsidRPr="00B05B41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 w:rsidRPr="00B05B41">
                              <w:rPr>
                                <w:sz w:val="20"/>
                              </w:rPr>
                              <w:t>г</w:t>
                            </w:r>
                            <w:r>
                              <w:rPr>
                                <w:sz w:val="20"/>
                              </w:rPr>
                              <w:t>ород</w:t>
                            </w:r>
                            <w:r w:rsidRPr="004258A7">
                              <w:rPr>
                                <w:sz w:val="20"/>
                              </w:rPr>
                              <w:t xml:space="preserve"> </w:t>
                            </w:r>
                            <w:r w:rsidRPr="00B05B41">
                              <w:rPr>
                                <w:sz w:val="20"/>
                                <w:lang w:val="kk-KZ"/>
                              </w:rPr>
                              <w:t>Алматы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4741" id="_x0000_s1033" type="#_x0000_t202" style="position:absolute;margin-left:328pt;margin-top:140.65pt;width:181.4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" filled="f" strokecolor="white" strokeweight=".5pt">
                <v:textbox inset="7.45pt,3.85pt,7.45pt,3.85pt">
                  <w:txbxContent>
                    <w:p w14:paraId="438DD573" w14:textId="77777777" w:rsidR="0011015D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</w:rPr>
                      </w:pPr>
                      <w:r w:rsidRPr="00017508">
                        <w:rPr>
                          <w:b/>
                          <w:sz w:val="20"/>
                        </w:rPr>
                        <w:t>ПРИКАЗ</w:t>
                      </w:r>
                    </w:p>
                    <w:p w14:paraId="33426430" w14:textId="77777777" w:rsidR="0011015D" w:rsidRPr="00B34EAC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50A53E4" w14:textId="77777777" w:rsidR="0011015D" w:rsidRPr="00B05B41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№___________________</w:t>
                      </w:r>
                    </w:p>
                    <w:p w14:paraId="48410C1F" w14:textId="77777777" w:rsidR="0011015D" w:rsidRPr="00B05B41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 w:rsidRPr="00B05B41">
                        <w:rPr>
                          <w:sz w:val="20"/>
                        </w:rPr>
                        <w:t>г</w:t>
                      </w:r>
                      <w:r>
                        <w:rPr>
                          <w:sz w:val="20"/>
                        </w:rPr>
                        <w:t>ород</w:t>
                      </w:r>
                      <w:r w:rsidRPr="004258A7">
                        <w:rPr>
                          <w:sz w:val="20"/>
                        </w:rPr>
                        <w:t xml:space="preserve"> </w:t>
                      </w:r>
                      <w:r w:rsidRPr="00B05B41">
                        <w:rPr>
                          <w:sz w:val="20"/>
                          <w:lang w:val="kk-KZ"/>
                        </w:rPr>
                        <w:t>Алматы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6F52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379FB" wp14:editId="26BB4609">
                <wp:simplePos x="0" y="0"/>
                <wp:positionH relativeFrom="column">
                  <wp:posOffset>3631035</wp:posOffset>
                </wp:positionH>
                <wp:positionV relativeFrom="page">
                  <wp:posOffset>497205</wp:posOffset>
                </wp:positionV>
                <wp:extent cx="2880360" cy="1078230"/>
                <wp:effectExtent l="0" t="0" r="15240" b="7620"/>
                <wp:wrapNone/>
                <wp:docPr id="121695704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B795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РЕСПУБЛИКАНСКОЕ ГОСУДАРСТВЕННОЕ</w:t>
                            </w:r>
                          </w:p>
                          <w:p w14:paraId="01D49724" w14:textId="77777777" w:rsidR="00B46F52" w:rsidRPr="0092529D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ПРЕДПРИЯТИЕ НА ПРАВЕ</w:t>
                            </w:r>
                          </w:p>
                          <w:p w14:paraId="53B6E28B" w14:textId="77777777" w:rsidR="00B46F52" w:rsidRPr="008516D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ХОЗЯЙСТВЕННОГО ВЕДЕНИЯ</w:t>
                            </w:r>
                          </w:p>
                          <w:p w14:paraId="2A1DDD9E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КАЗАХСКИЙ НАУЧНЫЙ ЦЕНТР ДЕРМАТОЛОГИИ</w:t>
                            </w:r>
                          </w:p>
                          <w:p w14:paraId="56CBCF30" w14:textId="77777777" w:rsidR="00B46F52" w:rsidRPr="008516D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И ИНФЕКЦИОННЫХ ЗАБОЛЕВАНИЙ</w:t>
                            </w:r>
                          </w:p>
                          <w:p w14:paraId="63D847A4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МИНИСТЕРСТВА ЗДРАВО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ХРАНЕНИЯ</w:t>
                            </w:r>
                          </w:p>
                          <w:p w14:paraId="7B414B4C" w14:textId="77777777" w:rsidR="00B46F52" w:rsidRPr="008516D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379FB" id="_x0000_s1034" type="#_x0000_t202" style="position:absolute;margin-left:285.9pt;margin-top:39.15pt;width:226.8pt;height:8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" filled="f" stroked="f" strokeweight=".5pt">
                <v:textbox inset="0,0,0,0">
                  <w:txbxContent>
                    <w:p w14:paraId="1A09B795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РЕСПУБЛИКАНСКОЕ ГОСУДАРСТВЕННОЕ</w:t>
                      </w:r>
                    </w:p>
                    <w:p w14:paraId="01D49724" w14:textId="77777777" w:rsidR="00B46F52" w:rsidRPr="0092529D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ПРЕДПРИЯТИЕ НА ПРАВЕ</w:t>
                      </w:r>
                    </w:p>
                    <w:p w14:paraId="53B6E28B" w14:textId="77777777" w:rsidR="00B46F52" w:rsidRPr="008516D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ХОЗЯЙСТВЕННОГО ВЕДЕНИЯ</w:t>
                      </w:r>
                    </w:p>
                    <w:p w14:paraId="2A1DDD9E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КАЗАХСКИЙ НАУЧНЫЙ ЦЕНТР ДЕРМАТОЛОГИИ</w:t>
                      </w:r>
                    </w:p>
                    <w:p w14:paraId="56CBCF30" w14:textId="77777777" w:rsidR="00B46F52" w:rsidRPr="008516D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И ИНФЕКЦИОННЫХ ЗАБОЛЕВАНИЙ</w:t>
                      </w:r>
                    </w:p>
                    <w:p w14:paraId="63D847A4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МИНИСТЕРСТВА ЗДРАВО</w:t>
                      </w:r>
                      <w:r w:rsidRPr="008516D1">
                        <w:rPr>
                          <w:b/>
                          <w:sz w:val="18"/>
                          <w:szCs w:val="18"/>
                        </w:rPr>
                        <w:t>О</w:t>
                      </w: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ХРАНЕНИЯ</w:t>
                      </w:r>
                    </w:p>
                    <w:p w14:paraId="7B414B4C" w14:textId="77777777" w:rsidR="00B46F52" w:rsidRPr="008516D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РЕСПУБЛИКИ КАЗАХСТАН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6F52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A956B" wp14:editId="6EC31504">
                <wp:simplePos x="0" y="0"/>
                <wp:positionH relativeFrom="column">
                  <wp:posOffset>-27835</wp:posOffset>
                </wp:positionH>
                <wp:positionV relativeFrom="page">
                  <wp:posOffset>497205</wp:posOffset>
                </wp:positionV>
                <wp:extent cx="2446655" cy="1078230"/>
                <wp:effectExtent l="0" t="0" r="10795" b="7620"/>
                <wp:wrapNone/>
                <wp:docPr id="88375386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147B" w14:textId="77777777" w:rsidR="00B46F52" w:rsidRPr="001C7F7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14:paraId="75DCA087" w14:textId="77777777" w:rsidR="00B46F52" w:rsidRPr="001C7F7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ДЕНСАУЛЫҚ САҚТАУ МИНИСТРЛІГІ</w:t>
                            </w:r>
                            <w:r w:rsidRPr="001C7F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НІҢ</w:t>
                            </w:r>
                          </w:p>
                          <w:p w14:paraId="2C073FF9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ҚАЗАҚ ДЕРМАТОЛОГИЯ ЖӘНЕ</w:t>
                            </w:r>
                          </w:p>
                          <w:p w14:paraId="2D2E00B6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ИНФЕКЦИЯЛЫҚ АУРУЛАР ҒЫЛЫМИ</w:t>
                            </w:r>
                          </w:p>
                          <w:p w14:paraId="58DE0402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ОРТАЛЫҒЫ ШАРУАШЫЛЫҚ </w:t>
                            </w:r>
                            <w:r w:rsidRPr="007C28C4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ЖҮРГІЗУ</w:t>
                            </w:r>
                          </w:p>
                          <w:p w14:paraId="584C9BEA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ҚҰҚЫҒЫНДАҒЫ РЕСПУБЛИКАЛЫҚ</w:t>
                            </w:r>
                          </w:p>
                          <w:p w14:paraId="0E063C06" w14:textId="77777777" w:rsidR="00B46F52" w:rsidRPr="001C7F7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КӘСІПОРНЫ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A956B" id="_x0000_s1035" type="#_x0000_t202" style="position:absolute;margin-left:-2.2pt;margin-top:39.15pt;width:192.65pt;height:8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" filled="f" stroked="f" strokeweight=".5pt">
                <v:textbox inset="0,0,0,0">
                  <w:txbxContent>
                    <w:p w14:paraId="7ED6147B" w14:textId="77777777" w:rsidR="00B46F52" w:rsidRPr="001C7F7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ҚАЗАҚСТАН РЕСПУБЛИКАСЫ</w:t>
                      </w:r>
                    </w:p>
                    <w:p w14:paraId="75DCA087" w14:textId="77777777" w:rsidR="00B46F52" w:rsidRPr="001C7F7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ДЕНСАУЛЫҚ САҚТАУ МИНИСТРЛІГІ</w:t>
                      </w:r>
                      <w:r w:rsidRPr="001C7F71">
                        <w:rPr>
                          <w:b/>
                          <w:bCs/>
                          <w:sz w:val="18"/>
                          <w:szCs w:val="18"/>
                        </w:rPr>
                        <w:t>НІҢ</w:t>
                      </w:r>
                    </w:p>
                    <w:p w14:paraId="2C073FF9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ҚАЗАҚ ДЕРМАТОЛОГИЯ ЖӘНЕ</w:t>
                      </w:r>
                    </w:p>
                    <w:p w14:paraId="2D2E00B6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ИНФЕКЦИЯЛЫҚ АУРУЛАР ҒЫЛЫМИ</w:t>
                      </w:r>
                    </w:p>
                    <w:p w14:paraId="58DE0402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ОРТАЛЫҒЫ ШАРУАШЫЛЫҚ </w:t>
                      </w:r>
                      <w:r w:rsidRPr="007C28C4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ЖҮРГІЗУ</w:t>
                      </w:r>
                    </w:p>
                    <w:p w14:paraId="584C9BEA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ҚҰҚЫҒЫНДАҒЫ РЕСПУБЛИКАЛЫҚ</w:t>
                      </w:r>
                    </w:p>
                    <w:p w14:paraId="0E063C06" w14:textId="77777777" w:rsidR="00B46F52" w:rsidRPr="001C7F7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МЕМЛЕКЕТТІК КӘСІПОРНЫ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6F52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4D0A3110" wp14:editId="1B092156">
            <wp:simplePos x="0" y="0"/>
            <wp:positionH relativeFrom="column">
              <wp:posOffset>2617365</wp:posOffset>
            </wp:positionH>
            <wp:positionV relativeFrom="page">
              <wp:posOffset>539115</wp:posOffset>
            </wp:positionV>
            <wp:extent cx="861060" cy="929640"/>
            <wp:effectExtent l="0" t="0" r="0" b="3810"/>
            <wp:wrapNone/>
            <wp:docPr id="1241405419" name="Рисунок 1241405419" descr="герб 2018 лат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2018 латиниц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736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4E716" wp14:editId="19F1EC92">
                <wp:simplePos x="0" y="0"/>
                <wp:positionH relativeFrom="column">
                  <wp:posOffset>3631035</wp:posOffset>
                </wp:positionH>
                <wp:positionV relativeFrom="page">
                  <wp:posOffset>497205</wp:posOffset>
                </wp:positionV>
                <wp:extent cx="2880360" cy="1078230"/>
                <wp:effectExtent l="0" t="0" r="15240" b="7620"/>
                <wp:wrapNone/>
                <wp:docPr id="210666315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5A00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РЕСПУБЛИКАНСКОЕ ГОСУДАРСТВЕННОЕ</w:t>
                            </w:r>
                          </w:p>
                          <w:p w14:paraId="2E26A923" w14:textId="77777777" w:rsidR="00974736" w:rsidRPr="0092529D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ПРЕДПРИЯТИЕ НА ПРАВЕ</w:t>
                            </w:r>
                          </w:p>
                          <w:p w14:paraId="1C337637" w14:textId="77777777" w:rsidR="00974736" w:rsidRPr="008516D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ХОЗЯЙСТВЕННОГО ВЕДЕНИЯ</w:t>
                            </w:r>
                          </w:p>
                          <w:p w14:paraId="7D4ACEEE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КАЗАХСКИЙ НАУЧНЫЙ ЦЕНТР ДЕРМАТОЛОГИИ</w:t>
                            </w:r>
                          </w:p>
                          <w:p w14:paraId="39F16E15" w14:textId="77777777" w:rsidR="00974736" w:rsidRPr="008516D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И ИНФЕКЦИОННЫХ ЗАБОЛЕВАНИЙ</w:t>
                            </w:r>
                          </w:p>
                          <w:p w14:paraId="7E18EB93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МИНИСТЕРСТВА ЗДРАВО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ХРАНЕНИЯ</w:t>
                            </w:r>
                          </w:p>
                          <w:p w14:paraId="1D125F57" w14:textId="77777777" w:rsidR="00974736" w:rsidRPr="008516D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4E716" id="_x0000_s1036" type="#_x0000_t202" style="position:absolute;margin-left:285.9pt;margin-top:39.15pt;width:226.8pt;height:84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" filled="f" stroked="f" strokeweight=".5pt">
                <v:textbox inset="0,0,0,0">
                  <w:txbxContent>
                    <w:p w14:paraId="68415A00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РЕСПУБЛИКАНСКОЕ ГОСУДАРСТВЕННОЕ</w:t>
                      </w:r>
                    </w:p>
                    <w:p w14:paraId="2E26A923" w14:textId="77777777" w:rsidR="00974736" w:rsidRPr="0092529D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ПРЕДПРИЯТИЕ НА ПРАВЕ</w:t>
                      </w:r>
                    </w:p>
                    <w:p w14:paraId="1C337637" w14:textId="77777777" w:rsidR="00974736" w:rsidRPr="008516D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ХОЗЯЙСТВЕННОГО ВЕДЕНИЯ</w:t>
                      </w:r>
                    </w:p>
                    <w:p w14:paraId="7D4ACEEE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КАЗАХСКИЙ НАУЧНЫЙ ЦЕНТР ДЕРМАТОЛОГИИ</w:t>
                      </w:r>
                    </w:p>
                    <w:p w14:paraId="39F16E15" w14:textId="77777777" w:rsidR="00974736" w:rsidRPr="008516D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И ИНФЕКЦИОННЫХ ЗАБОЛЕВАНИЙ</w:t>
                      </w:r>
                    </w:p>
                    <w:p w14:paraId="7E18EB93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МИНИСТЕРСТВА ЗДРАВО</w:t>
                      </w:r>
                      <w:r w:rsidRPr="008516D1">
                        <w:rPr>
                          <w:b/>
                          <w:sz w:val="18"/>
                          <w:szCs w:val="18"/>
                        </w:rPr>
                        <w:t>О</w:t>
                      </w: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ХРАНЕНИЯ</w:t>
                      </w:r>
                    </w:p>
                    <w:p w14:paraId="1D125F57" w14:textId="77777777" w:rsidR="00974736" w:rsidRPr="008516D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РЕСПУБЛИКИ КАЗАХСТАН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4736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D4BA5" wp14:editId="261BDD89">
                <wp:simplePos x="0" y="0"/>
                <wp:positionH relativeFrom="column">
                  <wp:posOffset>-27835</wp:posOffset>
                </wp:positionH>
                <wp:positionV relativeFrom="page">
                  <wp:posOffset>497205</wp:posOffset>
                </wp:positionV>
                <wp:extent cx="2446655" cy="1078230"/>
                <wp:effectExtent l="0" t="0" r="10795" b="7620"/>
                <wp:wrapNone/>
                <wp:docPr id="180470438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2BEC" w14:textId="77777777" w:rsidR="00974736" w:rsidRPr="001C7F7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14:paraId="3A15C4BE" w14:textId="77777777" w:rsidR="00974736" w:rsidRPr="001C7F7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ДЕНСАУЛЫҚ САҚТАУ МИНИСТРЛІГІ</w:t>
                            </w:r>
                            <w:r w:rsidRPr="001C7F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НІҢ</w:t>
                            </w:r>
                          </w:p>
                          <w:p w14:paraId="702975DA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ҚАЗАҚ ДЕРМАТОЛОГИЯ ЖӘНЕ</w:t>
                            </w:r>
                          </w:p>
                          <w:p w14:paraId="019B1B51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ИНФЕКЦИЯЛЫҚ АУРУЛАР ҒЫЛЫМИ</w:t>
                            </w:r>
                          </w:p>
                          <w:p w14:paraId="3673B44A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ОРТАЛЫҒЫ ШАРУАШЫЛЫҚ </w:t>
                            </w:r>
                            <w:r w:rsidRPr="007C28C4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ЖҮРГІЗУ</w:t>
                            </w:r>
                          </w:p>
                          <w:p w14:paraId="0FD847C4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ҚҰҚЫҒЫНДАҒЫ РЕСПУБЛИКАЛЫҚ</w:t>
                            </w:r>
                          </w:p>
                          <w:p w14:paraId="7745D0B7" w14:textId="77777777" w:rsidR="00974736" w:rsidRPr="001C7F7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КӘСІПОРНЫ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D4BA5" id="_x0000_s1037" type="#_x0000_t202" style="position:absolute;margin-left:-2.2pt;margin-top:39.15pt;width:192.65pt;height:84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" filled="f" stroked="f" strokeweight=".5pt">
                <v:textbox inset="0,0,0,0">
                  <w:txbxContent>
                    <w:p w14:paraId="0B042BEC" w14:textId="77777777" w:rsidR="00974736" w:rsidRPr="001C7F7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ҚАЗАҚСТАН РЕСПУБЛИКАСЫ</w:t>
                      </w:r>
                    </w:p>
                    <w:p w14:paraId="3A15C4BE" w14:textId="77777777" w:rsidR="00974736" w:rsidRPr="001C7F7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ДЕНСАУЛЫҚ САҚТАУ МИНИСТРЛІГІ</w:t>
                      </w:r>
                      <w:r w:rsidRPr="001C7F71">
                        <w:rPr>
                          <w:b/>
                          <w:bCs/>
                          <w:sz w:val="18"/>
                          <w:szCs w:val="18"/>
                        </w:rPr>
                        <w:t>НІҢ</w:t>
                      </w:r>
                    </w:p>
                    <w:p w14:paraId="702975DA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ҚАЗАҚ ДЕРМАТОЛОГИЯ ЖӘНЕ</w:t>
                      </w:r>
                    </w:p>
                    <w:p w14:paraId="019B1B51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ИНФЕКЦИЯЛЫҚ АУРУЛАР ҒЫЛЫМИ</w:t>
                      </w:r>
                    </w:p>
                    <w:p w14:paraId="3673B44A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ОРТАЛЫҒЫ ШАРУАШЫЛЫҚ </w:t>
                      </w:r>
                      <w:r w:rsidRPr="007C28C4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ЖҮРГІЗУ</w:t>
                      </w:r>
                    </w:p>
                    <w:p w14:paraId="0FD847C4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ҚҰҚЫҒЫНДАҒЫ РЕСПУБЛИКАЛЫҚ</w:t>
                      </w:r>
                    </w:p>
                    <w:p w14:paraId="7745D0B7" w14:textId="77777777" w:rsidR="00974736" w:rsidRPr="001C7F7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МЕМЛЕКЕТТІК КӘСІПОРНЫ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4736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160E91E3" wp14:editId="47FF5F05">
            <wp:simplePos x="0" y="0"/>
            <wp:positionH relativeFrom="column">
              <wp:posOffset>2617365</wp:posOffset>
            </wp:positionH>
            <wp:positionV relativeFrom="page">
              <wp:posOffset>539115</wp:posOffset>
            </wp:positionV>
            <wp:extent cx="861060" cy="929640"/>
            <wp:effectExtent l="0" t="0" r="0" b="3810"/>
            <wp:wrapNone/>
            <wp:docPr id="279727613" name="Рисунок 279727613" descr="герб 2018 лат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2018 латиниц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D9AF2B" w14:textId="6119EEFA" w:rsidR="00544E2D" w:rsidRPr="00544E2D" w:rsidRDefault="00974736" w:rsidP="00665677">
      <w:pPr>
        <w:pStyle w:val="21"/>
        <w:tabs>
          <w:tab w:val="left" w:pos="5933"/>
        </w:tabs>
        <w:ind w:firstLine="0"/>
        <w:jc w:val="both"/>
        <w:rPr>
          <w:b/>
          <w:szCs w:val="28"/>
        </w:rPr>
      </w:pPr>
      <w:r w:rsidRPr="00CC696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D2D71" wp14:editId="67F50DBB">
                <wp:simplePos x="0" y="0"/>
                <wp:positionH relativeFrom="column">
                  <wp:posOffset>4975</wp:posOffset>
                </wp:positionH>
                <wp:positionV relativeFrom="page">
                  <wp:posOffset>1698625</wp:posOffset>
                </wp:positionV>
                <wp:extent cx="6479540" cy="0"/>
                <wp:effectExtent l="0" t="0" r="16510" b="19050"/>
                <wp:wrapNone/>
                <wp:docPr id="1762676099" name="Прямая соединительная линия 176267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7EA40D" id="Прямая соединительная линия 176267609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4pt,133.75pt" to="510.6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" strokecolor="windowText" strokeweight="1pt">
                <w10:wrap anchory="page"/>
              </v:line>
            </w:pict>
          </mc:Fallback>
        </mc:AlternateContent>
      </w:r>
      <w:r w:rsidRPr="00CC696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CBC4A" wp14:editId="4C70384D">
                <wp:simplePos x="0" y="0"/>
                <wp:positionH relativeFrom="column">
                  <wp:posOffset>-7643</wp:posOffset>
                </wp:positionH>
                <wp:positionV relativeFrom="page">
                  <wp:posOffset>1632456</wp:posOffset>
                </wp:positionV>
                <wp:extent cx="6479540" cy="0"/>
                <wp:effectExtent l="0" t="19050" r="16510" b="19050"/>
                <wp:wrapNone/>
                <wp:docPr id="920207328" name="Прямая соединительная линия 920207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DCCC2F" id="Прямая соединительная линия 92020732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.6pt,128.55pt" to="509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" strokecolor="windowText" strokeweight="3pt">
                <w10:wrap anchory="page"/>
              </v:line>
            </w:pict>
          </mc:Fallback>
        </mc:AlternateContent>
      </w:r>
      <w:r w:rsidRPr="0086364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2CBE83" wp14:editId="37956794">
                <wp:simplePos x="0" y="0"/>
                <wp:positionH relativeFrom="column">
                  <wp:posOffset>36830</wp:posOffset>
                </wp:positionH>
                <wp:positionV relativeFrom="page">
                  <wp:posOffset>1760855</wp:posOffset>
                </wp:positionV>
                <wp:extent cx="2304000" cy="720000"/>
                <wp:effectExtent l="0" t="0" r="20320" b="23495"/>
                <wp:wrapNone/>
                <wp:docPr id="71029333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817B" w14:textId="77777777" w:rsidR="00974736" w:rsidRPr="004258A7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  <w:r w:rsidRPr="004258A7">
                              <w:rPr>
                                <w:b/>
                                <w:sz w:val="20"/>
                                <w:lang w:val="kk-KZ"/>
                              </w:rPr>
                              <w:t>БҰЙРЫҚ</w:t>
                            </w:r>
                          </w:p>
                          <w:p w14:paraId="63952CCA" w14:textId="77777777" w:rsidR="00974736" w:rsidRPr="00B34EAC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E42ACE" w14:textId="77777777" w:rsidR="00974736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14:paraId="084B107C" w14:textId="77777777" w:rsidR="00974736" w:rsidRPr="004258A7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lang w:val="kk-KZ"/>
                              </w:rPr>
                              <w:t>Алматы қаласы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CBE83" id="_x0000_s1038" type="#_x0000_t202" style="position:absolute;left:0;text-align:left;margin-left:2.9pt;margin-top:138.65pt;width:181.4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" filled="f" strokecolor="white" strokeweight=".5pt">
                <v:textbox inset="7.45pt,3.85pt,7.45pt,3.85pt">
                  <w:txbxContent>
                    <w:p w14:paraId="5595817B" w14:textId="77777777" w:rsidR="00974736" w:rsidRPr="004258A7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  <w:r w:rsidRPr="004258A7">
                        <w:rPr>
                          <w:b/>
                          <w:sz w:val="20"/>
                          <w:lang w:val="kk-KZ"/>
                        </w:rPr>
                        <w:t>БҰЙРЫҚ</w:t>
                      </w:r>
                    </w:p>
                    <w:p w14:paraId="63952CCA" w14:textId="77777777" w:rsidR="00974736" w:rsidRPr="00B34EAC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CE42ACE" w14:textId="77777777" w:rsidR="00974736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14:paraId="084B107C" w14:textId="77777777" w:rsidR="00974736" w:rsidRPr="004258A7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>
                        <w:rPr>
                          <w:sz w:val="20"/>
                          <w:lang w:val="kk-KZ"/>
                        </w:rPr>
                        <w:t>Алматы қаласы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6364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B3773F" wp14:editId="74F2ADF6">
                <wp:simplePos x="0" y="0"/>
                <wp:positionH relativeFrom="column">
                  <wp:posOffset>4165705</wp:posOffset>
                </wp:positionH>
                <wp:positionV relativeFrom="page">
                  <wp:posOffset>1786255</wp:posOffset>
                </wp:positionV>
                <wp:extent cx="2304000" cy="720000"/>
                <wp:effectExtent l="0" t="0" r="20320" b="23495"/>
                <wp:wrapNone/>
                <wp:docPr id="5221226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35A1" w14:textId="77777777" w:rsidR="00974736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508">
                              <w:rPr>
                                <w:b/>
                                <w:sz w:val="20"/>
                              </w:rPr>
                              <w:t>ПРИКАЗ</w:t>
                            </w:r>
                          </w:p>
                          <w:p w14:paraId="685E47C3" w14:textId="77777777" w:rsidR="00974736" w:rsidRPr="00B34EAC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F401CC" w14:textId="77777777" w:rsidR="00974736" w:rsidRPr="00B05B41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№___________________</w:t>
                            </w:r>
                          </w:p>
                          <w:p w14:paraId="42F5AF8C" w14:textId="77777777" w:rsidR="00974736" w:rsidRPr="00B05B41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 w:rsidRPr="00B05B41">
                              <w:rPr>
                                <w:sz w:val="20"/>
                              </w:rPr>
                              <w:t>г</w:t>
                            </w:r>
                            <w:r>
                              <w:rPr>
                                <w:sz w:val="20"/>
                              </w:rPr>
                              <w:t>ород</w:t>
                            </w:r>
                            <w:r w:rsidRPr="004258A7">
                              <w:rPr>
                                <w:sz w:val="20"/>
                              </w:rPr>
                              <w:t xml:space="preserve"> </w:t>
                            </w:r>
                            <w:r w:rsidRPr="00B05B41">
                              <w:rPr>
                                <w:sz w:val="20"/>
                                <w:lang w:val="kk-KZ"/>
                              </w:rPr>
                              <w:t>Алматы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773F" id="_x0000_s1039" type="#_x0000_t202" style="position:absolute;left:0;text-align:left;margin-left:328pt;margin-top:140.65pt;width:181.4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" filled="f" strokecolor="white" strokeweight=".5pt">
                <v:textbox inset="7.45pt,3.85pt,7.45pt,3.85pt">
                  <w:txbxContent>
                    <w:p w14:paraId="75E835A1" w14:textId="77777777" w:rsidR="00974736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</w:rPr>
                      </w:pPr>
                      <w:r w:rsidRPr="00017508">
                        <w:rPr>
                          <w:b/>
                          <w:sz w:val="20"/>
                        </w:rPr>
                        <w:t>ПРИКАЗ</w:t>
                      </w:r>
                    </w:p>
                    <w:p w14:paraId="685E47C3" w14:textId="77777777" w:rsidR="00974736" w:rsidRPr="00B34EAC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3F401CC" w14:textId="77777777" w:rsidR="00974736" w:rsidRPr="00B05B41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№___________________</w:t>
                      </w:r>
                    </w:p>
                    <w:p w14:paraId="42F5AF8C" w14:textId="77777777" w:rsidR="00974736" w:rsidRPr="00B05B41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 w:rsidRPr="00B05B41">
                        <w:rPr>
                          <w:sz w:val="20"/>
                        </w:rPr>
                        <w:t>г</w:t>
                      </w:r>
                      <w:r>
                        <w:rPr>
                          <w:sz w:val="20"/>
                        </w:rPr>
                        <w:t>ород</w:t>
                      </w:r>
                      <w:r w:rsidRPr="004258A7">
                        <w:rPr>
                          <w:sz w:val="20"/>
                        </w:rPr>
                        <w:t xml:space="preserve"> </w:t>
                      </w:r>
                      <w:r w:rsidRPr="00B05B41">
                        <w:rPr>
                          <w:sz w:val="20"/>
                          <w:lang w:val="kk-KZ"/>
                        </w:rPr>
                        <w:t>Алматы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2A01" w:rsidRPr="00863647">
        <w:rPr>
          <w:b/>
        </w:rPr>
        <w:t xml:space="preserve">О проведении </w:t>
      </w:r>
      <w:r w:rsidR="00665677">
        <w:rPr>
          <w:b/>
        </w:rPr>
        <w:t>семинара по а</w:t>
      </w:r>
      <w:r w:rsidR="00665677" w:rsidRPr="00665677">
        <w:rPr>
          <w:b/>
        </w:rPr>
        <w:t>нализ</w:t>
      </w:r>
      <w:r w:rsidR="00665677">
        <w:rPr>
          <w:b/>
        </w:rPr>
        <w:t>у</w:t>
      </w:r>
      <w:r w:rsidR="00665677" w:rsidRPr="00665677">
        <w:rPr>
          <w:b/>
        </w:rPr>
        <w:t xml:space="preserve"> данных био-п</w:t>
      </w:r>
      <w:r w:rsidR="00665677">
        <w:rPr>
          <w:b/>
        </w:rPr>
        <w:t>оведенческого исследования</w:t>
      </w:r>
      <w:r w:rsidR="00665677" w:rsidRPr="00665677">
        <w:rPr>
          <w:b/>
        </w:rPr>
        <w:t xml:space="preserve"> среди людей, употр</w:t>
      </w:r>
      <w:r w:rsidR="00665677">
        <w:rPr>
          <w:b/>
        </w:rPr>
        <w:t>ебляющих инъекционные наркотики</w:t>
      </w:r>
      <w:r w:rsidR="00665677" w:rsidRPr="00665677">
        <w:rPr>
          <w:b/>
        </w:rPr>
        <w:t>, мужчин, имеющих секс с мужчинами, секс-работников, в компьютерной программе RDS Analyst</w:t>
      </w:r>
    </w:p>
    <w:p w14:paraId="1A8DE2A5" w14:textId="1307748B" w:rsidR="00082A01" w:rsidRPr="00F575CD" w:rsidRDefault="00082A01" w:rsidP="00821D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val="kk-KZ"/>
        </w:rPr>
        <w:tab/>
      </w:r>
      <w:r w:rsidR="0042659C" w:rsidRPr="0042659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3925">
        <w:rPr>
          <w:rFonts w:ascii="Times New Roman" w:hAnsi="Times New Roman" w:cs="Times New Roman"/>
          <w:sz w:val="28"/>
          <w:szCs w:val="28"/>
        </w:rPr>
        <w:t>проведения</w:t>
      </w:r>
      <w:r w:rsidR="0069483F">
        <w:rPr>
          <w:rFonts w:ascii="Times New Roman" w:hAnsi="Times New Roman" w:cs="Times New Roman"/>
          <w:sz w:val="28"/>
          <w:szCs w:val="28"/>
        </w:rPr>
        <w:t xml:space="preserve"> </w:t>
      </w:r>
      <w:r w:rsidR="00665677">
        <w:rPr>
          <w:rFonts w:ascii="Times New Roman" w:hAnsi="Times New Roman" w:cs="Times New Roman"/>
          <w:sz w:val="28"/>
          <w:szCs w:val="28"/>
        </w:rPr>
        <w:t>а</w:t>
      </w:r>
      <w:r w:rsidR="00665677" w:rsidRPr="00665677">
        <w:rPr>
          <w:rFonts w:ascii="Times New Roman" w:hAnsi="Times New Roman" w:cs="Times New Roman"/>
          <w:sz w:val="28"/>
          <w:szCs w:val="28"/>
        </w:rPr>
        <w:t>нализ</w:t>
      </w:r>
      <w:r w:rsidR="00665677">
        <w:rPr>
          <w:rFonts w:ascii="Times New Roman" w:hAnsi="Times New Roman" w:cs="Times New Roman"/>
          <w:sz w:val="28"/>
          <w:szCs w:val="28"/>
        </w:rPr>
        <w:t>а</w:t>
      </w:r>
      <w:r w:rsidR="00665677" w:rsidRPr="00665677">
        <w:rPr>
          <w:rFonts w:ascii="Times New Roman" w:hAnsi="Times New Roman" w:cs="Times New Roman"/>
          <w:sz w:val="28"/>
          <w:szCs w:val="28"/>
        </w:rPr>
        <w:t xml:space="preserve"> данных био-поведенческого исследования среди людей, употребляющих инъекционные наркотики, мужчин, имеющих секс с мужчинами, секс-работников, в компьютерной программе RDS Analyst</w:t>
      </w:r>
      <w:r w:rsidR="00665677">
        <w:rPr>
          <w:rFonts w:ascii="Times New Roman" w:hAnsi="Times New Roman" w:cs="Times New Roman"/>
          <w:sz w:val="28"/>
          <w:szCs w:val="28"/>
        </w:rPr>
        <w:t xml:space="preserve"> </w:t>
      </w:r>
      <w:r w:rsidR="00821D60" w:rsidRPr="00821D60">
        <w:rPr>
          <w:rFonts w:ascii="Times New Roman" w:hAnsi="Times New Roman" w:cs="Times New Roman"/>
          <w:sz w:val="28"/>
          <w:szCs w:val="28"/>
        </w:rPr>
        <w:t>по изучению распространённости ВИЧ, гепатита С</w:t>
      </w:r>
      <w:r w:rsidR="00B93A40">
        <w:rPr>
          <w:rFonts w:ascii="Times New Roman" w:hAnsi="Times New Roman" w:cs="Times New Roman"/>
          <w:sz w:val="28"/>
          <w:szCs w:val="28"/>
        </w:rPr>
        <w:t xml:space="preserve">, </w:t>
      </w:r>
      <w:r w:rsidR="00821D60" w:rsidRPr="00821D60">
        <w:rPr>
          <w:rFonts w:ascii="Times New Roman" w:hAnsi="Times New Roman" w:cs="Times New Roman"/>
          <w:sz w:val="28"/>
          <w:szCs w:val="28"/>
        </w:rPr>
        <w:t>сифилиса и оценк</w:t>
      </w:r>
      <w:r w:rsidR="00B93A40">
        <w:rPr>
          <w:rFonts w:ascii="Times New Roman" w:hAnsi="Times New Roman" w:cs="Times New Roman"/>
          <w:sz w:val="28"/>
          <w:szCs w:val="28"/>
        </w:rPr>
        <w:t>и</w:t>
      </w:r>
      <w:r w:rsidR="00821D60" w:rsidRPr="00821D60">
        <w:rPr>
          <w:rFonts w:ascii="Times New Roman" w:hAnsi="Times New Roman" w:cs="Times New Roman"/>
          <w:sz w:val="28"/>
          <w:szCs w:val="28"/>
        </w:rPr>
        <w:t xml:space="preserve"> численности лиц, употребляющих инъекционные наркотики, секс-работников и мужчин, практикующих секс с мужчинами в пилотных сайтах: г. Костанай, г. Павлодар, г. Усть-Каменагорск</w:t>
      </w:r>
      <w:r w:rsidR="00743C0C" w:rsidRPr="00743C0C">
        <w:rPr>
          <w:rFonts w:ascii="Times New Roman" w:hAnsi="Times New Roman" w:cs="Times New Roman"/>
          <w:sz w:val="28"/>
          <w:szCs w:val="28"/>
        </w:rPr>
        <w:t xml:space="preserve"> по Протоколу версии 2024 года</w:t>
      </w:r>
      <w:r w:rsidR="00DE7657">
        <w:rPr>
          <w:rFonts w:ascii="Times New Roman" w:hAnsi="Times New Roman" w:cs="Times New Roman"/>
          <w:sz w:val="28"/>
          <w:szCs w:val="28"/>
        </w:rPr>
        <w:t>,</w:t>
      </w:r>
      <w:r w:rsidRPr="0042659C">
        <w:rPr>
          <w:rFonts w:ascii="Times New Roman" w:hAnsi="Times New Roman" w:cs="Times New Roman"/>
          <w:sz w:val="28"/>
          <w:szCs w:val="28"/>
        </w:rPr>
        <w:t xml:space="preserve"> </w:t>
      </w:r>
      <w:r w:rsidRPr="00F575CD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503C93EE" w14:textId="1BC63E8C" w:rsidR="00082A01" w:rsidRDefault="00082A01" w:rsidP="00FB1642">
      <w:pPr>
        <w:pStyle w:val="ae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164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5677">
        <w:rPr>
          <w:rFonts w:ascii="Times New Roman" w:hAnsi="Times New Roman" w:cs="Times New Roman"/>
          <w:sz w:val="28"/>
          <w:szCs w:val="28"/>
        </w:rPr>
        <w:t xml:space="preserve">программу семинара </w:t>
      </w:r>
      <w:r w:rsidR="00AD2262" w:rsidRPr="00FB1642">
        <w:rPr>
          <w:rFonts w:ascii="Times New Roman" w:hAnsi="Times New Roman" w:cs="Times New Roman"/>
          <w:sz w:val="28"/>
          <w:szCs w:val="28"/>
        </w:rPr>
        <w:t xml:space="preserve">(приложение 1), </w:t>
      </w:r>
      <w:r w:rsidRPr="00FB1642">
        <w:rPr>
          <w:rFonts w:ascii="Times New Roman" w:hAnsi="Times New Roman" w:cs="Times New Roman"/>
          <w:sz w:val="28"/>
          <w:szCs w:val="28"/>
        </w:rPr>
        <w:t>списки участников</w:t>
      </w:r>
      <w:r w:rsidR="00B731D8">
        <w:rPr>
          <w:rFonts w:ascii="Times New Roman" w:hAnsi="Times New Roman" w:cs="Times New Roman"/>
          <w:sz w:val="28"/>
          <w:szCs w:val="28"/>
        </w:rPr>
        <w:t xml:space="preserve"> </w:t>
      </w:r>
      <w:r w:rsidR="00665677">
        <w:rPr>
          <w:rFonts w:ascii="Times New Roman" w:hAnsi="Times New Roman" w:cs="Times New Roman"/>
          <w:sz w:val="28"/>
          <w:szCs w:val="28"/>
        </w:rPr>
        <w:t>семинара</w:t>
      </w:r>
      <w:r w:rsidR="00AD2262" w:rsidRPr="00FB1642">
        <w:rPr>
          <w:rFonts w:ascii="Times New Roman" w:hAnsi="Times New Roman" w:cs="Times New Roman"/>
          <w:sz w:val="28"/>
          <w:szCs w:val="28"/>
        </w:rPr>
        <w:t xml:space="preserve"> </w:t>
      </w:r>
      <w:r w:rsidRPr="00FB1642">
        <w:rPr>
          <w:rFonts w:ascii="Times New Roman" w:hAnsi="Times New Roman" w:cs="Times New Roman"/>
          <w:sz w:val="28"/>
          <w:szCs w:val="28"/>
        </w:rPr>
        <w:t>(приложени</w:t>
      </w:r>
      <w:r w:rsidR="00620FAA" w:rsidRPr="00FB1642">
        <w:rPr>
          <w:rFonts w:ascii="Times New Roman" w:hAnsi="Times New Roman" w:cs="Times New Roman"/>
          <w:sz w:val="28"/>
          <w:szCs w:val="28"/>
        </w:rPr>
        <w:t>е</w:t>
      </w:r>
      <w:r w:rsidRPr="00FB1642">
        <w:rPr>
          <w:rFonts w:ascii="Times New Roman" w:hAnsi="Times New Roman" w:cs="Times New Roman"/>
          <w:sz w:val="28"/>
          <w:szCs w:val="28"/>
        </w:rPr>
        <w:t xml:space="preserve"> </w:t>
      </w:r>
      <w:r w:rsidR="00620FAA" w:rsidRPr="00FB1642">
        <w:rPr>
          <w:rFonts w:ascii="Times New Roman" w:hAnsi="Times New Roman" w:cs="Times New Roman"/>
          <w:sz w:val="28"/>
          <w:szCs w:val="28"/>
        </w:rPr>
        <w:t>2</w:t>
      </w:r>
      <w:r w:rsidRPr="00FB1642">
        <w:rPr>
          <w:rFonts w:ascii="Times New Roman" w:hAnsi="Times New Roman" w:cs="Times New Roman"/>
          <w:sz w:val="28"/>
          <w:szCs w:val="28"/>
        </w:rPr>
        <w:t>).</w:t>
      </w:r>
    </w:p>
    <w:p w14:paraId="2A938660" w14:textId="5564CBBC" w:rsidR="00B772EC" w:rsidRDefault="00B46F52" w:rsidP="00B772EC">
      <w:pPr>
        <w:pStyle w:val="ae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72799">
        <w:rPr>
          <w:rFonts w:ascii="Times New Roman" w:hAnsi="Times New Roman" w:cs="Times New Roman"/>
          <w:sz w:val="28"/>
          <w:szCs w:val="28"/>
          <w:lang w:val="kk-KZ"/>
        </w:rPr>
        <w:t>Руководителям</w:t>
      </w:r>
      <w:r w:rsidR="00082A01" w:rsidRPr="00572799">
        <w:rPr>
          <w:rFonts w:ascii="Times New Roman" w:hAnsi="Times New Roman" w:cs="Times New Roman"/>
          <w:sz w:val="28"/>
          <w:szCs w:val="28"/>
        </w:rPr>
        <w:t xml:space="preserve"> центров по профилактике </w:t>
      </w:r>
      <w:r w:rsidR="00DE7657" w:rsidRPr="00572799">
        <w:rPr>
          <w:rFonts w:ascii="Times New Roman" w:hAnsi="Times New Roman" w:cs="Times New Roman"/>
          <w:sz w:val="28"/>
          <w:szCs w:val="28"/>
        </w:rPr>
        <w:t>ВИЧ-инфекции</w:t>
      </w:r>
      <w:r w:rsidR="00AF667A" w:rsidRPr="00572799">
        <w:rPr>
          <w:rFonts w:ascii="Times New Roman" w:hAnsi="Times New Roman" w:cs="Times New Roman"/>
          <w:sz w:val="28"/>
          <w:szCs w:val="28"/>
        </w:rPr>
        <w:t xml:space="preserve"> Восточно-Казахстанской, </w:t>
      </w:r>
      <w:r w:rsidR="00324215" w:rsidRPr="00572799">
        <w:rPr>
          <w:rFonts w:ascii="Times New Roman" w:hAnsi="Times New Roman" w:cs="Times New Roman"/>
          <w:sz w:val="28"/>
          <w:szCs w:val="28"/>
        </w:rPr>
        <w:t xml:space="preserve">Костанайской и </w:t>
      </w:r>
      <w:r w:rsidR="00AF667A" w:rsidRPr="00572799">
        <w:rPr>
          <w:rFonts w:ascii="Times New Roman" w:hAnsi="Times New Roman" w:cs="Times New Roman"/>
          <w:sz w:val="28"/>
          <w:szCs w:val="28"/>
        </w:rPr>
        <w:t>Павлодарской</w:t>
      </w:r>
      <w:r w:rsidR="00324215" w:rsidRPr="00572799">
        <w:rPr>
          <w:rFonts w:ascii="Times New Roman" w:hAnsi="Times New Roman" w:cs="Times New Roman"/>
          <w:sz w:val="28"/>
          <w:szCs w:val="28"/>
        </w:rPr>
        <w:t xml:space="preserve"> </w:t>
      </w:r>
      <w:r w:rsidR="00AF667A" w:rsidRPr="00572799">
        <w:rPr>
          <w:rFonts w:ascii="Times New Roman" w:hAnsi="Times New Roman" w:cs="Times New Roman"/>
          <w:sz w:val="28"/>
          <w:szCs w:val="28"/>
        </w:rPr>
        <w:t>областей</w:t>
      </w:r>
      <w:r w:rsidR="00082A01" w:rsidRPr="00572799">
        <w:rPr>
          <w:rFonts w:ascii="Times New Roman" w:hAnsi="Times New Roman" w:cs="Times New Roman"/>
          <w:sz w:val="28"/>
          <w:szCs w:val="28"/>
        </w:rPr>
        <w:t xml:space="preserve"> оказать содействие в </w:t>
      </w:r>
      <w:r w:rsidR="00665677">
        <w:rPr>
          <w:rFonts w:ascii="Times New Roman" w:hAnsi="Times New Roman" w:cs="Times New Roman"/>
          <w:sz w:val="28"/>
          <w:szCs w:val="28"/>
        </w:rPr>
        <w:t>участии специалистов в семинаре на анализу</w:t>
      </w:r>
      <w:r w:rsidR="00D76529" w:rsidRPr="00572799">
        <w:rPr>
          <w:rFonts w:ascii="Times New Roman" w:hAnsi="Times New Roman" w:cs="Times New Roman"/>
          <w:sz w:val="28"/>
          <w:szCs w:val="28"/>
        </w:rPr>
        <w:t xml:space="preserve"> биоповеденческого исследования</w:t>
      </w:r>
      <w:r w:rsidR="002278C4" w:rsidRPr="00572799">
        <w:rPr>
          <w:rFonts w:ascii="Times New Roman" w:hAnsi="Times New Roman" w:cs="Times New Roman"/>
          <w:sz w:val="28"/>
          <w:szCs w:val="28"/>
        </w:rPr>
        <w:t xml:space="preserve"> </w:t>
      </w:r>
      <w:r w:rsidR="00665677">
        <w:rPr>
          <w:rFonts w:ascii="Times New Roman" w:hAnsi="Times New Roman" w:cs="Times New Roman"/>
          <w:sz w:val="28"/>
          <w:szCs w:val="28"/>
        </w:rPr>
        <w:t>при софинансировании</w:t>
      </w:r>
      <w:r w:rsidR="001166C5" w:rsidRPr="001166C5">
        <w:rPr>
          <w:rFonts w:ascii="Times New Roman" w:hAnsi="Times New Roman" w:cs="Times New Roman"/>
          <w:sz w:val="28"/>
          <w:szCs w:val="28"/>
        </w:rPr>
        <w:t xml:space="preserve"> от </w:t>
      </w:r>
      <w:r w:rsidR="008770E6">
        <w:rPr>
          <w:rFonts w:ascii="Times New Roman" w:hAnsi="Times New Roman" w:cs="Times New Roman"/>
          <w:sz w:val="28"/>
          <w:szCs w:val="28"/>
        </w:rPr>
        <w:t xml:space="preserve">международной организации </w:t>
      </w:r>
      <w:r w:rsidR="001166C5" w:rsidRPr="001166C5">
        <w:rPr>
          <w:rFonts w:ascii="Times New Roman" w:hAnsi="Times New Roman" w:cs="Times New Roman"/>
          <w:sz w:val="28"/>
          <w:szCs w:val="28"/>
        </w:rPr>
        <w:t>ICAP</w:t>
      </w:r>
      <w:r w:rsidR="008770E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72799">
        <w:rPr>
          <w:rFonts w:ascii="Times New Roman" w:hAnsi="Times New Roman" w:cs="Times New Roman"/>
          <w:sz w:val="28"/>
          <w:szCs w:val="28"/>
        </w:rPr>
        <w:t>.</w:t>
      </w:r>
    </w:p>
    <w:p w14:paraId="7920CA8C" w14:textId="16DB6E6A" w:rsidR="00082A01" w:rsidRPr="00FB1642" w:rsidRDefault="00082A01" w:rsidP="00FB1642">
      <w:pPr>
        <w:pStyle w:val="a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64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C039B" w:rsidRPr="00FB164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B1642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D5D3D" w:rsidRPr="00FB164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A0768AC" w14:textId="16E8D1A7" w:rsidR="00E66F0C" w:rsidRDefault="00E66F0C" w:rsidP="00BE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FABC9" w14:textId="602E4018" w:rsidR="00665677" w:rsidRDefault="00665677" w:rsidP="00BE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DBF25" w14:textId="4C7AD3E5" w:rsidR="00665677" w:rsidRDefault="00665677" w:rsidP="00BE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FCFC9" w14:textId="77777777" w:rsidR="00665677" w:rsidRDefault="00665677" w:rsidP="00BE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78C98" w14:textId="77777777" w:rsidR="00E66F0C" w:rsidRDefault="00E66F0C" w:rsidP="001F4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94B4F" w14:textId="67E70E97" w:rsidR="00720BF1" w:rsidRDefault="008D5D3D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д</w:t>
      </w:r>
      <w:r w:rsidR="00E66F0C" w:rsidRPr="00E66F0C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66F0C" w:rsidRPr="00E66F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F4C9E">
        <w:rPr>
          <w:rFonts w:ascii="Times New Roman" w:hAnsi="Times New Roman" w:cs="Times New Roman"/>
          <w:b/>
          <w:sz w:val="28"/>
          <w:szCs w:val="28"/>
        </w:rPr>
        <w:t>Медеубеков У.Ш.</w:t>
      </w:r>
    </w:p>
    <w:p w14:paraId="7D501539" w14:textId="044B247F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3C81E" w14:textId="5EE118A3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B1B13" w14:textId="19CA9D64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4D7FA" w14:textId="0DDE52B6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7CF22" w14:textId="1D721BFA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B3283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FB8834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8A37BF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EF8CC4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8D3B520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97F470" w14:textId="77777777" w:rsidR="00665677" w:rsidRDefault="006656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40E45D3" w14:textId="77777777" w:rsidR="00FB35FD" w:rsidRPr="00FB35FD" w:rsidRDefault="00FB35FD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10B6E6E" w14:textId="5F255BBD" w:rsidR="00FE72E0" w:rsidRPr="00FB35FD" w:rsidRDefault="00FE72E0" w:rsidP="00FE72E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35F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6E983A90" w14:textId="77777777" w:rsidR="00FE72E0" w:rsidRPr="00FB35FD" w:rsidRDefault="00FE72E0" w:rsidP="00FE72E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C5CD2A" w14:textId="77777777" w:rsidR="00EB2742" w:rsidRPr="00EB2742" w:rsidRDefault="00EB2742" w:rsidP="00EB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75CBF5D" w14:textId="77777777" w:rsidR="00EB2742" w:rsidRPr="00EB2742" w:rsidRDefault="00EB2742" w:rsidP="00EB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№___ от «__» _________ 2024 года</w:t>
      </w:r>
    </w:p>
    <w:p w14:paraId="1C263D69" w14:textId="77777777" w:rsidR="00EB2742" w:rsidRPr="00EB2742" w:rsidRDefault="00EB2742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20EAAD5" w14:textId="77777777" w:rsidR="00EB2742" w:rsidRPr="00EB2742" w:rsidRDefault="00EB2742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участников семинар – тренинга</w:t>
      </w:r>
    </w:p>
    <w:p w14:paraId="07BC5E03" w14:textId="77777777" w:rsidR="00EB2742" w:rsidRPr="00EB2742" w:rsidRDefault="00EB2742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06F4825" w14:textId="77777777" w:rsidR="00EB2742" w:rsidRPr="00EB2742" w:rsidRDefault="00EB2742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35050838"/>
      <w:r w:rsidRPr="00EB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«Анализ данных био-поведенческого исследования (БПИ) среди людей, употребляющих инъекционные наркотики (ЛУИН), мужчин, имеющих секс с мужчинами (МСМ), секс-работников (СР), в компьютерной программе RDS Analyst»  </w:t>
      </w:r>
    </w:p>
    <w:bookmarkEnd w:id="0"/>
    <w:p w14:paraId="282FA6F9" w14:textId="77777777" w:rsidR="00EB2742" w:rsidRPr="00EB2742" w:rsidRDefault="00EB2742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256C75" w14:textId="77777777" w:rsidR="00EB2742" w:rsidRPr="00EB2742" w:rsidRDefault="00EB2742" w:rsidP="00EB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Алматы, </w:t>
      </w:r>
      <w:r w:rsidRPr="00EB274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@@</w:t>
      </w:r>
    </w:p>
    <w:p w14:paraId="01BEA1B8" w14:textId="77777777" w:rsidR="00EB2742" w:rsidRPr="00EB2742" w:rsidRDefault="00EB2742" w:rsidP="00EB27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27 - 30 января 2025 года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065"/>
        <w:gridCol w:w="1923"/>
        <w:gridCol w:w="2571"/>
        <w:gridCol w:w="3037"/>
      </w:tblGrid>
      <w:tr w:rsidR="00EB2742" w:rsidRPr="00EB2742" w14:paraId="705942C0" w14:textId="77777777" w:rsidTr="00EB2742">
        <w:trPr>
          <w:tblHeader/>
        </w:trPr>
        <w:tc>
          <w:tcPr>
            <w:tcW w:w="0" w:type="auto"/>
            <w:shd w:val="clear" w:color="auto" w:fill="D9D9D9"/>
            <w:vAlign w:val="center"/>
          </w:tcPr>
          <w:p w14:paraId="094EC1D3" w14:textId="77777777" w:rsidR="00EB2742" w:rsidRPr="00EB2742" w:rsidRDefault="00EB2742" w:rsidP="00EB27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8" w:type="dxa"/>
            <w:shd w:val="clear" w:color="auto" w:fill="D9D9D9"/>
            <w:vAlign w:val="center"/>
          </w:tcPr>
          <w:p w14:paraId="2D6E750D" w14:textId="77777777" w:rsidR="00EB2742" w:rsidRPr="00EB2742" w:rsidRDefault="00EB2742" w:rsidP="00EB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811" w:type="dxa"/>
            <w:shd w:val="clear" w:color="auto" w:fill="D9D9D9"/>
            <w:vAlign w:val="center"/>
          </w:tcPr>
          <w:p w14:paraId="018D4371" w14:textId="77777777" w:rsidR="00EB2742" w:rsidRPr="00EB2742" w:rsidRDefault="00EB2742" w:rsidP="00EB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902" w:type="dxa"/>
            <w:shd w:val="clear" w:color="auto" w:fill="D9D9D9"/>
            <w:vAlign w:val="center"/>
          </w:tcPr>
          <w:p w14:paraId="2360F479" w14:textId="77777777" w:rsidR="00EB2742" w:rsidRPr="00EB2742" w:rsidRDefault="00EB2742" w:rsidP="00EB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037" w:type="dxa"/>
            <w:shd w:val="clear" w:color="auto" w:fill="D9D9D9"/>
            <w:vAlign w:val="center"/>
          </w:tcPr>
          <w:p w14:paraId="598F7A72" w14:textId="77777777" w:rsidR="00EB2742" w:rsidRPr="00EB2742" w:rsidRDefault="00EB2742" w:rsidP="00EB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телефон/Электронная почта</w:t>
            </w:r>
          </w:p>
        </w:tc>
      </w:tr>
      <w:tr w:rsidR="00EB2742" w:rsidRPr="00EB2742" w14:paraId="525C9B98" w14:textId="77777777" w:rsidTr="007C3AA9">
        <w:tc>
          <w:tcPr>
            <w:tcW w:w="0" w:type="auto"/>
            <w:shd w:val="clear" w:color="auto" w:fill="auto"/>
            <w:vAlign w:val="center"/>
          </w:tcPr>
          <w:p w14:paraId="2B62A9B3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03150BE0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Гульжахан Мажитовна</w:t>
            </w:r>
          </w:p>
        </w:tc>
        <w:tc>
          <w:tcPr>
            <w:tcW w:w="3811" w:type="dxa"/>
            <w:vMerge w:val="restart"/>
            <w:vAlign w:val="center"/>
          </w:tcPr>
          <w:p w14:paraId="59754DAA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РГП на ПХВ «Казахский научный центр дерматологии и инфекционных заболеваний» МЗ РК</w:t>
            </w:r>
          </w:p>
          <w:p w14:paraId="043162EF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75AD0BB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эпидемиологического мониторинга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AA761B9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77013165553</w:t>
            </w:r>
          </w:p>
        </w:tc>
      </w:tr>
      <w:tr w:rsidR="00EB2742" w:rsidRPr="00EB2742" w14:paraId="396E8D2B" w14:textId="77777777" w:rsidTr="007C3AA9">
        <w:tc>
          <w:tcPr>
            <w:tcW w:w="0" w:type="auto"/>
            <w:shd w:val="clear" w:color="auto" w:fill="auto"/>
            <w:vAlign w:val="center"/>
          </w:tcPr>
          <w:p w14:paraId="45CA088F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72B736D4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Лолита Юрьевна</w:t>
            </w:r>
          </w:p>
        </w:tc>
        <w:tc>
          <w:tcPr>
            <w:tcW w:w="3811" w:type="dxa"/>
            <w:vMerge/>
            <w:vAlign w:val="center"/>
          </w:tcPr>
          <w:p w14:paraId="79BF5DE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3D821633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29A6DAE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77051479117</w:t>
            </w:r>
          </w:p>
        </w:tc>
      </w:tr>
      <w:tr w:rsidR="00EB2742" w:rsidRPr="00EB2742" w14:paraId="41FCFE43" w14:textId="77777777" w:rsidTr="007C3AA9">
        <w:tc>
          <w:tcPr>
            <w:tcW w:w="0" w:type="auto"/>
            <w:shd w:val="clear" w:color="auto" w:fill="auto"/>
            <w:vAlign w:val="center"/>
          </w:tcPr>
          <w:p w14:paraId="612A861B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3767B1B2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Дербисалова Ардак Умиртаевна</w:t>
            </w:r>
          </w:p>
        </w:tc>
        <w:tc>
          <w:tcPr>
            <w:tcW w:w="3811" w:type="dxa"/>
            <w:vMerge/>
            <w:vAlign w:val="center"/>
          </w:tcPr>
          <w:p w14:paraId="2018C51E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714EE65D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AE86F26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742" w:rsidRPr="00EB2742" w14:paraId="55054456" w14:textId="77777777" w:rsidTr="007C3AA9">
        <w:tc>
          <w:tcPr>
            <w:tcW w:w="0" w:type="auto"/>
            <w:shd w:val="clear" w:color="auto" w:fill="auto"/>
            <w:vAlign w:val="center"/>
          </w:tcPr>
          <w:p w14:paraId="21B33B1D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73EF9B2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Кениспекова Сауле Кениспеккызы</w:t>
            </w:r>
          </w:p>
        </w:tc>
        <w:tc>
          <w:tcPr>
            <w:tcW w:w="3811" w:type="dxa"/>
            <w:vMerge w:val="restart"/>
            <w:vAlign w:val="center"/>
          </w:tcPr>
          <w:p w14:paraId="4A201C48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Восточно-Казахстанский областной Центр по профилактике и борьбе со СПИД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4CE9CC66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эпидемиологического надзора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0534184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+77779913425</w:t>
            </w:r>
          </w:p>
        </w:tc>
      </w:tr>
      <w:tr w:rsidR="00EB2742" w:rsidRPr="00EB2742" w14:paraId="33D1A580" w14:textId="77777777" w:rsidTr="007C3AA9">
        <w:tc>
          <w:tcPr>
            <w:tcW w:w="0" w:type="auto"/>
            <w:shd w:val="clear" w:color="auto" w:fill="auto"/>
            <w:vAlign w:val="center"/>
          </w:tcPr>
          <w:p w14:paraId="461B79D9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271E552C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Башкирцева Татьяна Михайловна</w:t>
            </w:r>
          </w:p>
        </w:tc>
        <w:tc>
          <w:tcPr>
            <w:tcW w:w="3811" w:type="dxa"/>
            <w:vMerge/>
            <w:vAlign w:val="center"/>
          </w:tcPr>
          <w:p w14:paraId="51B63C92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573E80BC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3DD820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+77773165705</w:t>
            </w:r>
          </w:p>
        </w:tc>
      </w:tr>
      <w:tr w:rsidR="00EB2742" w:rsidRPr="00EB2742" w14:paraId="63A2D4A7" w14:textId="77777777" w:rsidTr="007C3AA9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14:paraId="0CC6F55F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47BFF722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Индира Елановна</w:t>
            </w:r>
          </w:p>
        </w:tc>
        <w:tc>
          <w:tcPr>
            <w:tcW w:w="3811" w:type="dxa"/>
            <w:vMerge w:val="restart"/>
            <w:vAlign w:val="center"/>
          </w:tcPr>
          <w:p w14:paraId="2A78A0FB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Костанайский областной центр по профилактике и борьбе со СПИД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0C4778D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C2B492B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+77775098383</w:t>
            </w:r>
          </w:p>
        </w:tc>
      </w:tr>
      <w:tr w:rsidR="00EB2742" w:rsidRPr="00EB2742" w14:paraId="753D9C9E" w14:textId="77777777" w:rsidTr="007C3AA9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14:paraId="78C5094B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3A028166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Есентаева Динара Ерлановна</w:t>
            </w:r>
          </w:p>
        </w:tc>
        <w:tc>
          <w:tcPr>
            <w:tcW w:w="3811" w:type="dxa"/>
            <w:vMerge/>
            <w:vAlign w:val="center"/>
          </w:tcPr>
          <w:p w14:paraId="0D2B095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4711F591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706A6E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+77052237593</w:t>
            </w:r>
          </w:p>
        </w:tc>
      </w:tr>
      <w:tr w:rsidR="00EB2742" w:rsidRPr="00EB2742" w14:paraId="3873BAC4" w14:textId="77777777" w:rsidTr="007C3AA9">
        <w:trPr>
          <w:trHeight w:val="601"/>
        </w:trPr>
        <w:tc>
          <w:tcPr>
            <w:tcW w:w="0" w:type="auto"/>
            <w:shd w:val="clear" w:color="auto" w:fill="auto"/>
            <w:vAlign w:val="center"/>
          </w:tcPr>
          <w:p w14:paraId="57AE5C26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5711F64B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Хасенова Галия-Пану Жумабековна</w:t>
            </w:r>
          </w:p>
        </w:tc>
        <w:tc>
          <w:tcPr>
            <w:tcW w:w="3811" w:type="dxa"/>
            <w:vMerge w:val="restart"/>
            <w:vAlign w:val="center"/>
          </w:tcPr>
          <w:p w14:paraId="672288F0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Павлодарский областной центр по профилактике ВИЧ- инфекции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32EC5C6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эпидемиологического надзора, координатор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0A1562D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+77015277782</w:t>
            </w:r>
          </w:p>
        </w:tc>
      </w:tr>
      <w:tr w:rsidR="00EB2742" w:rsidRPr="00EB2742" w14:paraId="5C6F5167" w14:textId="77777777" w:rsidTr="007C3AA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14:paraId="4AD0B071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430DC494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Асылханова Алия Манатовна</w:t>
            </w:r>
          </w:p>
        </w:tc>
        <w:tc>
          <w:tcPr>
            <w:tcW w:w="3811" w:type="dxa"/>
            <w:vMerge/>
            <w:vAlign w:val="center"/>
          </w:tcPr>
          <w:p w14:paraId="023B4054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361F92D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450D7AF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+77053420200</w:t>
            </w:r>
          </w:p>
        </w:tc>
      </w:tr>
      <w:tr w:rsidR="00EB2742" w:rsidRPr="00EB2742" w14:paraId="351DBE8B" w14:textId="77777777" w:rsidTr="007C3AA9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14:paraId="3592CDEF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5BF32AC8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Шаймерденова Аделя Ренатовна</w:t>
            </w:r>
          </w:p>
        </w:tc>
        <w:tc>
          <w:tcPr>
            <w:tcW w:w="3811" w:type="dxa"/>
            <w:vMerge/>
            <w:vAlign w:val="center"/>
          </w:tcPr>
          <w:p w14:paraId="1ABD162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63075AF6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C39812F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+77768218811</w:t>
            </w:r>
          </w:p>
        </w:tc>
      </w:tr>
      <w:tr w:rsidR="00EB2742" w:rsidRPr="00EB2742" w14:paraId="1D355139" w14:textId="77777777" w:rsidTr="007C3AA9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5123A580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5F90F28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 Анна Александровна</w:t>
            </w:r>
          </w:p>
        </w:tc>
        <w:tc>
          <w:tcPr>
            <w:tcW w:w="3811" w:type="dxa"/>
            <w:vAlign w:val="center"/>
          </w:tcPr>
          <w:p w14:paraId="56B4BC0B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Актюбинский областной центр по профилактике и борьбе со СПИД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6E9EE921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1628FD9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+77028443552</w:t>
            </w:r>
          </w:p>
        </w:tc>
      </w:tr>
      <w:tr w:rsidR="00EB2742" w:rsidRPr="00EB2742" w14:paraId="7443411D" w14:textId="77777777" w:rsidTr="007C3AA9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2179C5EF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57AB2D93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 Айтмагамбетова</w:t>
            </w:r>
          </w:p>
        </w:tc>
        <w:tc>
          <w:tcPr>
            <w:tcW w:w="3811" w:type="dxa"/>
            <w:vMerge w:val="restart"/>
            <w:vAlign w:val="center"/>
          </w:tcPr>
          <w:p w14:paraId="5D0052BE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 контролю и профилактике заболеваний (CDC)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07323E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директор программы по ВИЧ и ТБ  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C354FCE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+77773554337</w:t>
            </w:r>
          </w:p>
        </w:tc>
      </w:tr>
      <w:tr w:rsidR="00EB2742" w:rsidRPr="00EB2742" w14:paraId="6E8A46ED" w14:textId="77777777" w:rsidTr="007C3AA9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5325E6FA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701ADEF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 Даиров</w:t>
            </w:r>
          </w:p>
        </w:tc>
        <w:tc>
          <w:tcPr>
            <w:tcW w:w="3811" w:type="dxa"/>
            <w:vMerge/>
            <w:vAlign w:val="center"/>
          </w:tcPr>
          <w:p w14:paraId="51E84A8C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5780CC4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советник по стратегической информации 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3299D7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77715587398</w:t>
            </w:r>
          </w:p>
        </w:tc>
      </w:tr>
      <w:tr w:rsidR="00EB2742" w:rsidRPr="00EB2742" w14:paraId="2368365F" w14:textId="77777777" w:rsidTr="007C3AA9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49CFDF7F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46BDDD2F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Дерябина Анна</w:t>
            </w:r>
          </w:p>
        </w:tc>
        <w:tc>
          <w:tcPr>
            <w:tcW w:w="3811" w:type="dxa"/>
            <w:vMerge w:val="restart"/>
            <w:vAlign w:val="center"/>
          </w:tcPr>
          <w:p w14:paraId="7CDB29F0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ICAP</w:t>
            </w: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Колумбийском Университете США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EE4E288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директор в Евразии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DD36F79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ad2906@cumc.columbia.edu</w:t>
            </w:r>
          </w:p>
        </w:tc>
      </w:tr>
      <w:tr w:rsidR="00EB2742" w:rsidRPr="00EB2742" w14:paraId="162A8210" w14:textId="77777777" w:rsidTr="007C3AA9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6FFAA3F0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7D702EB0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Ивакин Виктор</w:t>
            </w:r>
          </w:p>
        </w:tc>
        <w:tc>
          <w:tcPr>
            <w:tcW w:w="3811" w:type="dxa"/>
            <w:vMerge/>
            <w:vAlign w:val="center"/>
          </w:tcPr>
          <w:p w14:paraId="53BC038F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6EE154E5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стратегической информации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582CE20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vi2117@cumc.columbia.edu</w:t>
            </w:r>
          </w:p>
        </w:tc>
      </w:tr>
      <w:tr w:rsidR="00EB2742" w:rsidRPr="00EB2742" w14:paraId="13D46E6D" w14:textId="77777777" w:rsidTr="007C3AA9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77CC4A85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7353BEAF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Ряполова Надежда</w:t>
            </w:r>
          </w:p>
        </w:tc>
        <w:tc>
          <w:tcPr>
            <w:tcW w:w="3811" w:type="dxa"/>
            <w:vMerge/>
            <w:vAlign w:val="center"/>
          </w:tcPr>
          <w:p w14:paraId="6EC72ED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6A5CE444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специалист по вопросам ВИЧ в Казахстане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8ADEFC8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nr2910@cumc.columbia.edu</w:t>
            </w:r>
          </w:p>
        </w:tc>
      </w:tr>
      <w:tr w:rsidR="00EB2742" w:rsidRPr="00EB2742" w14:paraId="3075B020" w14:textId="77777777" w:rsidTr="007C3AA9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579D09DD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14:paraId="3E903AF4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Бектасова Перизат</w:t>
            </w:r>
          </w:p>
        </w:tc>
        <w:tc>
          <w:tcPr>
            <w:tcW w:w="3811" w:type="dxa"/>
            <w:vMerge/>
            <w:vAlign w:val="center"/>
          </w:tcPr>
          <w:p w14:paraId="3E326A0C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2F1B2C2C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мониторингу и оценке в Казахстане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07A5758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pb2998@cumc.columbia.edu</w:t>
            </w:r>
          </w:p>
        </w:tc>
      </w:tr>
    </w:tbl>
    <w:p w14:paraId="2DF27758" w14:textId="77777777" w:rsidR="00EB2742" w:rsidRPr="00EB2742" w:rsidRDefault="00EB2742" w:rsidP="00EB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3E32E9F" w14:textId="77777777" w:rsidR="00FE72E0" w:rsidRDefault="00FE72E0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6A5BA" w14:textId="77777777" w:rsidR="00FE72E0" w:rsidRDefault="00FE72E0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30F17F" w14:textId="77777777" w:rsidR="00FE72E0" w:rsidRDefault="00FE72E0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14FC1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6B0ED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39594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23CE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8C80A3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C357F5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17BB6D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7F138F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3E57DC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244294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4CCFA2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23C360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2F7F29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6A00D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E4AEFA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B2683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721B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F24B3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2D6F9C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D4A61C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42C2F9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F44AF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55A5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02261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8187CA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906540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18E798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2AF1F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B27B1D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4DED5A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A46E1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4C9DE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0E6004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4FE93F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C63F13" w14:textId="57EE2D69" w:rsidR="00402F8D" w:rsidRDefault="00402F8D" w:rsidP="00EB2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02F8D" w:rsidSect="00AA353D">
      <w:pgSz w:w="11906" w:h="16838"/>
      <w:pgMar w:top="567" w:right="70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D4857" w14:textId="77777777" w:rsidR="00355B8A" w:rsidRDefault="00355B8A" w:rsidP="0022690F">
      <w:pPr>
        <w:spacing w:after="0" w:line="240" w:lineRule="auto"/>
      </w:pPr>
      <w:r>
        <w:separator/>
      </w:r>
    </w:p>
  </w:endnote>
  <w:endnote w:type="continuationSeparator" w:id="0">
    <w:p w14:paraId="27B4AE0D" w14:textId="77777777" w:rsidR="00355B8A" w:rsidRDefault="00355B8A" w:rsidP="0022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59CF6" w14:textId="77777777" w:rsidR="00355B8A" w:rsidRDefault="00355B8A" w:rsidP="0022690F">
      <w:pPr>
        <w:spacing w:after="0" w:line="240" w:lineRule="auto"/>
      </w:pPr>
      <w:r>
        <w:separator/>
      </w:r>
    </w:p>
  </w:footnote>
  <w:footnote w:type="continuationSeparator" w:id="0">
    <w:p w14:paraId="6BE15440" w14:textId="77777777" w:rsidR="00355B8A" w:rsidRDefault="00355B8A" w:rsidP="0022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1C5D"/>
    <w:multiLevelType w:val="hybridMultilevel"/>
    <w:tmpl w:val="C08099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AC4"/>
    <w:multiLevelType w:val="hybridMultilevel"/>
    <w:tmpl w:val="4F387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5339E"/>
    <w:multiLevelType w:val="hybridMultilevel"/>
    <w:tmpl w:val="088E78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1"/>
    <w:rsid w:val="00002AAF"/>
    <w:rsid w:val="00005CDA"/>
    <w:rsid w:val="00013900"/>
    <w:rsid w:val="00017508"/>
    <w:rsid w:val="00022538"/>
    <w:rsid w:val="00045A38"/>
    <w:rsid w:val="00047322"/>
    <w:rsid w:val="000565C6"/>
    <w:rsid w:val="00063019"/>
    <w:rsid w:val="00081B77"/>
    <w:rsid w:val="00082A01"/>
    <w:rsid w:val="000874FD"/>
    <w:rsid w:val="000911C4"/>
    <w:rsid w:val="000A3B23"/>
    <w:rsid w:val="000C079E"/>
    <w:rsid w:val="000D75C7"/>
    <w:rsid w:val="000E2852"/>
    <w:rsid w:val="000F4A08"/>
    <w:rsid w:val="0011015D"/>
    <w:rsid w:val="001131DF"/>
    <w:rsid w:val="001166C5"/>
    <w:rsid w:val="00121A3D"/>
    <w:rsid w:val="00136131"/>
    <w:rsid w:val="00147F12"/>
    <w:rsid w:val="00150002"/>
    <w:rsid w:val="00174666"/>
    <w:rsid w:val="00175859"/>
    <w:rsid w:val="00183925"/>
    <w:rsid w:val="00190380"/>
    <w:rsid w:val="0019491E"/>
    <w:rsid w:val="001A25C0"/>
    <w:rsid w:val="001C7F71"/>
    <w:rsid w:val="001D0FC5"/>
    <w:rsid w:val="001F4297"/>
    <w:rsid w:val="00203717"/>
    <w:rsid w:val="00220C61"/>
    <w:rsid w:val="0022104A"/>
    <w:rsid w:val="00224324"/>
    <w:rsid w:val="0022690F"/>
    <w:rsid w:val="002278C4"/>
    <w:rsid w:val="00265613"/>
    <w:rsid w:val="00273F87"/>
    <w:rsid w:val="00282ED2"/>
    <w:rsid w:val="0029006F"/>
    <w:rsid w:val="002950CE"/>
    <w:rsid w:val="002B2EDD"/>
    <w:rsid w:val="002C039B"/>
    <w:rsid w:val="002F7CCE"/>
    <w:rsid w:val="003005E1"/>
    <w:rsid w:val="0030487D"/>
    <w:rsid w:val="0030560C"/>
    <w:rsid w:val="0031638F"/>
    <w:rsid w:val="00324215"/>
    <w:rsid w:val="00340F59"/>
    <w:rsid w:val="0034167E"/>
    <w:rsid w:val="0034394A"/>
    <w:rsid w:val="00355B8A"/>
    <w:rsid w:val="003627BC"/>
    <w:rsid w:val="00370967"/>
    <w:rsid w:val="00382B7D"/>
    <w:rsid w:val="00385E44"/>
    <w:rsid w:val="00392CE2"/>
    <w:rsid w:val="003A428A"/>
    <w:rsid w:val="003A55F1"/>
    <w:rsid w:val="003C67FE"/>
    <w:rsid w:val="00402F8D"/>
    <w:rsid w:val="00403AE8"/>
    <w:rsid w:val="00404590"/>
    <w:rsid w:val="00414C34"/>
    <w:rsid w:val="004258A7"/>
    <w:rsid w:val="0042659C"/>
    <w:rsid w:val="004301AC"/>
    <w:rsid w:val="004329AA"/>
    <w:rsid w:val="00434B34"/>
    <w:rsid w:val="00461EE9"/>
    <w:rsid w:val="004641A9"/>
    <w:rsid w:val="00471FE5"/>
    <w:rsid w:val="0047218A"/>
    <w:rsid w:val="00472477"/>
    <w:rsid w:val="00475243"/>
    <w:rsid w:val="0048467A"/>
    <w:rsid w:val="00486813"/>
    <w:rsid w:val="00487905"/>
    <w:rsid w:val="004963C2"/>
    <w:rsid w:val="004963D7"/>
    <w:rsid w:val="004B178C"/>
    <w:rsid w:val="004B1D30"/>
    <w:rsid w:val="004B73E8"/>
    <w:rsid w:val="004D1555"/>
    <w:rsid w:val="004E283C"/>
    <w:rsid w:val="004F405D"/>
    <w:rsid w:val="0051001A"/>
    <w:rsid w:val="00513703"/>
    <w:rsid w:val="00544E2D"/>
    <w:rsid w:val="0056376E"/>
    <w:rsid w:val="00565581"/>
    <w:rsid w:val="00572799"/>
    <w:rsid w:val="005B5847"/>
    <w:rsid w:val="005D3171"/>
    <w:rsid w:val="005E12C3"/>
    <w:rsid w:val="00600F02"/>
    <w:rsid w:val="00620FAA"/>
    <w:rsid w:val="0062203B"/>
    <w:rsid w:val="006222F9"/>
    <w:rsid w:val="00625E94"/>
    <w:rsid w:val="006301CD"/>
    <w:rsid w:val="00630941"/>
    <w:rsid w:val="00631ADD"/>
    <w:rsid w:val="006468A3"/>
    <w:rsid w:val="006558BB"/>
    <w:rsid w:val="00656E43"/>
    <w:rsid w:val="00665677"/>
    <w:rsid w:val="00684D29"/>
    <w:rsid w:val="0069483F"/>
    <w:rsid w:val="00694C92"/>
    <w:rsid w:val="006974F9"/>
    <w:rsid w:val="006A3B4D"/>
    <w:rsid w:val="006A5871"/>
    <w:rsid w:val="006B0A84"/>
    <w:rsid w:val="006B1525"/>
    <w:rsid w:val="006B5C79"/>
    <w:rsid w:val="006D1E74"/>
    <w:rsid w:val="006D563D"/>
    <w:rsid w:val="006F65CD"/>
    <w:rsid w:val="00700327"/>
    <w:rsid w:val="00720875"/>
    <w:rsid w:val="00720BF1"/>
    <w:rsid w:val="00736136"/>
    <w:rsid w:val="00743C0C"/>
    <w:rsid w:val="00746EC3"/>
    <w:rsid w:val="00750FA9"/>
    <w:rsid w:val="00750FDC"/>
    <w:rsid w:val="007543BB"/>
    <w:rsid w:val="00765572"/>
    <w:rsid w:val="007913A4"/>
    <w:rsid w:val="00792E25"/>
    <w:rsid w:val="007C28C4"/>
    <w:rsid w:val="007D14A7"/>
    <w:rsid w:val="007E0729"/>
    <w:rsid w:val="007E6602"/>
    <w:rsid w:val="007F0F01"/>
    <w:rsid w:val="008069C7"/>
    <w:rsid w:val="00807A33"/>
    <w:rsid w:val="00821D60"/>
    <w:rsid w:val="00845188"/>
    <w:rsid w:val="00850AB4"/>
    <w:rsid w:val="00850B26"/>
    <w:rsid w:val="00851FCC"/>
    <w:rsid w:val="00852608"/>
    <w:rsid w:val="00862028"/>
    <w:rsid w:val="00863647"/>
    <w:rsid w:val="00865613"/>
    <w:rsid w:val="008770E6"/>
    <w:rsid w:val="00884BE1"/>
    <w:rsid w:val="00884F0D"/>
    <w:rsid w:val="0089436B"/>
    <w:rsid w:val="008B653C"/>
    <w:rsid w:val="008C2C58"/>
    <w:rsid w:val="008D5D3D"/>
    <w:rsid w:val="008F19DA"/>
    <w:rsid w:val="008F48A3"/>
    <w:rsid w:val="00900DFB"/>
    <w:rsid w:val="009040E6"/>
    <w:rsid w:val="0091221D"/>
    <w:rsid w:val="0092644C"/>
    <w:rsid w:val="0093006F"/>
    <w:rsid w:val="00940D67"/>
    <w:rsid w:val="009443B0"/>
    <w:rsid w:val="00974736"/>
    <w:rsid w:val="00975913"/>
    <w:rsid w:val="00996F65"/>
    <w:rsid w:val="009A14B5"/>
    <w:rsid w:val="009B1C0C"/>
    <w:rsid w:val="009C1053"/>
    <w:rsid w:val="009C58EE"/>
    <w:rsid w:val="009E3F76"/>
    <w:rsid w:val="009F3A6A"/>
    <w:rsid w:val="00A11DC2"/>
    <w:rsid w:val="00A1686D"/>
    <w:rsid w:val="00A47BF3"/>
    <w:rsid w:val="00A76AAE"/>
    <w:rsid w:val="00A84132"/>
    <w:rsid w:val="00A84FD9"/>
    <w:rsid w:val="00A87989"/>
    <w:rsid w:val="00AA353D"/>
    <w:rsid w:val="00AD2262"/>
    <w:rsid w:val="00AD349D"/>
    <w:rsid w:val="00AD4479"/>
    <w:rsid w:val="00AF667A"/>
    <w:rsid w:val="00B01EB7"/>
    <w:rsid w:val="00B021DA"/>
    <w:rsid w:val="00B05B41"/>
    <w:rsid w:val="00B22768"/>
    <w:rsid w:val="00B31839"/>
    <w:rsid w:val="00B31D76"/>
    <w:rsid w:val="00B34EAC"/>
    <w:rsid w:val="00B46F52"/>
    <w:rsid w:val="00B4700A"/>
    <w:rsid w:val="00B50BAC"/>
    <w:rsid w:val="00B731D8"/>
    <w:rsid w:val="00B772EC"/>
    <w:rsid w:val="00B80D2A"/>
    <w:rsid w:val="00B84F73"/>
    <w:rsid w:val="00B92BFA"/>
    <w:rsid w:val="00B93A40"/>
    <w:rsid w:val="00BA617D"/>
    <w:rsid w:val="00BB3700"/>
    <w:rsid w:val="00BD2729"/>
    <w:rsid w:val="00BD540A"/>
    <w:rsid w:val="00BE11D5"/>
    <w:rsid w:val="00BE7573"/>
    <w:rsid w:val="00C22D74"/>
    <w:rsid w:val="00C40CFB"/>
    <w:rsid w:val="00C42AC1"/>
    <w:rsid w:val="00C43A62"/>
    <w:rsid w:val="00C64C86"/>
    <w:rsid w:val="00C77DF9"/>
    <w:rsid w:val="00C95545"/>
    <w:rsid w:val="00CA1515"/>
    <w:rsid w:val="00CA6662"/>
    <w:rsid w:val="00CA6C15"/>
    <w:rsid w:val="00CC2A05"/>
    <w:rsid w:val="00CC6964"/>
    <w:rsid w:val="00CD1C9F"/>
    <w:rsid w:val="00D00D1C"/>
    <w:rsid w:val="00D10324"/>
    <w:rsid w:val="00D17998"/>
    <w:rsid w:val="00D3031A"/>
    <w:rsid w:val="00D318C0"/>
    <w:rsid w:val="00D52987"/>
    <w:rsid w:val="00D76529"/>
    <w:rsid w:val="00D769F9"/>
    <w:rsid w:val="00D91B86"/>
    <w:rsid w:val="00DA0D51"/>
    <w:rsid w:val="00DE7657"/>
    <w:rsid w:val="00DF7BD0"/>
    <w:rsid w:val="00E113E5"/>
    <w:rsid w:val="00E205BC"/>
    <w:rsid w:val="00E32237"/>
    <w:rsid w:val="00E35B50"/>
    <w:rsid w:val="00E51BCD"/>
    <w:rsid w:val="00E62934"/>
    <w:rsid w:val="00E62AEE"/>
    <w:rsid w:val="00E66F0C"/>
    <w:rsid w:val="00E71D00"/>
    <w:rsid w:val="00E7467B"/>
    <w:rsid w:val="00E9792C"/>
    <w:rsid w:val="00EA3E51"/>
    <w:rsid w:val="00EB2742"/>
    <w:rsid w:val="00EB47B2"/>
    <w:rsid w:val="00EC36DF"/>
    <w:rsid w:val="00EE1A86"/>
    <w:rsid w:val="00EF4C9E"/>
    <w:rsid w:val="00EF5EFA"/>
    <w:rsid w:val="00F071F4"/>
    <w:rsid w:val="00F1663F"/>
    <w:rsid w:val="00F33946"/>
    <w:rsid w:val="00F575CD"/>
    <w:rsid w:val="00F87785"/>
    <w:rsid w:val="00F947A7"/>
    <w:rsid w:val="00FB1642"/>
    <w:rsid w:val="00FB35FD"/>
    <w:rsid w:val="00FB596C"/>
    <w:rsid w:val="00FC4752"/>
    <w:rsid w:val="00FC555F"/>
    <w:rsid w:val="00FE1211"/>
    <w:rsid w:val="00FE24EB"/>
    <w:rsid w:val="00FE4164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7C565"/>
  <w15:docId w15:val="{CDAAD1DA-CC62-46EA-A562-DA6AA70F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150002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Strong"/>
    <w:uiPriority w:val="22"/>
    <w:qFormat/>
    <w:rsid w:val="00150002"/>
    <w:rPr>
      <w:b/>
      <w:bCs/>
    </w:rPr>
  </w:style>
  <w:style w:type="paragraph" w:styleId="a4">
    <w:name w:val="header"/>
    <w:basedOn w:val="a"/>
    <w:link w:val="a5"/>
    <w:uiPriority w:val="99"/>
    <w:unhideWhenUsed/>
    <w:rsid w:val="0022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90F"/>
  </w:style>
  <w:style w:type="paragraph" w:styleId="a6">
    <w:name w:val="footer"/>
    <w:basedOn w:val="a"/>
    <w:link w:val="a7"/>
    <w:uiPriority w:val="99"/>
    <w:unhideWhenUsed/>
    <w:rsid w:val="0022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90F"/>
  </w:style>
  <w:style w:type="character" w:styleId="a8">
    <w:name w:val="Emphasis"/>
    <w:basedOn w:val="a0"/>
    <w:uiPriority w:val="20"/>
    <w:qFormat/>
    <w:rsid w:val="00082A01"/>
    <w:rPr>
      <w:i/>
      <w:iCs/>
    </w:rPr>
  </w:style>
  <w:style w:type="paragraph" w:styleId="a9">
    <w:name w:val="Body Text"/>
    <w:basedOn w:val="a"/>
    <w:link w:val="aa"/>
    <w:rsid w:val="00544E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4E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84F0D"/>
    <w:rPr>
      <w:color w:val="0000FF"/>
      <w:u w:val="single"/>
    </w:rPr>
  </w:style>
  <w:style w:type="table" w:styleId="ac">
    <w:name w:val="Table Grid"/>
    <w:basedOn w:val="a1"/>
    <w:uiPriority w:val="59"/>
    <w:rsid w:val="00426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4B73E8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List Paragraph"/>
    <w:basedOn w:val="a"/>
    <w:uiPriority w:val="34"/>
    <w:qFormat/>
    <w:rsid w:val="00FB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ra\Desktop\&#1089;&#1086;&#1074;&#1077;&#1097;&#1072;&#1085;&#1080;&#1077;%2016-17,%2021-24\&#1041;&#1083;&#1072;&#1085;&#1082;%20&#1087;&#1088;&#1080;&#1082;&#1072;&#1079;&#1072;%202019%20&#1050;&#1053;&#1062;&#1044;&#1048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2019 КНЦДИЗ.dotx</Template>
  <TotalTime>161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Sairankul</dc:creator>
  <cp:lastModifiedBy>Ахметова Гулжахан Мажитовна</cp:lastModifiedBy>
  <cp:revision>86</cp:revision>
  <cp:lastPrinted>2024-02-06T01:57:00Z</cp:lastPrinted>
  <dcterms:created xsi:type="dcterms:W3CDTF">2024-07-31T12:24:00Z</dcterms:created>
  <dcterms:modified xsi:type="dcterms:W3CDTF">2024-12-26T11:03:00Z</dcterms:modified>
</cp:coreProperties>
</file>